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71DD" w14:textId="61777CDB" w:rsidR="00494762" w:rsidRDefault="00CF462E" w:rsidP="00831059">
      <w:pPr>
        <w:jc w:val="center"/>
        <w:rPr>
          <w:rFonts w:cs="Arial"/>
        </w:rPr>
      </w:pPr>
      <w:r w:rsidRPr="004D2C6E">
        <w:rPr>
          <w:rFonts w:cs="Arial"/>
          <w:noProof/>
          <w:color w:val="FFFFFF" w:themeColor="background1"/>
        </w:rPr>
        <w:drawing>
          <wp:anchor distT="0" distB="0" distL="114300" distR="114300" simplePos="0" relativeHeight="251658240" behindDoc="1" locked="0" layoutInCell="1" allowOverlap="1" wp14:anchorId="48A1268D" wp14:editId="0145BFCC">
            <wp:simplePos x="0" y="0"/>
            <wp:positionH relativeFrom="column">
              <wp:posOffset>430102</wp:posOffset>
            </wp:positionH>
            <wp:positionV relativeFrom="paragraph">
              <wp:posOffset>-446579</wp:posOffset>
            </wp:positionV>
            <wp:extent cx="8390476" cy="6293024"/>
            <wp:effectExtent l="0" t="0" r="0" b="0"/>
            <wp:wrapNone/>
            <wp:docPr id="1325391976" name="Picture 4" descr="A field of green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1976" name="Picture 4" descr="A field of green plan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0476" cy="6293024"/>
                    </a:xfrm>
                    <a:prstGeom prst="rect">
                      <a:avLst/>
                    </a:prstGeom>
                  </pic:spPr>
                </pic:pic>
              </a:graphicData>
            </a:graphic>
            <wp14:sizeRelH relativeFrom="page">
              <wp14:pctWidth>0</wp14:pctWidth>
            </wp14:sizeRelH>
            <wp14:sizeRelV relativeFrom="page">
              <wp14:pctHeight>0</wp14:pctHeight>
            </wp14:sizeRelV>
          </wp:anchor>
        </w:drawing>
      </w:r>
      <w:r w:rsidR="00A82E29" w:rsidRPr="00115767">
        <w:rPr>
          <w:rFonts w:cs="Arial"/>
          <w:noProof/>
        </w:rPr>
        <w:drawing>
          <wp:inline distT="0" distB="0" distL="0" distR="0" wp14:anchorId="708F6C01" wp14:editId="012B595B">
            <wp:extent cx="1952626" cy="918882"/>
            <wp:effectExtent l="0" t="0" r="0" b="0"/>
            <wp:docPr id="1" name="Picture 1"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107" cy="921461"/>
                    </a:xfrm>
                    <a:prstGeom prst="rect">
                      <a:avLst/>
                    </a:prstGeom>
                    <a:noFill/>
                    <a:ln>
                      <a:noFill/>
                    </a:ln>
                  </pic:spPr>
                </pic:pic>
              </a:graphicData>
            </a:graphic>
          </wp:inline>
        </w:drawing>
      </w:r>
    </w:p>
    <w:p w14:paraId="591ABD03" w14:textId="77777777" w:rsidR="00831059" w:rsidRPr="00494762" w:rsidRDefault="00831059" w:rsidP="00831059">
      <w:pPr>
        <w:jc w:val="center"/>
        <w:rPr>
          <w:rFonts w:cs="Arial"/>
        </w:rPr>
      </w:pPr>
    </w:p>
    <w:p w14:paraId="27AC134D" w14:textId="77777777" w:rsidR="00C54595" w:rsidRDefault="00C54595" w:rsidP="004D2C6E">
      <w:pPr>
        <w:jc w:val="center"/>
        <w:rPr>
          <w:rFonts w:asciiTheme="minorHAnsi" w:hAnsiTheme="minorHAnsi" w:cstheme="minorHAnsi"/>
          <w:b/>
          <w:color w:val="FFFFFF" w:themeColor="background1"/>
          <w:sz w:val="48"/>
          <w:szCs w:val="48"/>
        </w:rPr>
      </w:pPr>
    </w:p>
    <w:p w14:paraId="6B2D09A7" w14:textId="77777777" w:rsidR="00C54595" w:rsidRDefault="00C54595" w:rsidP="004D2C6E">
      <w:pPr>
        <w:jc w:val="center"/>
        <w:rPr>
          <w:rFonts w:asciiTheme="minorHAnsi" w:hAnsiTheme="minorHAnsi" w:cstheme="minorHAnsi"/>
          <w:b/>
          <w:color w:val="FFFFFF" w:themeColor="background1"/>
          <w:sz w:val="48"/>
          <w:szCs w:val="48"/>
        </w:rPr>
      </w:pPr>
    </w:p>
    <w:p w14:paraId="356B6F3B" w14:textId="77777777" w:rsidR="00C54595" w:rsidRDefault="00C54595" w:rsidP="004D2C6E">
      <w:pPr>
        <w:jc w:val="center"/>
        <w:rPr>
          <w:rFonts w:asciiTheme="minorHAnsi" w:hAnsiTheme="minorHAnsi" w:cstheme="minorHAnsi"/>
          <w:b/>
          <w:color w:val="FFFFFF" w:themeColor="background1"/>
          <w:sz w:val="48"/>
          <w:szCs w:val="48"/>
        </w:rPr>
      </w:pPr>
    </w:p>
    <w:p w14:paraId="7A0845E6" w14:textId="5F8F5E8A" w:rsidR="004D2C6E" w:rsidRPr="00C54595" w:rsidRDefault="004770E3" w:rsidP="004D2C6E">
      <w:pPr>
        <w:jc w:val="center"/>
        <w:rPr>
          <w:rFonts w:asciiTheme="minorHAnsi" w:hAnsiTheme="minorHAnsi" w:cstheme="minorHAnsi"/>
          <w:b/>
          <w:color w:val="FFFFFF" w:themeColor="background1"/>
          <w:sz w:val="56"/>
          <w:szCs w:val="56"/>
        </w:rPr>
      </w:pPr>
      <w:r>
        <w:rPr>
          <w:rFonts w:asciiTheme="minorHAnsi" w:hAnsiTheme="minorHAnsi" w:cstheme="minorHAnsi"/>
          <w:b/>
          <w:color w:val="FFFFFF" w:themeColor="background1"/>
          <w:sz w:val="56"/>
          <w:szCs w:val="56"/>
        </w:rPr>
        <w:t>Coimisean na Croitearachd</w:t>
      </w:r>
    </w:p>
    <w:p w14:paraId="0B8BF790" w14:textId="1B04F3DF" w:rsidR="00494762" w:rsidRPr="00C54595" w:rsidRDefault="00494762" w:rsidP="00494762">
      <w:pPr>
        <w:jc w:val="center"/>
        <w:rPr>
          <w:rFonts w:cs="Arial"/>
          <w:color w:val="FFFFFF" w:themeColor="background1"/>
          <w:sz w:val="56"/>
          <w:szCs w:val="56"/>
        </w:rPr>
      </w:pPr>
    </w:p>
    <w:p w14:paraId="13A51214" w14:textId="77777777" w:rsidR="00494762" w:rsidRPr="00C54595" w:rsidRDefault="00494762" w:rsidP="00494762">
      <w:pPr>
        <w:rPr>
          <w:rFonts w:cs="Arial"/>
          <w:color w:val="FFFFFF" w:themeColor="background1"/>
          <w:sz w:val="56"/>
          <w:szCs w:val="56"/>
        </w:rPr>
      </w:pPr>
    </w:p>
    <w:p w14:paraId="7DB44D60" w14:textId="4BBA4939" w:rsidR="00A70C59" w:rsidRPr="006B765A" w:rsidRDefault="00A70C59" w:rsidP="00A70C59">
      <w:pPr>
        <w:jc w:val="center"/>
        <w:rPr>
          <w:rFonts w:asciiTheme="minorHAnsi" w:hAnsiTheme="minorHAnsi" w:cstheme="minorHAnsi"/>
          <w:b/>
          <w:color w:val="FFFFFF" w:themeColor="background1"/>
          <w:sz w:val="72"/>
          <w:szCs w:val="72"/>
        </w:rPr>
      </w:pPr>
      <w:r w:rsidRPr="006B765A">
        <w:rPr>
          <w:rFonts w:asciiTheme="minorHAnsi" w:hAnsiTheme="minorHAnsi" w:cstheme="minorHAnsi"/>
          <w:b/>
          <w:color w:val="FFFFFF" w:themeColor="background1"/>
          <w:sz w:val="72"/>
          <w:szCs w:val="72"/>
        </w:rPr>
        <w:t>PLAN</w:t>
      </w:r>
      <w:r w:rsidR="004770E3">
        <w:rPr>
          <w:rFonts w:asciiTheme="minorHAnsi" w:hAnsiTheme="minorHAnsi" w:cstheme="minorHAnsi"/>
          <w:b/>
          <w:color w:val="FFFFFF" w:themeColor="background1"/>
          <w:sz w:val="72"/>
          <w:szCs w:val="72"/>
        </w:rPr>
        <w:t>A GÀIDHLIG</w:t>
      </w:r>
      <w:r w:rsidR="00D83AC5">
        <w:rPr>
          <w:rFonts w:asciiTheme="minorHAnsi" w:hAnsiTheme="minorHAnsi" w:cstheme="minorHAnsi"/>
          <w:b/>
          <w:color w:val="FFFFFF" w:themeColor="background1"/>
          <w:sz w:val="72"/>
          <w:szCs w:val="72"/>
        </w:rPr>
        <w:t xml:space="preserve"> </w:t>
      </w:r>
    </w:p>
    <w:p w14:paraId="02AD925F" w14:textId="1E830ABA" w:rsidR="00494762" w:rsidRPr="006B765A" w:rsidRDefault="00A70C59" w:rsidP="00A70C59">
      <w:pPr>
        <w:jc w:val="center"/>
        <w:rPr>
          <w:rFonts w:asciiTheme="minorHAnsi" w:hAnsiTheme="minorHAnsi" w:cstheme="minorHAnsi"/>
          <w:b/>
          <w:color w:val="FFFFFF" w:themeColor="background1"/>
          <w:sz w:val="72"/>
          <w:szCs w:val="72"/>
        </w:rPr>
      </w:pPr>
      <w:r w:rsidRPr="006B765A">
        <w:rPr>
          <w:rFonts w:asciiTheme="minorHAnsi" w:hAnsiTheme="minorHAnsi" w:cstheme="minorHAnsi"/>
          <w:b/>
          <w:color w:val="FFFFFF" w:themeColor="background1"/>
          <w:sz w:val="72"/>
          <w:szCs w:val="72"/>
        </w:rPr>
        <w:t>202</w:t>
      </w:r>
      <w:r w:rsidR="00A82E29" w:rsidRPr="006B765A">
        <w:rPr>
          <w:rFonts w:asciiTheme="minorHAnsi" w:hAnsiTheme="minorHAnsi" w:cstheme="minorHAnsi"/>
          <w:b/>
          <w:color w:val="FFFFFF" w:themeColor="background1"/>
          <w:sz w:val="72"/>
          <w:szCs w:val="72"/>
        </w:rPr>
        <w:t>5</w:t>
      </w:r>
      <w:r w:rsidRPr="006B765A">
        <w:rPr>
          <w:rFonts w:asciiTheme="minorHAnsi" w:hAnsiTheme="minorHAnsi" w:cstheme="minorHAnsi"/>
          <w:b/>
          <w:color w:val="FFFFFF" w:themeColor="background1"/>
          <w:sz w:val="72"/>
          <w:szCs w:val="72"/>
        </w:rPr>
        <w:t>-20</w:t>
      </w:r>
      <w:r w:rsidR="00A82E29" w:rsidRPr="006B765A">
        <w:rPr>
          <w:rFonts w:asciiTheme="minorHAnsi" w:hAnsiTheme="minorHAnsi" w:cstheme="minorHAnsi"/>
          <w:b/>
          <w:color w:val="FFFFFF" w:themeColor="background1"/>
          <w:sz w:val="72"/>
          <w:szCs w:val="72"/>
        </w:rPr>
        <w:t>30</w:t>
      </w:r>
    </w:p>
    <w:p w14:paraId="2A42563E" w14:textId="77777777" w:rsidR="00CF462E" w:rsidRPr="004D2C6E" w:rsidRDefault="00CF462E" w:rsidP="00A70C59">
      <w:pPr>
        <w:jc w:val="center"/>
        <w:rPr>
          <w:rFonts w:asciiTheme="minorHAnsi" w:hAnsiTheme="minorHAnsi" w:cstheme="minorHAnsi"/>
          <w:b/>
          <w:color w:val="FFFFFF" w:themeColor="background1"/>
          <w:sz w:val="40"/>
          <w:szCs w:val="40"/>
        </w:rPr>
      </w:pPr>
    </w:p>
    <w:p w14:paraId="200311C3" w14:textId="77777777" w:rsidR="004770E3" w:rsidRDefault="004770E3" w:rsidP="004770E3">
      <w:pPr>
        <w:jc w:val="center"/>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 xml:space="preserve">Tha ar Plana Gàidhlig a’ mìneachadh mar a chleachdas sinn                        </w:t>
      </w:r>
    </w:p>
    <w:p w14:paraId="30CD36C3" w14:textId="77777777" w:rsidR="004770E3" w:rsidRPr="00C54595" w:rsidRDefault="004770E3" w:rsidP="004770E3">
      <w:pPr>
        <w:jc w:val="center"/>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agus a dh’adhartaicheas sinn an cànan tro ar n-obair</w:t>
      </w:r>
    </w:p>
    <w:p w14:paraId="77FF447B" w14:textId="1606BEC4" w:rsidR="00831059" w:rsidRPr="00F21DDE" w:rsidRDefault="00831059" w:rsidP="00A70C59">
      <w:pPr>
        <w:jc w:val="center"/>
        <w:rPr>
          <w:rFonts w:asciiTheme="minorHAnsi" w:hAnsiTheme="minorHAnsi" w:cstheme="minorHAnsi"/>
          <w:color w:val="FF0000"/>
          <w:sz w:val="40"/>
          <w:szCs w:val="40"/>
        </w:rPr>
      </w:pPr>
    </w:p>
    <w:p w14:paraId="7B0DAD77" w14:textId="77777777" w:rsidR="004D2C6E" w:rsidRDefault="004D2C6E" w:rsidP="00831059">
      <w:pPr>
        <w:jc w:val="left"/>
        <w:rPr>
          <w:rFonts w:cs="Arial"/>
          <w:b/>
          <w:bCs/>
          <w:color w:val="808080" w:themeColor="background1" w:themeShade="80"/>
          <w:szCs w:val="22"/>
        </w:rPr>
      </w:pPr>
    </w:p>
    <w:p w14:paraId="5330C0F7" w14:textId="77777777" w:rsidR="004D2C6E" w:rsidRDefault="004D2C6E" w:rsidP="00831059">
      <w:pPr>
        <w:jc w:val="left"/>
        <w:rPr>
          <w:rFonts w:cs="Arial"/>
          <w:b/>
          <w:bCs/>
          <w:color w:val="808080" w:themeColor="background1" w:themeShade="80"/>
          <w:szCs w:val="22"/>
        </w:rPr>
      </w:pPr>
    </w:p>
    <w:p w14:paraId="707F6DF1" w14:textId="77777777" w:rsidR="004D2C6E" w:rsidRDefault="004D2C6E" w:rsidP="00831059">
      <w:pPr>
        <w:jc w:val="left"/>
        <w:rPr>
          <w:rFonts w:cs="Arial"/>
          <w:b/>
          <w:bCs/>
          <w:color w:val="808080" w:themeColor="background1" w:themeShade="80"/>
          <w:szCs w:val="22"/>
        </w:rPr>
      </w:pPr>
    </w:p>
    <w:p w14:paraId="019B32DE" w14:textId="77777777" w:rsidR="004D2C6E" w:rsidRDefault="004D2C6E" w:rsidP="00831059">
      <w:pPr>
        <w:jc w:val="left"/>
        <w:rPr>
          <w:rFonts w:cs="Arial"/>
          <w:b/>
          <w:bCs/>
          <w:color w:val="808080" w:themeColor="background1" w:themeShade="80"/>
          <w:szCs w:val="22"/>
        </w:rPr>
      </w:pPr>
    </w:p>
    <w:p w14:paraId="6FE9335C" w14:textId="77777777" w:rsidR="004D2C6E" w:rsidRDefault="004D2C6E" w:rsidP="00831059">
      <w:pPr>
        <w:jc w:val="left"/>
        <w:rPr>
          <w:rFonts w:cs="Arial"/>
          <w:b/>
          <w:bCs/>
          <w:color w:val="808080" w:themeColor="background1" w:themeShade="80"/>
          <w:szCs w:val="22"/>
        </w:rPr>
      </w:pPr>
    </w:p>
    <w:p w14:paraId="0125B684" w14:textId="77777777" w:rsidR="004D2C6E" w:rsidRDefault="004D2C6E" w:rsidP="00831059">
      <w:pPr>
        <w:jc w:val="left"/>
        <w:rPr>
          <w:rFonts w:cs="Arial"/>
          <w:b/>
          <w:bCs/>
          <w:color w:val="808080" w:themeColor="background1" w:themeShade="80"/>
          <w:szCs w:val="22"/>
        </w:rPr>
      </w:pPr>
    </w:p>
    <w:p w14:paraId="51DDAED9" w14:textId="77777777" w:rsidR="004D2C6E" w:rsidRDefault="004D2C6E" w:rsidP="00831059">
      <w:pPr>
        <w:jc w:val="left"/>
        <w:rPr>
          <w:rFonts w:cs="Arial"/>
          <w:b/>
          <w:bCs/>
          <w:color w:val="808080" w:themeColor="background1" w:themeShade="80"/>
          <w:szCs w:val="22"/>
        </w:rPr>
      </w:pPr>
    </w:p>
    <w:p w14:paraId="784055E1" w14:textId="77777777" w:rsidR="004D2C6E" w:rsidRDefault="004D2C6E" w:rsidP="00831059">
      <w:pPr>
        <w:jc w:val="left"/>
        <w:rPr>
          <w:rFonts w:cs="Arial"/>
          <w:b/>
          <w:bCs/>
          <w:color w:val="808080" w:themeColor="background1" w:themeShade="80"/>
          <w:szCs w:val="22"/>
        </w:rPr>
      </w:pPr>
    </w:p>
    <w:p w14:paraId="3EA2A6C8" w14:textId="77777777" w:rsidR="004D2C6E" w:rsidRDefault="004D2C6E" w:rsidP="00831059">
      <w:pPr>
        <w:jc w:val="left"/>
        <w:rPr>
          <w:rFonts w:cs="Arial"/>
          <w:b/>
          <w:bCs/>
          <w:color w:val="808080" w:themeColor="background1" w:themeShade="80"/>
          <w:szCs w:val="22"/>
        </w:rPr>
      </w:pPr>
    </w:p>
    <w:p w14:paraId="6F9E2B02" w14:textId="77777777" w:rsidR="004D2C6E" w:rsidRDefault="004D2C6E" w:rsidP="00831059">
      <w:pPr>
        <w:jc w:val="left"/>
        <w:rPr>
          <w:rFonts w:cs="Arial"/>
          <w:b/>
          <w:bCs/>
          <w:color w:val="808080" w:themeColor="background1" w:themeShade="80"/>
          <w:szCs w:val="22"/>
        </w:rPr>
      </w:pPr>
    </w:p>
    <w:p w14:paraId="621176A6" w14:textId="77777777" w:rsidR="004D2C6E" w:rsidRDefault="004D2C6E" w:rsidP="00831059">
      <w:pPr>
        <w:jc w:val="left"/>
        <w:rPr>
          <w:rFonts w:cs="Arial"/>
          <w:b/>
          <w:bCs/>
          <w:color w:val="808080" w:themeColor="background1" w:themeShade="80"/>
          <w:szCs w:val="22"/>
        </w:rPr>
      </w:pPr>
    </w:p>
    <w:p w14:paraId="4F6068DB" w14:textId="77777777" w:rsidR="006B765A" w:rsidRDefault="006B765A" w:rsidP="00831059">
      <w:pPr>
        <w:jc w:val="left"/>
        <w:rPr>
          <w:rFonts w:cs="Arial"/>
          <w:b/>
          <w:bCs/>
          <w:color w:val="808080" w:themeColor="background1" w:themeShade="80"/>
          <w:szCs w:val="22"/>
        </w:rPr>
      </w:pPr>
    </w:p>
    <w:p w14:paraId="7BF2B105" w14:textId="77777777" w:rsidR="00971797" w:rsidRDefault="00971797" w:rsidP="00831059">
      <w:pPr>
        <w:jc w:val="left"/>
        <w:rPr>
          <w:rFonts w:cs="Arial"/>
          <w:b/>
          <w:bCs/>
          <w:color w:val="808080" w:themeColor="background1" w:themeShade="80"/>
          <w:szCs w:val="22"/>
        </w:rPr>
      </w:pPr>
    </w:p>
    <w:p w14:paraId="07B1FFF6" w14:textId="77777777" w:rsidR="00971797" w:rsidRDefault="00971797" w:rsidP="00831059">
      <w:pPr>
        <w:jc w:val="left"/>
        <w:rPr>
          <w:rFonts w:cs="Arial"/>
          <w:b/>
          <w:bCs/>
          <w:color w:val="808080" w:themeColor="background1" w:themeShade="80"/>
          <w:szCs w:val="22"/>
        </w:rPr>
      </w:pPr>
    </w:p>
    <w:p w14:paraId="0EA67F38" w14:textId="77777777" w:rsidR="00971797" w:rsidRDefault="00971797" w:rsidP="00831059">
      <w:pPr>
        <w:jc w:val="left"/>
        <w:rPr>
          <w:rFonts w:cs="Arial"/>
          <w:b/>
          <w:bCs/>
          <w:color w:val="808080" w:themeColor="background1" w:themeShade="80"/>
          <w:szCs w:val="22"/>
        </w:rPr>
      </w:pPr>
    </w:p>
    <w:p w14:paraId="4165F455" w14:textId="77777777" w:rsidR="00971797" w:rsidRDefault="00971797" w:rsidP="00831059">
      <w:pPr>
        <w:jc w:val="left"/>
        <w:rPr>
          <w:rFonts w:cs="Arial"/>
          <w:b/>
          <w:bCs/>
          <w:color w:val="808080" w:themeColor="background1" w:themeShade="80"/>
          <w:szCs w:val="22"/>
        </w:rPr>
      </w:pPr>
    </w:p>
    <w:p w14:paraId="5A49B952" w14:textId="77777777" w:rsidR="006B765A" w:rsidRDefault="006B765A" w:rsidP="00831059">
      <w:pPr>
        <w:jc w:val="left"/>
        <w:rPr>
          <w:rFonts w:cs="Arial"/>
          <w:b/>
          <w:bCs/>
          <w:color w:val="808080" w:themeColor="background1" w:themeShade="80"/>
          <w:szCs w:val="22"/>
        </w:rPr>
      </w:pPr>
    </w:p>
    <w:p w14:paraId="06F889C7" w14:textId="77777777" w:rsidR="006B765A" w:rsidRDefault="006B765A" w:rsidP="00831059">
      <w:pPr>
        <w:jc w:val="left"/>
        <w:rPr>
          <w:rFonts w:cs="Arial"/>
          <w:b/>
          <w:bCs/>
          <w:color w:val="808080" w:themeColor="background1" w:themeShade="80"/>
          <w:szCs w:val="22"/>
        </w:rPr>
      </w:pPr>
    </w:p>
    <w:p w14:paraId="5021F526" w14:textId="77777777" w:rsidR="004D2C6E" w:rsidRDefault="004D2C6E" w:rsidP="00831059">
      <w:pPr>
        <w:jc w:val="left"/>
        <w:rPr>
          <w:rFonts w:cs="Arial"/>
          <w:b/>
          <w:bCs/>
          <w:color w:val="808080" w:themeColor="background1" w:themeShade="80"/>
          <w:szCs w:val="22"/>
        </w:rPr>
      </w:pPr>
    </w:p>
    <w:p w14:paraId="3C96CBF8" w14:textId="77777777" w:rsidR="004770E3" w:rsidRDefault="004770E3" w:rsidP="004770E3">
      <w:pPr>
        <w:jc w:val="left"/>
        <w:rPr>
          <w:rFonts w:cs="Arial"/>
          <w:b/>
          <w:bCs/>
        </w:rPr>
      </w:pPr>
      <w:r>
        <w:rPr>
          <w:rFonts w:cs="Arial"/>
          <w:b/>
          <w:bCs/>
        </w:rPr>
        <w:t>Foillsichte</w:t>
      </w:r>
      <w:r w:rsidRPr="001F6083">
        <w:rPr>
          <w:rFonts w:cs="Arial"/>
          <w:b/>
          <w:bCs/>
        </w:rPr>
        <w:t xml:space="preserve">: </w:t>
      </w:r>
      <w:r>
        <w:rPr>
          <w:rFonts w:cs="Arial"/>
          <w:b/>
          <w:bCs/>
        </w:rPr>
        <w:t>An Iuchar 2025</w:t>
      </w:r>
    </w:p>
    <w:p w14:paraId="001BAD0F" w14:textId="77777777" w:rsidR="004770E3" w:rsidRDefault="004770E3" w:rsidP="004770E3">
      <w:pPr>
        <w:jc w:val="left"/>
        <w:rPr>
          <w:rFonts w:cs="Arial"/>
          <w:b/>
          <w:bCs/>
        </w:rPr>
      </w:pPr>
    </w:p>
    <w:p w14:paraId="40CAC242" w14:textId="77777777" w:rsidR="004770E3" w:rsidRPr="001F6083" w:rsidRDefault="004770E3" w:rsidP="004770E3">
      <w:pPr>
        <w:jc w:val="left"/>
        <w:rPr>
          <w:rFonts w:cs="Arial"/>
          <w:b/>
          <w:bCs/>
        </w:rPr>
      </w:pPr>
      <w:r>
        <w:rPr>
          <w:rFonts w:cs="Arial"/>
          <w:b/>
          <w:bCs/>
        </w:rPr>
        <w:t xml:space="preserve">Plana Gàidhlig Coimisean na Croitearachd </w:t>
      </w:r>
      <w:r w:rsidRPr="001F6083">
        <w:rPr>
          <w:rFonts w:cs="Arial"/>
          <w:b/>
          <w:bCs/>
        </w:rPr>
        <w:t>(4</w:t>
      </w:r>
      <w:r>
        <w:rPr>
          <w:rFonts w:cs="Arial"/>
          <w:b/>
          <w:bCs/>
          <w:vertAlign w:val="superscript"/>
        </w:rPr>
        <w:t>mh</w:t>
      </w:r>
      <w:r w:rsidRPr="001F6083">
        <w:rPr>
          <w:rFonts w:cs="Arial"/>
          <w:b/>
          <w:bCs/>
        </w:rPr>
        <w:t xml:space="preserve"> e</w:t>
      </w:r>
      <w:r>
        <w:rPr>
          <w:rFonts w:cs="Arial"/>
          <w:b/>
          <w:bCs/>
        </w:rPr>
        <w:t>agran</w:t>
      </w:r>
      <w:r w:rsidRPr="001F6083">
        <w:rPr>
          <w:rFonts w:cs="Arial"/>
          <w:b/>
          <w:bCs/>
        </w:rPr>
        <w:t>) 2025 – 2030</w:t>
      </w:r>
    </w:p>
    <w:p w14:paraId="3D8B4574" w14:textId="77777777" w:rsidR="004770E3" w:rsidRPr="001F6083" w:rsidRDefault="004770E3" w:rsidP="004770E3">
      <w:pPr>
        <w:rPr>
          <w:sz w:val="22"/>
          <w:szCs w:val="22"/>
        </w:rPr>
      </w:pPr>
      <w:r>
        <w:rPr>
          <w:sz w:val="22"/>
          <w:szCs w:val="22"/>
        </w:rPr>
        <w:t>Tha am plana seo air ullachadh</w:t>
      </w:r>
      <w:r w:rsidRPr="001F6083">
        <w:rPr>
          <w:sz w:val="22"/>
          <w:szCs w:val="22"/>
        </w:rPr>
        <w:t xml:space="preserve"> </w:t>
      </w:r>
      <w:r>
        <w:rPr>
          <w:sz w:val="22"/>
          <w:szCs w:val="22"/>
        </w:rPr>
        <w:t>fo Achd na Gàidhlig</w:t>
      </w:r>
      <w:r w:rsidRPr="001F6083">
        <w:rPr>
          <w:sz w:val="22"/>
          <w:szCs w:val="22"/>
        </w:rPr>
        <w:t xml:space="preserve"> (</w:t>
      </w:r>
      <w:r>
        <w:rPr>
          <w:sz w:val="22"/>
          <w:szCs w:val="22"/>
        </w:rPr>
        <w:t>Alba</w:t>
      </w:r>
      <w:r w:rsidRPr="001F6083">
        <w:rPr>
          <w:sz w:val="22"/>
          <w:szCs w:val="22"/>
        </w:rPr>
        <w:t xml:space="preserve">) 2005 </w:t>
      </w:r>
      <w:r>
        <w:rPr>
          <w:sz w:val="22"/>
          <w:szCs w:val="22"/>
        </w:rPr>
        <w:t>agus air aontachadh le</w:t>
      </w:r>
      <w:r w:rsidRPr="001F6083">
        <w:rPr>
          <w:sz w:val="22"/>
          <w:szCs w:val="22"/>
        </w:rPr>
        <w:t xml:space="preserve"> B</w:t>
      </w:r>
      <w:r w:rsidRPr="001F6083">
        <w:rPr>
          <w:rFonts w:cs="Arial"/>
          <w:sz w:val="22"/>
          <w:szCs w:val="22"/>
        </w:rPr>
        <w:t>ò</w:t>
      </w:r>
      <w:r w:rsidRPr="001F6083">
        <w:rPr>
          <w:sz w:val="22"/>
          <w:szCs w:val="22"/>
        </w:rPr>
        <w:t>rd na G</w:t>
      </w:r>
      <w:r w:rsidRPr="001F6083">
        <w:rPr>
          <w:rFonts w:cs="Arial"/>
          <w:sz w:val="22"/>
          <w:szCs w:val="22"/>
        </w:rPr>
        <w:t>à</w:t>
      </w:r>
      <w:r w:rsidRPr="001F6083">
        <w:rPr>
          <w:sz w:val="22"/>
          <w:szCs w:val="22"/>
        </w:rPr>
        <w:t xml:space="preserve">idhlig </w:t>
      </w:r>
      <w:r>
        <w:rPr>
          <w:sz w:val="22"/>
          <w:szCs w:val="22"/>
        </w:rPr>
        <w:t>air</w:t>
      </w:r>
      <w:r w:rsidRPr="001F6083">
        <w:rPr>
          <w:sz w:val="22"/>
          <w:szCs w:val="22"/>
        </w:rPr>
        <w:t xml:space="preserve"> </w:t>
      </w:r>
      <w:r>
        <w:rPr>
          <w:sz w:val="22"/>
          <w:szCs w:val="22"/>
        </w:rPr>
        <w:t>………….</w:t>
      </w:r>
    </w:p>
    <w:p w14:paraId="4650F2B2" w14:textId="48DF294C" w:rsidR="000A49BB" w:rsidRDefault="00A82E29" w:rsidP="00831059">
      <w:pPr>
        <w:jc w:val="left"/>
        <w:rPr>
          <w:rFonts w:cs="Arial"/>
          <w:b/>
          <w:bCs/>
        </w:rPr>
      </w:pPr>
      <w:r w:rsidRPr="001F6083">
        <w:rPr>
          <w:rFonts w:cs="Arial"/>
          <w:b/>
          <w:bCs/>
        </w:rPr>
        <w:t>Published</w:t>
      </w:r>
      <w:r w:rsidR="00213B70">
        <w:rPr>
          <w:rFonts w:cs="Arial"/>
          <w:b/>
          <w:bCs/>
        </w:rPr>
        <w:t xml:space="preserve"> Date:  </w:t>
      </w:r>
    </w:p>
    <w:p w14:paraId="50936BF2" w14:textId="77777777" w:rsidR="00213B70" w:rsidRDefault="00213B70" w:rsidP="00831059">
      <w:pPr>
        <w:jc w:val="left"/>
        <w:rPr>
          <w:rFonts w:cs="Arial"/>
          <w:b/>
          <w:bCs/>
        </w:rPr>
      </w:pPr>
    </w:p>
    <w:p w14:paraId="0E40B8AC" w14:textId="08FAAA38" w:rsidR="007D2813" w:rsidRPr="001F6083" w:rsidRDefault="00A82E29" w:rsidP="007D2813">
      <w:pPr>
        <w:rPr>
          <w:sz w:val="22"/>
          <w:szCs w:val="22"/>
        </w:rPr>
      </w:pPr>
      <w:r w:rsidRPr="001F6083">
        <w:rPr>
          <w:sz w:val="22"/>
          <w:szCs w:val="22"/>
        </w:rPr>
        <w:t xml:space="preserve"> </w:t>
      </w:r>
      <w:r w:rsidR="0097338C" w:rsidRPr="0097338C">
        <w:rPr>
          <w:b/>
          <w:bCs/>
          <w:color w:val="EE0000"/>
          <w:sz w:val="22"/>
          <w:szCs w:val="22"/>
        </w:rPr>
        <w:t>(insert date)</w:t>
      </w:r>
    </w:p>
    <w:p w14:paraId="1E272BAD" w14:textId="6D7E705A" w:rsidR="00A70C59" w:rsidRPr="00115767" w:rsidRDefault="00A70C59" w:rsidP="00A70C59">
      <w:pPr>
        <w:jc w:val="center"/>
        <w:rPr>
          <w:rFonts w:cs="Arial"/>
          <w:szCs w:val="22"/>
        </w:rPr>
      </w:pPr>
    </w:p>
    <w:p w14:paraId="5FE2AA83" w14:textId="77777777" w:rsidR="00A70C59" w:rsidRPr="00115767" w:rsidRDefault="00A70C59" w:rsidP="00A70C59">
      <w:pPr>
        <w:jc w:val="center"/>
        <w:rPr>
          <w:rFonts w:cs="Arial"/>
          <w:szCs w:val="22"/>
        </w:rPr>
      </w:pPr>
    </w:p>
    <w:p w14:paraId="42C1874D" w14:textId="5D96994C" w:rsidR="00A70C59" w:rsidRPr="00115767" w:rsidRDefault="007D2813" w:rsidP="00A70C59">
      <w:pPr>
        <w:jc w:val="center"/>
        <w:rPr>
          <w:rFonts w:cs="Arial"/>
          <w:szCs w:val="22"/>
        </w:rPr>
      </w:pPr>
      <w:r>
        <w:rPr>
          <w:rFonts w:cs="Arial"/>
          <w:noProof/>
        </w:rPr>
        <w:drawing>
          <wp:anchor distT="0" distB="0" distL="114300" distR="114300" simplePos="0" relativeHeight="251658241" behindDoc="0" locked="0" layoutInCell="1" allowOverlap="1" wp14:anchorId="07994404" wp14:editId="152196BF">
            <wp:simplePos x="0" y="0"/>
            <wp:positionH relativeFrom="margin">
              <wp:posOffset>-9525</wp:posOffset>
            </wp:positionH>
            <wp:positionV relativeFrom="paragraph">
              <wp:posOffset>-187325</wp:posOffset>
            </wp:positionV>
            <wp:extent cx="1308100" cy="793750"/>
            <wp:effectExtent l="0" t="0" r="0" b="0"/>
            <wp:wrapSquare wrapText="bothSides"/>
            <wp:docPr id="6" name="Picture 6" descr="A yellow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and purple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810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DC346" w14:textId="77777777" w:rsidR="007D2813" w:rsidRDefault="007D2813" w:rsidP="007D2813">
      <w:pPr>
        <w:rPr>
          <w:color w:val="808080" w:themeColor="background1" w:themeShade="80"/>
          <w:sz w:val="22"/>
          <w:szCs w:val="22"/>
        </w:rPr>
      </w:pPr>
    </w:p>
    <w:p w14:paraId="1F5D4C54" w14:textId="77777777" w:rsidR="001A76F6" w:rsidRDefault="001A76F6" w:rsidP="007D2813">
      <w:pPr>
        <w:rPr>
          <w:color w:val="808080" w:themeColor="background1" w:themeShade="80"/>
          <w:sz w:val="22"/>
          <w:szCs w:val="22"/>
        </w:rPr>
      </w:pPr>
    </w:p>
    <w:p w14:paraId="3107F131" w14:textId="77777777" w:rsidR="001A76F6" w:rsidRDefault="001A76F6" w:rsidP="001A76F6">
      <w:pPr>
        <w:jc w:val="left"/>
        <w:rPr>
          <w:color w:val="808080" w:themeColor="background1" w:themeShade="80"/>
          <w:sz w:val="18"/>
          <w:szCs w:val="18"/>
        </w:rPr>
      </w:pPr>
    </w:p>
    <w:p w14:paraId="1D709369" w14:textId="77777777" w:rsidR="004770E3" w:rsidRDefault="004770E3" w:rsidP="004770E3">
      <w:pPr>
        <w:jc w:val="left"/>
        <w:rPr>
          <w:color w:val="808080" w:themeColor="background1" w:themeShade="80"/>
          <w:sz w:val="18"/>
          <w:szCs w:val="18"/>
        </w:rPr>
      </w:pPr>
      <w:r>
        <w:rPr>
          <w:color w:val="808080" w:themeColor="background1" w:themeShade="80"/>
          <w:sz w:val="18"/>
          <w:szCs w:val="18"/>
        </w:rPr>
        <w:t xml:space="preserve">An dealbh fo chòraichean glèidhte Coimisean na Croitearachd © </w:t>
      </w:r>
      <w:r w:rsidRPr="001A76F6">
        <w:rPr>
          <w:color w:val="808080" w:themeColor="background1" w:themeShade="80"/>
          <w:sz w:val="18"/>
          <w:szCs w:val="18"/>
        </w:rPr>
        <w:t>202</w:t>
      </w:r>
      <w:r>
        <w:rPr>
          <w:color w:val="808080" w:themeColor="background1" w:themeShade="80"/>
          <w:sz w:val="18"/>
          <w:szCs w:val="18"/>
        </w:rPr>
        <w:t>5</w:t>
      </w:r>
    </w:p>
    <w:p w14:paraId="18DF69C2" w14:textId="77777777" w:rsidR="004770E3" w:rsidRDefault="004770E3" w:rsidP="004770E3">
      <w:pPr>
        <w:jc w:val="left"/>
        <w:rPr>
          <w:color w:val="808080" w:themeColor="background1" w:themeShade="80"/>
          <w:sz w:val="18"/>
          <w:szCs w:val="18"/>
        </w:rPr>
      </w:pPr>
    </w:p>
    <w:p w14:paraId="7BFD7624" w14:textId="77777777" w:rsidR="004770E3" w:rsidRPr="00115767" w:rsidRDefault="004770E3" w:rsidP="004770E3">
      <w:pPr>
        <w:spacing w:after="240" w:line="259" w:lineRule="auto"/>
        <w:rPr>
          <w:rFonts w:cs="Arial"/>
          <w:b/>
          <w:bCs/>
          <w:sz w:val="32"/>
          <w:szCs w:val="28"/>
        </w:rPr>
      </w:pPr>
      <w:r>
        <w:rPr>
          <w:rFonts w:cs="Arial"/>
          <w:b/>
          <w:bCs/>
          <w:sz w:val="32"/>
          <w:szCs w:val="28"/>
        </w:rPr>
        <w:t>FACAL-TOISICH</w:t>
      </w:r>
    </w:p>
    <w:p w14:paraId="368BE249" w14:textId="77777777" w:rsidR="004770E3" w:rsidRPr="00AB6162" w:rsidRDefault="004770E3" w:rsidP="004770E3">
      <w:pPr>
        <w:spacing w:line="259" w:lineRule="auto"/>
        <w:jc w:val="left"/>
        <w:rPr>
          <w:rFonts w:cs="Arial"/>
          <w:szCs w:val="22"/>
        </w:rPr>
      </w:pPr>
      <w:r>
        <w:rPr>
          <w:rFonts w:cs="Arial"/>
          <w:szCs w:val="22"/>
        </w:rPr>
        <w:t>Mar Àrd-Oifigear Coimisean na Croitearachd</w:t>
      </w:r>
      <w:r w:rsidRPr="00AB6162">
        <w:rPr>
          <w:rFonts w:cs="Arial"/>
          <w:szCs w:val="22"/>
        </w:rPr>
        <w:t xml:space="preserve">, </w:t>
      </w:r>
      <w:r>
        <w:rPr>
          <w:rFonts w:cs="Arial"/>
          <w:szCs w:val="22"/>
        </w:rPr>
        <w:t xml:space="preserve">tha mi a’ cur fàilte air a’ cheathramh eagran de ar Plana Gàidhlig. </w:t>
      </w:r>
    </w:p>
    <w:p w14:paraId="4C12BBFE" w14:textId="3AF46DCF" w:rsidR="00831059" w:rsidRPr="00AB6162" w:rsidRDefault="00114641" w:rsidP="00114641">
      <w:pPr>
        <w:spacing w:line="259" w:lineRule="auto"/>
        <w:rPr>
          <w:rFonts w:cs="Arial"/>
          <w:szCs w:val="22"/>
        </w:rPr>
      </w:pPr>
      <w:r w:rsidRPr="00AB6162">
        <w:rPr>
          <w:rFonts w:cs="Arial"/>
          <w:szCs w:val="22"/>
        </w:rPr>
        <w:t xml:space="preserve"> </w:t>
      </w:r>
    </w:p>
    <w:p w14:paraId="25D03672" w14:textId="1CD70E7D" w:rsidR="004770E3" w:rsidRPr="00AB6162" w:rsidRDefault="004770E3" w:rsidP="004770E3">
      <w:pPr>
        <w:spacing w:line="259" w:lineRule="auto"/>
        <w:jc w:val="left"/>
        <w:rPr>
          <w:rFonts w:cs="Arial"/>
          <w:szCs w:val="22"/>
        </w:rPr>
      </w:pPr>
      <w:r>
        <w:rPr>
          <w:rFonts w:cs="Arial"/>
          <w:szCs w:val="22"/>
        </w:rPr>
        <w:t xml:space="preserve">Is e Coimisean na Croitearachd an riaghladair air croitearachd, siostam gabhaltas-fearainn </w:t>
      </w:r>
      <w:r w:rsidR="005A1EF2">
        <w:rPr>
          <w:rFonts w:cs="Arial"/>
          <w:szCs w:val="22"/>
        </w:rPr>
        <w:t>air leth</w:t>
      </w:r>
      <w:r>
        <w:rPr>
          <w:rFonts w:cs="Arial"/>
          <w:szCs w:val="22"/>
        </w:rPr>
        <w:t xml:space="preserve"> ann an Gàidhealtachd agus Eileanan na h-Alba</w:t>
      </w:r>
      <w:r w:rsidRPr="00AB6162">
        <w:rPr>
          <w:rFonts w:cs="Arial"/>
          <w:szCs w:val="22"/>
        </w:rPr>
        <w:t xml:space="preserve">, </w:t>
      </w:r>
      <w:r>
        <w:rPr>
          <w:rFonts w:cs="Arial"/>
          <w:szCs w:val="22"/>
        </w:rPr>
        <w:t xml:space="preserve">far a bheil a’ Ghàidhlig air an cànan a cheangal gu traidiseanta ris an fhearann. </w:t>
      </w:r>
    </w:p>
    <w:p w14:paraId="43A3CF38" w14:textId="77777777" w:rsidR="00114641" w:rsidRPr="00AB6162" w:rsidRDefault="00114641" w:rsidP="00114641">
      <w:pPr>
        <w:spacing w:line="259" w:lineRule="auto"/>
        <w:rPr>
          <w:rFonts w:cs="Arial"/>
          <w:szCs w:val="22"/>
        </w:rPr>
      </w:pPr>
    </w:p>
    <w:p w14:paraId="49AE893D" w14:textId="77777777" w:rsidR="004770E3" w:rsidRPr="00AB6162" w:rsidRDefault="004770E3" w:rsidP="004770E3">
      <w:pPr>
        <w:spacing w:line="259" w:lineRule="auto"/>
        <w:jc w:val="left"/>
        <w:rPr>
          <w:rFonts w:cs="Arial"/>
          <w:szCs w:val="22"/>
        </w:rPr>
      </w:pPr>
      <w:r>
        <w:rPr>
          <w:rFonts w:cs="Arial"/>
          <w:szCs w:val="22"/>
        </w:rPr>
        <w:t xml:space="preserve">Tha a’ Ghàidhlig air cuideachadh le croitearachd a chumadh thar nan ginealaichean agus le fulangas mar a tha aig croitearachd, a chaidh a chumadh san àm a dh’fhalbh ach a tha fhathast a’ coimhead air adhart. </w:t>
      </w:r>
    </w:p>
    <w:p w14:paraId="14CEF0FE" w14:textId="77777777" w:rsidR="00114641" w:rsidRPr="00AB6162" w:rsidRDefault="00114641" w:rsidP="00114641">
      <w:pPr>
        <w:spacing w:line="259" w:lineRule="auto"/>
        <w:rPr>
          <w:rFonts w:cs="Arial"/>
          <w:szCs w:val="22"/>
        </w:rPr>
      </w:pPr>
    </w:p>
    <w:p w14:paraId="62A4501C" w14:textId="1991CF27" w:rsidR="004770E3" w:rsidRPr="00AB6162" w:rsidRDefault="004770E3" w:rsidP="004770E3">
      <w:pPr>
        <w:spacing w:line="259" w:lineRule="auto"/>
        <w:jc w:val="left"/>
        <w:rPr>
          <w:rFonts w:cs="Arial"/>
          <w:szCs w:val="22"/>
        </w:rPr>
      </w:pPr>
      <w:r w:rsidRPr="00AB6162">
        <w:rPr>
          <w:rFonts w:cs="Arial"/>
          <w:szCs w:val="22"/>
        </w:rPr>
        <w:t>Th</w:t>
      </w:r>
      <w:r>
        <w:rPr>
          <w:rFonts w:cs="Arial"/>
          <w:szCs w:val="22"/>
        </w:rPr>
        <w:t>a dleastanas reachdail ai</w:t>
      </w:r>
      <w:r w:rsidR="005A1EF2">
        <w:rPr>
          <w:rFonts w:cs="Arial"/>
          <w:szCs w:val="22"/>
        </w:rPr>
        <w:t>r</w:t>
      </w:r>
      <w:r>
        <w:rPr>
          <w:rFonts w:cs="Arial"/>
          <w:szCs w:val="22"/>
        </w:rPr>
        <w:t xml:space="preserve"> Coimisean na Croitearachd a phàirt fhèin a choileanadh ann an adhartachadh a’ chànain, ach tha an ceangal sònraichte eadar Gàidhlig is croitearachd a’ toirt dhuinn dìoghras a bharrachd airson na h-obrach seo.</w:t>
      </w:r>
    </w:p>
    <w:p w14:paraId="33425DE8" w14:textId="77777777" w:rsidR="00114641" w:rsidRPr="00AB6162" w:rsidRDefault="00114641" w:rsidP="00114641">
      <w:pPr>
        <w:spacing w:line="259" w:lineRule="auto"/>
        <w:rPr>
          <w:rFonts w:cs="Arial"/>
          <w:szCs w:val="22"/>
        </w:rPr>
      </w:pPr>
    </w:p>
    <w:p w14:paraId="05741F40" w14:textId="77777777" w:rsidR="004770E3" w:rsidRPr="00AB6162" w:rsidRDefault="004770E3" w:rsidP="004770E3">
      <w:pPr>
        <w:spacing w:line="259" w:lineRule="auto"/>
        <w:jc w:val="left"/>
        <w:rPr>
          <w:rFonts w:cs="Arial"/>
          <w:szCs w:val="22"/>
        </w:rPr>
      </w:pPr>
      <w:r>
        <w:rPr>
          <w:rFonts w:cs="Arial"/>
          <w:szCs w:val="22"/>
        </w:rPr>
        <w:t>Tha ar Plana Gàidhlig a’ mìneachadh structar foirmeil airson ar taic don Ghàidhlig, le iomairtean agus targaidean soilleir</w:t>
      </w:r>
      <w:r w:rsidRPr="00AB6162">
        <w:rPr>
          <w:rFonts w:cs="Arial"/>
          <w:szCs w:val="22"/>
        </w:rPr>
        <w:t xml:space="preserve"> </w:t>
      </w:r>
      <w:r>
        <w:rPr>
          <w:rFonts w:cs="Arial"/>
          <w:szCs w:val="22"/>
        </w:rPr>
        <w:t xml:space="preserve">a’ nochdadh dealas làidir tron Choimisean air fad gus dèanamh cinnteach gun lean a’ Ghàidhlig oirre a’ soirbheachadh. </w:t>
      </w:r>
    </w:p>
    <w:p w14:paraId="2B0C3F2A" w14:textId="77777777" w:rsidR="00114641" w:rsidRPr="00AB6162" w:rsidRDefault="00114641" w:rsidP="00114641">
      <w:pPr>
        <w:spacing w:line="259" w:lineRule="auto"/>
        <w:rPr>
          <w:rFonts w:cs="Arial"/>
          <w:szCs w:val="22"/>
        </w:rPr>
      </w:pPr>
    </w:p>
    <w:p w14:paraId="15A687BC" w14:textId="77777777" w:rsidR="004770E3" w:rsidRPr="00AB6162" w:rsidRDefault="004770E3" w:rsidP="004770E3">
      <w:pPr>
        <w:spacing w:line="259" w:lineRule="auto"/>
        <w:jc w:val="left"/>
        <w:rPr>
          <w:rFonts w:cs="Arial"/>
          <w:szCs w:val="22"/>
        </w:rPr>
      </w:pPr>
      <w:r>
        <w:rPr>
          <w:rFonts w:cs="Arial"/>
          <w:szCs w:val="22"/>
        </w:rPr>
        <w:t xml:space="preserve">Thàinig mise don Chomisean ann an </w:t>
      </w:r>
      <w:r w:rsidRPr="00AB6162">
        <w:rPr>
          <w:rFonts w:cs="Arial"/>
          <w:szCs w:val="22"/>
        </w:rPr>
        <w:t>2024 a</w:t>
      </w:r>
      <w:r>
        <w:rPr>
          <w:rFonts w:cs="Arial"/>
          <w:szCs w:val="22"/>
        </w:rPr>
        <w:t xml:space="preserve">gus tha mi air coinneachadh ri croitearan air feadh nan àiteachan aig cridhe na Gàidhlig agus air cleachdadh na Gàidhlig fhaicinn sa bheatha làitheil ann an croitearachd agus sna coimhearsnachdan croitearachd. </w:t>
      </w:r>
    </w:p>
    <w:p w14:paraId="1C6AA962" w14:textId="77777777" w:rsidR="00114641" w:rsidRPr="00AB6162" w:rsidRDefault="00114641" w:rsidP="00114641">
      <w:pPr>
        <w:spacing w:line="259" w:lineRule="auto"/>
        <w:rPr>
          <w:rFonts w:cs="Arial"/>
          <w:szCs w:val="22"/>
        </w:rPr>
      </w:pPr>
    </w:p>
    <w:p w14:paraId="4586E85A" w14:textId="77777777" w:rsidR="004770E3" w:rsidRPr="00AB6162" w:rsidRDefault="004770E3" w:rsidP="004770E3">
      <w:pPr>
        <w:spacing w:line="259" w:lineRule="auto"/>
        <w:jc w:val="left"/>
        <w:rPr>
          <w:rFonts w:cs="Arial"/>
          <w:szCs w:val="22"/>
        </w:rPr>
      </w:pPr>
      <w:r>
        <w:rPr>
          <w:rFonts w:cs="Arial"/>
          <w:szCs w:val="22"/>
        </w:rPr>
        <w:t xml:space="preserve">Tha am Bòrd làithreach dealasach a thaobh taic don Ghàidhlig agus a’ coimhead air adhart ris an ath chòig bliadhna a’ cur taic ri agus a’ brosnachadh cleachdadh na Gàidhlig. </w:t>
      </w:r>
      <w:r w:rsidRPr="00AB6162">
        <w:rPr>
          <w:rFonts w:cs="Arial"/>
          <w:szCs w:val="22"/>
        </w:rPr>
        <w:t xml:space="preserve"> </w:t>
      </w:r>
    </w:p>
    <w:p w14:paraId="2C661FDA" w14:textId="77777777" w:rsidR="00114641" w:rsidRPr="00AB6162" w:rsidRDefault="00114641" w:rsidP="00114641">
      <w:pPr>
        <w:spacing w:line="259" w:lineRule="auto"/>
        <w:rPr>
          <w:rFonts w:cs="Arial"/>
          <w:szCs w:val="22"/>
        </w:rPr>
      </w:pPr>
    </w:p>
    <w:p w14:paraId="5C3D1B39" w14:textId="77777777" w:rsidR="004770E3" w:rsidRPr="00FD0675" w:rsidRDefault="004770E3" w:rsidP="004770E3">
      <w:pPr>
        <w:spacing w:after="120" w:line="259" w:lineRule="auto"/>
        <w:rPr>
          <w:rFonts w:cs="Arial"/>
          <w:b/>
          <w:bCs/>
          <w:i/>
          <w:iCs/>
          <w:szCs w:val="22"/>
        </w:rPr>
      </w:pPr>
      <w:r w:rsidRPr="00FD0675">
        <w:rPr>
          <w:rFonts w:cs="Arial"/>
          <w:b/>
          <w:bCs/>
          <w:i/>
          <w:iCs/>
          <w:szCs w:val="22"/>
        </w:rPr>
        <w:t>Gary Ca</w:t>
      </w:r>
      <w:r>
        <w:rPr>
          <w:rFonts w:cs="Arial"/>
          <w:b/>
          <w:bCs/>
          <w:i/>
          <w:iCs/>
          <w:szCs w:val="22"/>
        </w:rPr>
        <w:t>imbeul</w:t>
      </w:r>
    </w:p>
    <w:p w14:paraId="2F4A34E5" w14:textId="77777777" w:rsidR="004770E3" w:rsidRPr="00AB6162" w:rsidRDefault="004770E3" w:rsidP="004770E3">
      <w:pPr>
        <w:spacing w:line="259" w:lineRule="auto"/>
        <w:rPr>
          <w:rFonts w:cs="Arial"/>
          <w:szCs w:val="22"/>
        </w:rPr>
      </w:pPr>
      <w:r>
        <w:rPr>
          <w:rFonts w:cs="Arial"/>
          <w:szCs w:val="22"/>
        </w:rPr>
        <w:t>Àrd-Oifigear</w:t>
      </w:r>
    </w:p>
    <w:p w14:paraId="4CDC1134" w14:textId="77777777" w:rsidR="004770E3" w:rsidRPr="00AB6162" w:rsidRDefault="004770E3" w:rsidP="004770E3">
      <w:pPr>
        <w:spacing w:after="120" w:line="259" w:lineRule="auto"/>
        <w:rPr>
          <w:rFonts w:cs="Arial"/>
          <w:szCs w:val="22"/>
        </w:rPr>
      </w:pPr>
      <w:r>
        <w:rPr>
          <w:rFonts w:cs="Arial"/>
          <w:szCs w:val="22"/>
        </w:rPr>
        <w:t>Coimisean na Croitearachd</w:t>
      </w:r>
    </w:p>
    <w:p w14:paraId="318CD3D4" w14:textId="77777777" w:rsidR="004770E3" w:rsidRPr="00AB6162" w:rsidRDefault="004770E3" w:rsidP="004770E3">
      <w:pPr>
        <w:spacing w:line="259" w:lineRule="auto"/>
        <w:rPr>
          <w:rFonts w:cs="Arial"/>
          <w:szCs w:val="22"/>
        </w:rPr>
      </w:pPr>
      <w:r>
        <w:rPr>
          <w:rFonts w:cs="Arial"/>
          <w:szCs w:val="22"/>
        </w:rPr>
        <w:t>An Giblean 2025</w:t>
      </w:r>
    </w:p>
    <w:p w14:paraId="53790CA9" w14:textId="77777777" w:rsidR="00A70C59" w:rsidRPr="00115767" w:rsidRDefault="00A70C59" w:rsidP="00A70C59">
      <w:pPr>
        <w:spacing w:line="259" w:lineRule="auto"/>
        <w:jc w:val="left"/>
        <w:rPr>
          <w:rFonts w:cs="Arial"/>
          <w:szCs w:val="22"/>
        </w:rPr>
      </w:pPr>
    </w:p>
    <w:p w14:paraId="7E1599A3" w14:textId="77777777" w:rsidR="00A70C59" w:rsidRPr="00115767" w:rsidRDefault="00A70C59" w:rsidP="00A70C59">
      <w:pPr>
        <w:spacing w:line="259" w:lineRule="auto"/>
        <w:jc w:val="left"/>
        <w:rPr>
          <w:rFonts w:cs="Arial"/>
          <w:szCs w:val="22"/>
        </w:rPr>
      </w:pPr>
    </w:p>
    <w:sdt>
      <w:sdtPr>
        <w:rPr>
          <w:rFonts w:eastAsia="Times New Roman" w:cs="Arial"/>
          <w:b w:val="0"/>
          <w:sz w:val="23"/>
          <w:szCs w:val="23"/>
          <w:lang w:val="en-GB" w:eastAsia="en-GB"/>
        </w:rPr>
        <w:id w:val="-1692679052"/>
        <w:docPartObj>
          <w:docPartGallery w:val="Table of Contents"/>
          <w:docPartUnique/>
        </w:docPartObj>
      </w:sdtPr>
      <w:sdtEndPr>
        <w:rPr>
          <w:b/>
          <w:bCs/>
          <w:noProof/>
          <w:sz w:val="24"/>
          <w:szCs w:val="24"/>
        </w:rPr>
      </w:sdtEndPr>
      <w:sdtContent>
        <w:p w14:paraId="43D12DF9" w14:textId="51642AC3" w:rsidR="00494762" w:rsidRPr="00831059" w:rsidRDefault="004770E3" w:rsidP="008F1769">
          <w:pPr>
            <w:pStyle w:val="TOCHeading"/>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A8D08D" w:themeFill="accent6" w:themeFillTint="99"/>
            <w:rPr>
              <w:rFonts w:cs="Arial"/>
              <w:szCs w:val="24"/>
            </w:rPr>
          </w:pPr>
          <w:r>
            <w:rPr>
              <w:rFonts w:cs="Arial"/>
              <w:szCs w:val="24"/>
            </w:rPr>
            <w:t>SUSBAINT</w:t>
          </w:r>
        </w:p>
        <w:p w14:paraId="3F3E9D65" w14:textId="77777777" w:rsidR="00C43507" w:rsidRPr="00C43507" w:rsidRDefault="00C43507" w:rsidP="00C43507">
          <w:pPr>
            <w:rPr>
              <w:lang w:val="en-US" w:eastAsia="en-US"/>
            </w:rPr>
          </w:pPr>
        </w:p>
        <w:p w14:paraId="0EC362A3" w14:textId="77777777" w:rsidR="007042F1" w:rsidRDefault="007042F1" w:rsidP="007042F1">
          <w:pPr>
            <w:pStyle w:val="TOC1"/>
            <w:tabs>
              <w:tab w:val="right" w:leader="dot" w:pos="14560"/>
            </w:tabs>
            <w:rPr>
              <w:rFonts w:asciiTheme="minorHAnsi" w:eastAsiaTheme="minorEastAsia" w:hAnsiTheme="minorHAnsi" w:cstheme="minorBidi"/>
              <w:noProof/>
              <w:kern w:val="2"/>
              <w14:ligatures w14:val="standardContextual"/>
            </w:rPr>
          </w:pPr>
          <w:hyperlink w:anchor="_Toc195539330" w:history="1">
            <w:r>
              <w:rPr>
                <w:rStyle w:val="Hyperlink"/>
                <w:noProof/>
              </w:rPr>
              <w:t>GEÀRR-IOMRADH</w:t>
            </w:r>
            <w:r>
              <w:rPr>
                <w:noProof/>
                <w:webHidden/>
              </w:rPr>
              <w:tab/>
            </w:r>
            <w:r>
              <w:rPr>
                <w:noProof/>
                <w:webHidden/>
              </w:rPr>
              <w:fldChar w:fldCharType="begin"/>
            </w:r>
            <w:r>
              <w:rPr>
                <w:noProof/>
                <w:webHidden/>
              </w:rPr>
              <w:instrText xml:space="preserve"> PAGEREF _Toc195539330 \h </w:instrText>
            </w:r>
            <w:r>
              <w:rPr>
                <w:noProof/>
                <w:webHidden/>
              </w:rPr>
            </w:r>
            <w:r>
              <w:rPr>
                <w:noProof/>
                <w:webHidden/>
              </w:rPr>
              <w:fldChar w:fldCharType="separate"/>
            </w:r>
            <w:r>
              <w:rPr>
                <w:noProof/>
                <w:webHidden/>
              </w:rPr>
              <w:t>6</w:t>
            </w:r>
            <w:r>
              <w:rPr>
                <w:noProof/>
                <w:webHidden/>
              </w:rPr>
              <w:fldChar w:fldCharType="end"/>
            </w:r>
          </w:hyperlink>
        </w:p>
        <w:p w14:paraId="78ABCB79" w14:textId="77777777" w:rsidR="007042F1" w:rsidRDefault="007042F1" w:rsidP="007042F1">
          <w:pPr>
            <w:pStyle w:val="TOC1"/>
            <w:tabs>
              <w:tab w:val="right" w:leader="dot" w:pos="14560"/>
            </w:tabs>
            <w:rPr>
              <w:rFonts w:asciiTheme="minorHAnsi" w:eastAsiaTheme="minorEastAsia" w:hAnsiTheme="minorHAnsi" w:cstheme="minorBidi"/>
              <w:noProof/>
              <w:kern w:val="2"/>
              <w14:ligatures w14:val="standardContextual"/>
            </w:rPr>
          </w:pPr>
          <w:hyperlink w:anchor="_Toc195539331" w:history="1">
            <w:r>
              <w:rPr>
                <w:rStyle w:val="Hyperlink"/>
                <w:noProof/>
              </w:rPr>
              <w:t>RO-RÀDH</w:t>
            </w:r>
          </w:hyperlink>
        </w:p>
        <w:p w14:paraId="71A9CD00"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2" w:history="1">
            <w:r>
              <w:rPr>
                <w:rStyle w:val="Hyperlink"/>
                <w:noProof/>
              </w:rPr>
              <w:t>Mu Choimisean na Croitearachd</w:t>
            </w:r>
          </w:hyperlink>
          <w:r>
            <w:t xml:space="preserve"> </w:t>
          </w:r>
        </w:p>
        <w:p w14:paraId="1A2A7682"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3" w:history="1">
            <w:r w:rsidRPr="00354541">
              <w:rPr>
                <w:rStyle w:val="Hyperlink"/>
                <w:noProof/>
              </w:rPr>
              <w:t>Struct</w:t>
            </w:r>
            <w:r>
              <w:rPr>
                <w:rStyle w:val="Hyperlink"/>
                <w:noProof/>
              </w:rPr>
              <w:t>ar</w:t>
            </w:r>
            <w:r>
              <w:rPr>
                <w:noProof/>
                <w:webHidden/>
              </w:rPr>
              <w:tab/>
            </w:r>
            <w:r>
              <w:rPr>
                <w:noProof/>
                <w:webHidden/>
              </w:rPr>
              <w:fldChar w:fldCharType="begin"/>
            </w:r>
            <w:r>
              <w:rPr>
                <w:noProof/>
                <w:webHidden/>
              </w:rPr>
              <w:instrText xml:space="preserve"> PAGEREF _Toc195539333 \h </w:instrText>
            </w:r>
            <w:r>
              <w:rPr>
                <w:noProof/>
                <w:webHidden/>
              </w:rPr>
            </w:r>
            <w:r>
              <w:rPr>
                <w:noProof/>
                <w:webHidden/>
              </w:rPr>
              <w:fldChar w:fldCharType="separate"/>
            </w:r>
            <w:r>
              <w:rPr>
                <w:noProof/>
                <w:webHidden/>
              </w:rPr>
              <w:t>7</w:t>
            </w:r>
            <w:r>
              <w:rPr>
                <w:noProof/>
                <w:webHidden/>
              </w:rPr>
              <w:fldChar w:fldCharType="end"/>
            </w:r>
          </w:hyperlink>
        </w:p>
        <w:p w14:paraId="0E08FFA7" w14:textId="3AE42CC1" w:rsidR="005B78B1" w:rsidRDefault="00494762" w:rsidP="007042F1">
          <w:pPr>
            <w:pStyle w:val="TOC1"/>
            <w:tabs>
              <w:tab w:val="right" w:leader="dot" w:pos="14560"/>
            </w:tabs>
            <w:rPr>
              <w:rFonts w:asciiTheme="minorHAnsi" w:eastAsiaTheme="minorEastAsia" w:hAnsiTheme="minorHAnsi" w:cstheme="minorBidi"/>
              <w:noProof/>
              <w:kern w:val="2"/>
              <w14:ligatures w14:val="standardContextual"/>
            </w:rPr>
          </w:pPr>
          <w:r w:rsidRPr="00115767">
            <w:rPr>
              <w:rFonts w:cs="Arial"/>
              <w:sz w:val="23"/>
              <w:szCs w:val="23"/>
            </w:rPr>
            <w:fldChar w:fldCharType="begin"/>
          </w:r>
          <w:r w:rsidRPr="00115767">
            <w:rPr>
              <w:rFonts w:cs="Arial"/>
              <w:sz w:val="23"/>
              <w:szCs w:val="23"/>
            </w:rPr>
            <w:instrText xml:space="preserve"> TOC \o "1-3" \h \z \u </w:instrText>
          </w:r>
          <w:r w:rsidRPr="00115767">
            <w:rPr>
              <w:rFonts w:cs="Arial"/>
              <w:sz w:val="23"/>
              <w:szCs w:val="23"/>
            </w:rPr>
            <w:fldChar w:fldCharType="separate"/>
          </w:r>
          <w:hyperlink w:anchor="_Toc195539334" w:history="1">
            <w:r w:rsidR="007042F1">
              <w:rPr>
                <w:rStyle w:val="Hyperlink"/>
                <w:noProof/>
              </w:rPr>
              <w:t xml:space="preserve">Achd na Gàidhlig (Alba) </w:t>
            </w:r>
            <w:hyperlink w:anchor="_Toc195539334" w:history="1">
              <w:r w:rsidR="007042F1" w:rsidRPr="00354541">
                <w:rPr>
                  <w:rStyle w:val="Hyperlink"/>
                  <w:noProof/>
                </w:rPr>
                <w:t>2005 a</w:t>
              </w:r>
              <w:r w:rsidR="007042F1">
                <w:rPr>
                  <w:rStyle w:val="Hyperlink"/>
                  <w:noProof/>
                </w:rPr>
                <w:t>gus</w:t>
              </w:r>
              <w:r w:rsidR="007042F1" w:rsidRPr="00354541">
                <w:rPr>
                  <w:rStyle w:val="Hyperlink"/>
                  <w:noProof/>
                </w:rPr>
                <w:t xml:space="preserve"> </w:t>
              </w:r>
              <w:r w:rsidR="007042F1">
                <w:rPr>
                  <w:rStyle w:val="Hyperlink"/>
                  <w:noProof/>
                </w:rPr>
                <w:t>Sgaoileadh</w:t>
              </w:r>
              <w:r w:rsidR="007042F1" w:rsidRPr="00354541">
                <w:rPr>
                  <w:rStyle w:val="Hyperlink"/>
                  <w:noProof/>
                </w:rPr>
                <w:t xml:space="preserve"> </w:t>
              </w:r>
              <w:r w:rsidR="007042F1">
                <w:rPr>
                  <w:rStyle w:val="Hyperlink"/>
                  <w:noProof/>
                </w:rPr>
                <w:t>Fios</w:t>
              </w:r>
              <w:r w:rsidR="007042F1">
                <w:rPr>
                  <w:noProof/>
                  <w:webHidden/>
                </w:rPr>
                <w:tab/>
              </w:r>
              <w:r w:rsidR="007042F1">
                <w:rPr>
                  <w:noProof/>
                  <w:webHidden/>
                </w:rPr>
                <w:fldChar w:fldCharType="begin"/>
              </w:r>
              <w:r w:rsidR="007042F1">
                <w:rPr>
                  <w:noProof/>
                  <w:webHidden/>
                </w:rPr>
                <w:instrText xml:space="preserve"> PAGEREF _Toc195539334 \h </w:instrText>
              </w:r>
              <w:r w:rsidR="007042F1">
                <w:rPr>
                  <w:noProof/>
                  <w:webHidden/>
                </w:rPr>
              </w:r>
              <w:r w:rsidR="007042F1">
                <w:rPr>
                  <w:noProof/>
                  <w:webHidden/>
                </w:rPr>
                <w:fldChar w:fldCharType="separate"/>
              </w:r>
              <w:r w:rsidR="007042F1">
                <w:rPr>
                  <w:noProof/>
                  <w:webHidden/>
                </w:rPr>
                <w:t>8</w:t>
              </w:r>
              <w:r w:rsidR="007042F1">
                <w:rPr>
                  <w:noProof/>
                  <w:webHidden/>
                </w:rPr>
                <w:fldChar w:fldCharType="end"/>
              </w:r>
            </w:hyperlink>
          </w:hyperlink>
          <w:r w:rsidR="007042F1">
            <w:t xml:space="preserve"> </w:t>
          </w:r>
        </w:p>
        <w:p w14:paraId="5FB9EBD6" w14:textId="09C4D128"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5" w:history="1">
            <w:r w:rsidRPr="00354541">
              <w:rPr>
                <w:rStyle w:val="Hyperlink"/>
                <w:noProof/>
              </w:rPr>
              <w:t>Co</w:t>
            </w:r>
            <w:r>
              <w:rPr>
                <w:rStyle w:val="Hyperlink"/>
                <w:noProof/>
              </w:rPr>
              <w:t>-chomhairleachadh</w:t>
            </w:r>
            <w:r w:rsidRPr="00354541">
              <w:rPr>
                <w:rStyle w:val="Hyperlink"/>
                <w:noProof/>
              </w:rPr>
              <w:t xml:space="preserve"> </w:t>
            </w:r>
            <w:r>
              <w:rPr>
                <w:rStyle w:val="Hyperlink"/>
                <w:noProof/>
              </w:rPr>
              <w:t>air ar dreach</w:t>
            </w:r>
            <w:r w:rsidR="005A1EF2">
              <w:rPr>
                <w:rStyle w:val="Hyperlink"/>
                <w:noProof/>
              </w:rPr>
              <w:t>d</w:t>
            </w:r>
            <w:r>
              <w:rPr>
                <w:rStyle w:val="Hyperlink"/>
                <w:noProof/>
              </w:rPr>
              <w:t xml:space="preserve"> Plana Gàidhlig</w:t>
            </w:r>
            <w:r>
              <w:rPr>
                <w:noProof/>
                <w:webHidden/>
              </w:rPr>
              <w:tab/>
            </w:r>
            <w:r>
              <w:rPr>
                <w:noProof/>
                <w:webHidden/>
              </w:rPr>
              <w:fldChar w:fldCharType="begin"/>
            </w:r>
            <w:r>
              <w:rPr>
                <w:noProof/>
                <w:webHidden/>
              </w:rPr>
              <w:instrText xml:space="preserve"> PAGEREF _Toc195539335 \h </w:instrText>
            </w:r>
            <w:r>
              <w:rPr>
                <w:noProof/>
                <w:webHidden/>
              </w:rPr>
            </w:r>
            <w:r>
              <w:rPr>
                <w:noProof/>
                <w:webHidden/>
              </w:rPr>
              <w:fldChar w:fldCharType="separate"/>
            </w:r>
            <w:r>
              <w:rPr>
                <w:noProof/>
                <w:webHidden/>
              </w:rPr>
              <w:t>8</w:t>
            </w:r>
            <w:r>
              <w:rPr>
                <w:noProof/>
                <w:webHidden/>
              </w:rPr>
              <w:fldChar w:fldCharType="end"/>
            </w:r>
          </w:hyperlink>
        </w:p>
        <w:p w14:paraId="7A99488E"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6" w:history="1">
            <w:r w:rsidRPr="00354541">
              <w:rPr>
                <w:rStyle w:val="Hyperlink"/>
                <w:noProof/>
              </w:rPr>
              <w:t>G</w:t>
            </w:r>
            <w:r>
              <w:rPr>
                <w:rStyle w:val="Hyperlink"/>
                <w:noProof/>
              </w:rPr>
              <w:t>àidhlig ann an Alba</w:t>
            </w:r>
            <w:r>
              <w:rPr>
                <w:noProof/>
                <w:webHidden/>
              </w:rPr>
              <w:tab/>
            </w:r>
            <w:r>
              <w:rPr>
                <w:noProof/>
                <w:webHidden/>
              </w:rPr>
              <w:fldChar w:fldCharType="begin"/>
            </w:r>
            <w:r>
              <w:rPr>
                <w:noProof/>
                <w:webHidden/>
              </w:rPr>
              <w:instrText xml:space="preserve"> PAGEREF _Toc195539336 \h </w:instrText>
            </w:r>
            <w:r>
              <w:rPr>
                <w:noProof/>
                <w:webHidden/>
              </w:rPr>
            </w:r>
            <w:r>
              <w:rPr>
                <w:noProof/>
                <w:webHidden/>
              </w:rPr>
              <w:fldChar w:fldCharType="separate"/>
            </w:r>
            <w:r>
              <w:rPr>
                <w:noProof/>
                <w:webHidden/>
              </w:rPr>
              <w:t>9</w:t>
            </w:r>
            <w:r>
              <w:rPr>
                <w:noProof/>
                <w:webHidden/>
              </w:rPr>
              <w:fldChar w:fldCharType="end"/>
            </w:r>
          </w:hyperlink>
        </w:p>
        <w:p w14:paraId="1D3773FC"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7" w:history="1">
            <w:r w:rsidRPr="00354541">
              <w:rPr>
                <w:rStyle w:val="Hyperlink"/>
                <w:noProof/>
              </w:rPr>
              <w:t>G</w:t>
            </w:r>
            <w:r>
              <w:rPr>
                <w:rStyle w:val="Hyperlink"/>
                <w:noProof/>
              </w:rPr>
              <w:t>àidhlig ann an Raon Obrachaidh a’ Choimisein</w:t>
            </w:r>
            <w:r>
              <w:rPr>
                <w:noProof/>
                <w:webHidden/>
              </w:rPr>
              <w:tab/>
            </w:r>
            <w:r>
              <w:rPr>
                <w:noProof/>
                <w:webHidden/>
              </w:rPr>
              <w:fldChar w:fldCharType="begin"/>
            </w:r>
            <w:r>
              <w:rPr>
                <w:noProof/>
                <w:webHidden/>
              </w:rPr>
              <w:instrText xml:space="preserve"> PAGEREF _Toc195539337 \h </w:instrText>
            </w:r>
            <w:r>
              <w:rPr>
                <w:noProof/>
                <w:webHidden/>
              </w:rPr>
            </w:r>
            <w:r>
              <w:rPr>
                <w:noProof/>
                <w:webHidden/>
              </w:rPr>
              <w:fldChar w:fldCharType="separate"/>
            </w:r>
            <w:r>
              <w:rPr>
                <w:noProof/>
                <w:webHidden/>
              </w:rPr>
              <w:t>9</w:t>
            </w:r>
            <w:r>
              <w:rPr>
                <w:noProof/>
                <w:webHidden/>
              </w:rPr>
              <w:fldChar w:fldCharType="end"/>
            </w:r>
          </w:hyperlink>
        </w:p>
        <w:p w14:paraId="73695672" w14:textId="77ED1E8D"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8" w:history="1">
            <w:r w:rsidRPr="00354541">
              <w:rPr>
                <w:rStyle w:val="Hyperlink"/>
                <w:noProof/>
              </w:rPr>
              <w:t>G</w:t>
            </w:r>
            <w:r>
              <w:rPr>
                <w:rStyle w:val="Hyperlink"/>
                <w:noProof/>
              </w:rPr>
              <w:t>àidhlig taobh a-staigh Coimisean na Croitearachd</w:t>
            </w:r>
            <w:r>
              <w:rPr>
                <w:noProof/>
                <w:webHidden/>
              </w:rPr>
              <w:tab/>
            </w:r>
            <w:r>
              <w:rPr>
                <w:noProof/>
                <w:webHidden/>
              </w:rPr>
              <w:fldChar w:fldCharType="begin"/>
            </w:r>
            <w:r>
              <w:rPr>
                <w:noProof/>
                <w:webHidden/>
              </w:rPr>
              <w:instrText xml:space="preserve"> PAGEREF _Toc195539338 \h </w:instrText>
            </w:r>
            <w:r>
              <w:rPr>
                <w:noProof/>
                <w:webHidden/>
              </w:rPr>
            </w:r>
            <w:r>
              <w:rPr>
                <w:noProof/>
                <w:webHidden/>
              </w:rPr>
              <w:fldChar w:fldCharType="separate"/>
            </w:r>
            <w:r>
              <w:rPr>
                <w:noProof/>
                <w:webHidden/>
              </w:rPr>
              <w:t>10</w:t>
            </w:r>
            <w:r>
              <w:rPr>
                <w:noProof/>
                <w:webHidden/>
              </w:rPr>
              <w:fldChar w:fldCharType="end"/>
            </w:r>
          </w:hyperlink>
          <w:r>
            <w:t xml:space="preserve"> </w:t>
          </w:r>
        </w:p>
        <w:p w14:paraId="2117D9CB"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39" w:history="1">
            <w:r w:rsidRPr="00354541">
              <w:rPr>
                <w:rStyle w:val="Hyperlink"/>
                <w:noProof/>
              </w:rPr>
              <w:t>S</w:t>
            </w:r>
            <w:r>
              <w:rPr>
                <w:rStyle w:val="Hyperlink"/>
                <w:noProof/>
              </w:rPr>
              <w:t>grùdadh Sgilean Gàidhlig an Luchd-obrach</w:t>
            </w:r>
            <w:r>
              <w:rPr>
                <w:noProof/>
                <w:webHidden/>
              </w:rPr>
              <w:tab/>
            </w:r>
            <w:r>
              <w:rPr>
                <w:noProof/>
                <w:webHidden/>
              </w:rPr>
              <w:fldChar w:fldCharType="begin"/>
            </w:r>
            <w:r>
              <w:rPr>
                <w:noProof/>
                <w:webHidden/>
              </w:rPr>
              <w:instrText xml:space="preserve"> PAGEREF _Toc195539339 \h </w:instrText>
            </w:r>
            <w:r>
              <w:rPr>
                <w:noProof/>
                <w:webHidden/>
              </w:rPr>
            </w:r>
            <w:r>
              <w:rPr>
                <w:noProof/>
                <w:webHidden/>
              </w:rPr>
              <w:fldChar w:fldCharType="separate"/>
            </w:r>
            <w:r>
              <w:rPr>
                <w:noProof/>
                <w:webHidden/>
              </w:rPr>
              <w:t>10</w:t>
            </w:r>
            <w:r>
              <w:rPr>
                <w:noProof/>
                <w:webHidden/>
              </w:rPr>
              <w:fldChar w:fldCharType="end"/>
            </w:r>
          </w:hyperlink>
        </w:p>
        <w:p w14:paraId="68C885FE" w14:textId="77777777" w:rsidR="007042F1" w:rsidRDefault="007042F1" w:rsidP="007042F1">
          <w:pPr>
            <w:pStyle w:val="TOC1"/>
            <w:tabs>
              <w:tab w:val="right" w:leader="dot" w:pos="14560"/>
            </w:tabs>
            <w:rPr>
              <w:rFonts w:asciiTheme="minorHAnsi" w:eastAsiaTheme="minorEastAsia" w:hAnsiTheme="minorHAnsi" w:cstheme="minorBidi"/>
              <w:noProof/>
              <w:kern w:val="2"/>
              <w14:ligatures w14:val="standardContextual"/>
            </w:rPr>
          </w:pPr>
          <w:hyperlink w:anchor="_Toc195539340" w:history="1">
            <w:r>
              <w:rPr>
                <w:rStyle w:val="Hyperlink"/>
                <w:noProof/>
              </w:rPr>
              <w:t>AM PLANA GÀIDHLIG ANNS AN STRUCTAR CHORPORRA</w:t>
            </w:r>
            <w:r>
              <w:rPr>
                <w:noProof/>
                <w:webHidden/>
              </w:rPr>
              <w:tab/>
            </w:r>
            <w:r>
              <w:rPr>
                <w:noProof/>
                <w:webHidden/>
              </w:rPr>
              <w:fldChar w:fldCharType="begin"/>
            </w:r>
            <w:r>
              <w:rPr>
                <w:noProof/>
                <w:webHidden/>
              </w:rPr>
              <w:instrText xml:space="preserve"> PAGEREF _Toc195539340 \h </w:instrText>
            </w:r>
            <w:r>
              <w:rPr>
                <w:noProof/>
                <w:webHidden/>
              </w:rPr>
            </w:r>
            <w:r>
              <w:rPr>
                <w:noProof/>
                <w:webHidden/>
              </w:rPr>
              <w:fldChar w:fldCharType="separate"/>
            </w:r>
            <w:r>
              <w:rPr>
                <w:noProof/>
                <w:webHidden/>
              </w:rPr>
              <w:t>11</w:t>
            </w:r>
            <w:r>
              <w:rPr>
                <w:noProof/>
                <w:webHidden/>
              </w:rPr>
              <w:fldChar w:fldCharType="end"/>
            </w:r>
          </w:hyperlink>
        </w:p>
        <w:p w14:paraId="1EABBF4B"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1" w:history="1">
            <w:r>
              <w:rPr>
                <w:rStyle w:val="Hyperlink"/>
                <w:noProof/>
              </w:rPr>
              <w:t>Uallach Obrachail don Phlana</w:t>
            </w:r>
            <w:r>
              <w:rPr>
                <w:noProof/>
                <w:webHidden/>
              </w:rPr>
              <w:tab/>
            </w:r>
            <w:r>
              <w:rPr>
                <w:noProof/>
                <w:webHidden/>
              </w:rPr>
              <w:fldChar w:fldCharType="begin"/>
            </w:r>
            <w:r>
              <w:rPr>
                <w:noProof/>
                <w:webHidden/>
              </w:rPr>
              <w:instrText xml:space="preserve"> PAGEREF _Toc195539341 \h </w:instrText>
            </w:r>
            <w:r>
              <w:rPr>
                <w:noProof/>
                <w:webHidden/>
              </w:rPr>
            </w:r>
            <w:r>
              <w:rPr>
                <w:noProof/>
                <w:webHidden/>
              </w:rPr>
              <w:fldChar w:fldCharType="separate"/>
            </w:r>
            <w:r>
              <w:rPr>
                <w:noProof/>
                <w:webHidden/>
              </w:rPr>
              <w:t>11</w:t>
            </w:r>
            <w:r>
              <w:rPr>
                <w:noProof/>
                <w:webHidden/>
              </w:rPr>
              <w:fldChar w:fldCharType="end"/>
            </w:r>
          </w:hyperlink>
        </w:p>
        <w:p w14:paraId="1770A9F9" w14:textId="15FC5C6A" w:rsidR="005B78B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2" w:history="1">
            <w:r>
              <w:rPr>
                <w:rStyle w:val="Hyperlink"/>
                <w:noProof/>
              </w:rPr>
              <w:t>Uallach Làitheil don Phlana</w:t>
            </w:r>
            <w:r>
              <w:rPr>
                <w:noProof/>
                <w:webHidden/>
              </w:rPr>
              <w:tab/>
            </w:r>
            <w:r>
              <w:rPr>
                <w:noProof/>
                <w:webHidden/>
              </w:rPr>
              <w:fldChar w:fldCharType="begin"/>
            </w:r>
            <w:r>
              <w:rPr>
                <w:noProof/>
                <w:webHidden/>
              </w:rPr>
              <w:instrText xml:space="preserve"> PAGEREF _Toc195539342 \h </w:instrText>
            </w:r>
            <w:r>
              <w:rPr>
                <w:noProof/>
                <w:webHidden/>
              </w:rPr>
            </w:r>
            <w:r>
              <w:rPr>
                <w:noProof/>
                <w:webHidden/>
              </w:rPr>
              <w:fldChar w:fldCharType="separate"/>
            </w:r>
            <w:r>
              <w:rPr>
                <w:noProof/>
                <w:webHidden/>
              </w:rPr>
              <w:t>11</w:t>
            </w:r>
            <w:r>
              <w:rPr>
                <w:noProof/>
                <w:webHidden/>
              </w:rPr>
              <w:fldChar w:fldCharType="end"/>
            </w:r>
          </w:hyperlink>
        </w:p>
        <w:p w14:paraId="2E250857"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3" w:history="1">
            <w:r>
              <w:rPr>
                <w:rStyle w:val="Hyperlink"/>
                <w:noProof/>
              </w:rPr>
              <w:t>Leasachadh</w:t>
            </w:r>
            <w:r w:rsidRPr="00354541">
              <w:rPr>
                <w:rStyle w:val="Hyperlink"/>
                <w:noProof/>
              </w:rPr>
              <w:t xml:space="preserve">, </w:t>
            </w:r>
            <w:r>
              <w:rPr>
                <w:rStyle w:val="Hyperlink"/>
                <w:noProof/>
              </w:rPr>
              <w:t>Buileachadh agus Sgrùdadh a’ Phlana</w:t>
            </w:r>
            <w:r>
              <w:rPr>
                <w:noProof/>
                <w:webHidden/>
              </w:rPr>
              <w:tab/>
            </w:r>
            <w:r>
              <w:rPr>
                <w:noProof/>
                <w:webHidden/>
              </w:rPr>
              <w:fldChar w:fldCharType="begin"/>
            </w:r>
            <w:r>
              <w:rPr>
                <w:noProof/>
                <w:webHidden/>
              </w:rPr>
              <w:instrText xml:space="preserve"> PAGEREF _Toc195539343 \h </w:instrText>
            </w:r>
            <w:r>
              <w:rPr>
                <w:noProof/>
                <w:webHidden/>
              </w:rPr>
            </w:r>
            <w:r>
              <w:rPr>
                <w:noProof/>
                <w:webHidden/>
              </w:rPr>
              <w:fldChar w:fldCharType="separate"/>
            </w:r>
            <w:r>
              <w:rPr>
                <w:noProof/>
                <w:webHidden/>
              </w:rPr>
              <w:t>11</w:t>
            </w:r>
            <w:r>
              <w:rPr>
                <w:noProof/>
                <w:webHidden/>
              </w:rPr>
              <w:fldChar w:fldCharType="end"/>
            </w:r>
          </w:hyperlink>
        </w:p>
        <w:p w14:paraId="5DBDC1DA"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4" w:history="1">
            <w:r>
              <w:rPr>
                <w:rStyle w:val="Hyperlink"/>
                <w:noProof/>
              </w:rPr>
              <w:t xml:space="preserve">Ar Luchd-obrach </w:t>
            </w:r>
            <w:r w:rsidRPr="00354541">
              <w:rPr>
                <w:rStyle w:val="Hyperlink"/>
                <w:noProof/>
              </w:rPr>
              <w:t xml:space="preserve"> </w:t>
            </w:r>
            <w:r>
              <w:rPr>
                <w:noProof/>
                <w:webHidden/>
              </w:rPr>
              <w:tab/>
            </w:r>
            <w:r>
              <w:rPr>
                <w:noProof/>
                <w:webHidden/>
              </w:rPr>
              <w:fldChar w:fldCharType="begin"/>
            </w:r>
            <w:r>
              <w:rPr>
                <w:noProof/>
                <w:webHidden/>
              </w:rPr>
              <w:instrText xml:space="preserve"> PAGEREF _Toc195539344 \h </w:instrText>
            </w:r>
            <w:r>
              <w:rPr>
                <w:noProof/>
                <w:webHidden/>
              </w:rPr>
            </w:r>
            <w:r>
              <w:rPr>
                <w:noProof/>
                <w:webHidden/>
              </w:rPr>
              <w:fldChar w:fldCharType="separate"/>
            </w:r>
            <w:r>
              <w:rPr>
                <w:noProof/>
                <w:webHidden/>
              </w:rPr>
              <w:t>11</w:t>
            </w:r>
            <w:r>
              <w:rPr>
                <w:noProof/>
                <w:webHidden/>
              </w:rPr>
              <w:fldChar w:fldCharType="end"/>
            </w:r>
          </w:hyperlink>
        </w:p>
        <w:p w14:paraId="77D7835C"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5" w:history="1">
            <w:r w:rsidRPr="00354541">
              <w:rPr>
                <w:rStyle w:val="Hyperlink"/>
                <w:noProof/>
              </w:rPr>
              <w:t>S</w:t>
            </w:r>
            <w:r>
              <w:rPr>
                <w:rStyle w:val="Hyperlink"/>
                <w:noProof/>
              </w:rPr>
              <w:t>eirbheisean Lìbhrigte le Treas Phàrtaidhean agus</w:t>
            </w:r>
            <w:r w:rsidRPr="00354541">
              <w:rPr>
                <w:rStyle w:val="Hyperlink"/>
                <w:noProof/>
              </w:rPr>
              <w:t xml:space="preserve"> </w:t>
            </w:r>
            <w:r>
              <w:rPr>
                <w:rStyle w:val="Hyperlink"/>
                <w:noProof/>
              </w:rPr>
              <w:t>Buidhnean Air Astar</w:t>
            </w:r>
            <w:r>
              <w:rPr>
                <w:noProof/>
                <w:webHidden/>
              </w:rPr>
              <w:tab/>
            </w:r>
            <w:r>
              <w:rPr>
                <w:noProof/>
                <w:webHidden/>
              </w:rPr>
              <w:fldChar w:fldCharType="begin"/>
            </w:r>
            <w:r>
              <w:rPr>
                <w:noProof/>
                <w:webHidden/>
              </w:rPr>
              <w:instrText xml:space="preserve"> PAGEREF _Toc195539345 \h </w:instrText>
            </w:r>
            <w:r>
              <w:rPr>
                <w:noProof/>
                <w:webHidden/>
              </w:rPr>
            </w:r>
            <w:r>
              <w:rPr>
                <w:noProof/>
                <w:webHidden/>
              </w:rPr>
              <w:fldChar w:fldCharType="separate"/>
            </w:r>
            <w:r>
              <w:rPr>
                <w:noProof/>
                <w:webHidden/>
              </w:rPr>
              <w:t>11</w:t>
            </w:r>
            <w:r>
              <w:rPr>
                <w:noProof/>
                <w:webHidden/>
              </w:rPr>
              <w:fldChar w:fldCharType="end"/>
            </w:r>
          </w:hyperlink>
        </w:p>
        <w:bookmarkStart w:id="0" w:name="_Hlk198907216"/>
        <w:p w14:paraId="09E2655A" w14:textId="77777777" w:rsidR="007042F1" w:rsidRDefault="007042F1" w:rsidP="007042F1">
          <w:pPr>
            <w:pStyle w:val="TOC1"/>
            <w:tabs>
              <w:tab w:val="right" w:leader="dot" w:pos="14560"/>
            </w:tabs>
            <w:rPr>
              <w:rFonts w:asciiTheme="minorHAnsi" w:eastAsiaTheme="minorEastAsia" w:hAnsiTheme="minorHAnsi" w:cstheme="minorBidi"/>
              <w:noProof/>
              <w:kern w:val="2"/>
              <w14:ligatures w14:val="standardContextual"/>
            </w:rPr>
          </w:pPr>
          <w:r>
            <w:fldChar w:fldCharType="begin"/>
          </w:r>
          <w:r>
            <w:instrText>HYPERLINK \l "_Toc195539346"</w:instrText>
          </w:r>
          <w:r>
            <w:fldChar w:fldCharType="separate"/>
          </w:r>
          <w:r>
            <w:rPr>
              <w:rStyle w:val="Hyperlink"/>
              <w:noProof/>
            </w:rPr>
            <w:t>BUAIDHEAN P</w:t>
          </w:r>
          <w:r w:rsidRPr="00354541">
            <w:rPr>
              <w:rStyle w:val="Hyperlink"/>
              <w:noProof/>
            </w:rPr>
            <w:t>LAN</w:t>
          </w:r>
          <w:r>
            <w:rPr>
              <w:rStyle w:val="Hyperlink"/>
              <w:noProof/>
            </w:rPr>
            <w:t>AIDH AGUS POILEASAIDH DON GHÀIDHLIG</w:t>
          </w:r>
          <w:r>
            <w:rPr>
              <w:noProof/>
              <w:webHidden/>
            </w:rPr>
            <w:tab/>
          </w:r>
          <w:r>
            <w:rPr>
              <w:noProof/>
              <w:webHidden/>
            </w:rPr>
            <w:fldChar w:fldCharType="begin"/>
          </w:r>
          <w:r>
            <w:rPr>
              <w:noProof/>
              <w:webHidden/>
            </w:rPr>
            <w:instrText xml:space="preserve"> PAGEREF _Toc195539346 \h </w:instrText>
          </w:r>
          <w:r>
            <w:rPr>
              <w:noProof/>
              <w:webHidden/>
            </w:rPr>
          </w:r>
          <w:r>
            <w:rPr>
              <w:noProof/>
              <w:webHidden/>
            </w:rPr>
            <w:fldChar w:fldCharType="separate"/>
          </w:r>
          <w:r>
            <w:rPr>
              <w:noProof/>
              <w:webHidden/>
            </w:rPr>
            <w:t>12</w:t>
          </w:r>
          <w:r>
            <w:rPr>
              <w:noProof/>
              <w:webHidden/>
            </w:rPr>
            <w:fldChar w:fldCharType="end"/>
          </w:r>
          <w:r>
            <w:fldChar w:fldCharType="end"/>
          </w:r>
        </w:p>
        <w:bookmarkEnd w:id="0"/>
        <w:p w14:paraId="2890201F"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r>
            <w:fldChar w:fldCharType="begin"/>
          </w:r>
          <w:r>
            <w:instrText>HYPERLINK \l "_Toc195539347"</w:instrText>
          </w:r>
          <w:r>
            <w:fldChar w:fldCharType="separate"/>
          </w:r>
          <w:r>
            <w:rPr>
              <w:rStyle w:val="Hyperlink"/>
              <w:noProof/>
            </w:rPr>
            <w:t>Prìomh-shruthadh</w:t>
          </w:r>
          <w:r>
            <w:rPr>
              <w:noProof/>
              <w:webHidden/>
            </w:rPr>
            <w:tab/>
          </w:r>
          <w:r>
            <w:rPr>
              <w:noProof/>
              <w:webHidden/>
            </w:rPr>
            <w:fldChar w:fldCharType="begin"/>
          </w:r>
          <w:r>
            <w:rPr>
              <w:noProof/>
              <w:webHidden/>
            </w:rPr>
            <w:instrText xml:space="preserve"> PAGEREF _Toc195539347 \h </w:instrText>
          </w:r>
          <w:r>
            <w:rPr>
              <w:noProof/>
              <w:webHidden/>
            </w:rPr>
          </w:r>
          <w:r>
            <w:rPr>
              <w:noProof/>
              <w:webHidden/>
            </w:rPr>
            <w:fldChar w:fldCharType="separate"/>
          </w:r>
          <w:r>
            <w:rPr>
              <w:noProof/>
              <w:webHidden/>
            </w:rPr>
            <w:t>12</w:t>
          </w:r>
          <w:r>
            <w:rPr>
              <w:noProof/>
              <w:webHidden/>
            </w:rPr>
            <w:fldChar w:fldCharType="end"/>
          </w:r>
          <w:r>
            <w:fldChar w:fldCharType="end"/>
          </w:r>
        </w:p>
        <w:p w14:paraId="3C2D1343" w14:textId="77777777" w:rsidR="007042F1" w:rsidRDefault="007042F1" w:rsidP="007042F1">
          <w:pPr>
            <w:pStyle w:val="TOC2"/>
            <w:tabs>
              <w:tab w:val="right" w:leader="dot" w:pos="14560"/>
            </w:tabs>
            <w:rPr>
              <w:rFonts w:asciiTheme="minorHAnsi" w:eastAsiaTheme="minorEastAsia" w:hAnsiTheme="minorHAnsi" w:cstheme="minorBidi"/>
              <w:noProof/>
              <w:kern w:val="2"/>
              <w14:ligatures w14:val="standardContextual"/>
            </w:rPr>
          </w:pPr>
          <w:hyperlink w:anchor="_Toc195539348" w:history="1">
            <w:r>
              <w:rPr>
                <w:rStyle w:val="Hyperlink"/>
                <w:noProof/>
              </w:rPr>
              <w:t>Plana Nàiseanta na Gàidhlig</w:t>
            </w:r>
            <w:r>
              <w:rPr>
                <w:noProof/>
                <w:webHidden/>
              </w:rPr>
              <w:tab/>
            </w:r>
            <w:r>
              <w:rPr>
                <w:noProof/>
                <w:webHidden/>
              </w:rPr>
              <w:fldChar w:fldCharType="begin"/>
            </w:r>
            <w:r>
              <w:rPr>
                <w:noProof/>
                <w:webHidden/>
              </w:rPr>
              <w:instrText xml:space="preserve"> PAGEREF _Toc195539348 \h </w:instrText>
            </w:r>
            <w:r>
              <w:rPr>
                <w:noProof/>
                <w:webHidden/>
              </w:rPr>
            </w:r>
            <w:r>
              <w:rPr>
                <w:noProof/>
                <w:webHidden/>
              </w:rPr>
              <w:fldChar w:fldCharType="separate"/>
            </w:r>
            <w:r>
              <w:rPr>
                <w:noProof/>
                <w:webHidden/>
              </w:rPr>
              <w:t>12</w:t>
            </w:r>
            <w:r>
              <w:rPr>
                <w:noProof/>
                <w:webHidden/>
              </w:rPr>
              <w:fldChar w:fldCharType="end"/>
            </w:r>
          </w:hyperlink>
        </w:p>
        <w:p w14:paraId="55E86A31"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49" w:history="1">
            <w:r>
              <w:rPr>
                <w:rStyle w:val="Hyperlink"/>
                <w:noProof/>
              </w:rPr>
              <w:t>Prìomhachasan Nàiseanta Riaghaltas na h-Alba</w:t>
            </w:r>
            <w:r>
              <w:rPr>
                <w:noProof/>
                <w:webHidden/>
              </w:rPr>
              <w:tab/>
            </w:r>
            <w:r>
              <w:rPr>
                <w:noProof/>
                <w:webHidden/>
              </w:rPr>
              <w:fldChar w:fldCharType="begin"/>
            </w:r>
            <w:r>
              <w:rPr>
                <w:noProof/>
                <w:webHidden/>
              </w:rPr>
              <w:instrText xml:space="preserve"> PAGEREF _Toc195539349 \h </w:instrText>
            </w:r>
            <w:r>
              <w:rPr>
                <w:noProof/>
                <w:webHidden/>
              </w:rPr>
            </w:r>
            <w:r>
              <w:rPr>
                <w:noProof/>
                <w:webHidden/>
              </w:rPr>
              <w:fldChar w:fldCharType="separate"/>
            </w:r>
            <w:r>
              <w:rPr>
                <w:noProof/>
                <w:webHidden/>
              </w:rPr>
              <w:t>14</w:t>
            </w:r>
            <w:r>
              <w:rPr>
                <w:noProof/>
                <w:webHidden/>
              </w:rPr>
              <w:fldChar w:fldCharType="end"/>
            </w:r>
          </w:hyperlink>
        </w:p>
        <w:p w14:paraId="70D0E020" w14:textId="77777777" w:rsidR="00442C1A" w:rsidRDefault="00442C1A" w:rsidP="00442C1A">
          <w:pPr>
            <w:pStyle w:val="TOC1"/>
            <w:tabs>
              <w:tab w:val="right" w:leader="dot" w:pos="14560"/>
            </w:tabs>
            <w:rPr>
              <w:rFonts w:asciiTheme="minorHAnsi" w:eastAsiaTheme="minorEastAsia" w:hAnsiTheme="minorHAnsi" w:cstheme="minorBidi"/>
              <w:noProof/>
              <w:kern w:val="2"/>
              <w14:ligatures w14:val="standardContextual"/>
            </w:rPr>
          </w:pPr>
          <w:hyperlink w:anchor="_Toc195539350" w:history="1">
            <w:r>
              <w:rPr>
                <w:rStyle w:val="Hyperlink"/>
                <w:noProof/>
              </w:rPr>
              <w:t>GEALLTANASAN A’ PHLANA</w:t>
            </w:r>
            <w:r>
              <w:rPr>
                <w:noProof/>
                <w:webHidden/>
              </w:rPr>
              <w:tab/>
            </w:r>
            <w:r>
              <w:rPr>
                <w:noProof/>
                <w:webHidden/>
              </w:rPr>
              <w:fldChar w:fldCharType="begin"/>
            </w:r>
            <w:r>
              <w:rPr>
                <w:noProof/>
                <w:webHidden/>
              </w:rPr>
              <w:instrText xml:space="preserve"> PAGEREF _Toc195539350 \h </w:instrText>
            </w:r>
            <w:r>
              <w:rPr>
                <w:noProof/>
                <w:webHidden/>
              </w:rPr>
            </w:r>
            <w:r>
              <w:rPr>
                <w:noProof/>
                <w:webHidden/>
              </w:rPr>
              <w:fldChar w:fldCharType="separate"/>
            </w:r>
            <w:r>
              <w:rPr>
                <w:noProof/>
                <w:webHidden/>
              </w:rPr>
              <w:t>15</w:t>
            </w:r>
            <w:r>
              <w:rPr>
                <w:noProof/>
                <w:webHidden/>
              </w:rPr>
              <w:fldChar w:fldCharType="end"/>
            </w:r>
          </w:hyperlink>
        </w:p>
        <w:p w14:paraId="18332D07"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1" w:history="1">
            <w:r>
              <w:rPr>
                <w:rStyle w:val="Hyperlink"/>
                <w:noProof/>
              </w:rPr>
              <w:t>Amasan Àrd-Ìreil</w:t>
            </w:r>
            <w:r>
              <w:rPr>
                <w:noProof/>
                <w:webHidden/>
              </w:rPr>
              <w:tab/>
            </w:r>
            <w:r>
              <w:rPr>
                <w:noProof/>
                <w:webHidden/>
              </w:rPr>
              <w:fldChar w:fldCharType="begin"/>
            </w:r>
            <w:r>
              <w:rPr>
                <w:noProof/>
                <w:webHidden/>
              </w:rPr>
              <w:instrText xml:space="preserve"> PAGEREF _Toc195539351 \h </w:instrText>
            </w:r>
            <w:r>
              <w:rPr>
                <w:noProof/>
                <w:webHidden/>
              </w:rPr>
            </w:r>
            <w:r>
              <w:rPr>
                <w:noProof/>
                <w:webHidden/>
              </w:rPr>
              <w:fldChar w:fldCharType="separate"/>
            </w:r>
            <w:r>
              <w:rPr>
                <w:noProof/>
                <w:webHidden/>
              </w:rPr>
              <w:t>15</w:t>
            </w:r>
            <w:r>
              <w:rPr>
                <w:noProof/>
                <w:webHidden/>
              </w:rPr>
              <w:fldChar w:fldCharType="end"/>
            </w:r>
          </w:hyperlink>
        </w:p>
        <w:p w14:paraId="4CF4DD33"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2" w:history="1">
            <w:r>
              <w:rPr>
                <w:rStyle w:val="Hyperlink"/>
                <w:noProof/>
              </w:rPr>
              <w:t>Amasan Seirbheis Chorporra</w:t>
            </w:r>
            <w:r>
              <w:rPr>
                <w:noProof/>
                <w:webHidden/>
              </w:rPr>
              <w:tab/>
            </w:r>
            <w:r>
              <w:rPr>
                <w:noProof/>
                <w:webHidden/>
              </w:rPr>
              <w:fldChar w:fldCharType="begin"/>
            </w:r>
            <w:r>
              <w:rPr>
                <w:noProof/>
                <w:webHidden/>
              </w:rPr>
              <w:instrText xml:space="preserve"> PAGEREF _Toc195539352 \h </w:instrText>
            </w:r>
            <w:r>
              <w:rPr>
                <w:noProof/>
                <w:webHidden/>
              </w:rPr>
            </w:r>
            <w:r>
              <w:rPr>
                <w:noProof/>
                <w:webHidden/>
              </w:rPr>
              <w:fldChar w:fldCharType="separate"/>
            </w:r>
            <w:r>
              <w:rPr>
                <w:noProof/>
                <w:webHidden/>
              </w:rPr>
              <w:t>17</w:t>
            </w:r>
            <w:r>
              <w:rPr>
                <w:noProof/>
                <w:webHidden/>
              </w:rPr>
              <w:fldChar w:fldCharType="end"/>
            </w:r>
          </w:hyperlink>
        </w:p>
        <w:p w14:paraId="68D6BCE0"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3" w:history="1">
            <w:r>
              <w:rPr>
                <w:rStyle w:val="Hyperlink"/>
                <w:noProof/>
              </w:rPr>
              <w:t>Dearbh-aithne Corporra</w:t>
            </w:r>
            <w:r>
              <w:rPr>
                <w:noProof/>
                <w:webHidden/>
              </w:rPr>
              <w:tab/>
            </w:r>
            <w:r>
              <w:rPr>
                <w:noProof/>
                <w:webHidden/>
              </w:rPr>
              <w:fldChar w:fldCharType="begin"/>
            </w:r>
            <w:r>
              <w:rPr>
                <w:noProof/>
                <w:webHidden/>
              </w:rPr>
              <w:instrText xml:space="preserve"> PAGEREF _Toc195539353 \h </w:instrText>
            </w:r>
            <w:r>
              <w:rPr>
                <w:noProof/>
                <w:webHidden/>
              </w:rPr>
            </w:r>
            <w:r>
              <w:rPr>
                <w:noProof/>
                <w:webHidden/>
              </w:rPr>
              <w:fldChar w:fldCharType="separate"/>
            </w:r>
            <w:r>
              <w:rPr>
                <w:noProof/>
                <w:webHidden/>
              </w:rPr>
              <w:t>18</w:t>
            </w:r>
            <w:r>
              <w:rPr>
                <w:noProof/>
                <w:webHidden/>
              </w:rPr>
              <w:fldChar w:fldCharType="end"/>
            </w:r>
          </w:hyperlink>
        </w:p>
        <w:p w14:paraId="736B7AF2"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4" w:history="1">
            <w:r>
              <w:rPr>
                <w:rStyle w:val="Hyperlink"/>
                <w:noProof/>
              </w:rPr>
              <w:t>Luchd-obrach</w:t>
            </w:r>
            <w:r>
              <w:rPr>
                <w:noProof/>
                <w:webHidden/>
              </w:rPr>
              <w:tab/>
            </w:r>
            <w:r>
              <w:rPr>
                <w:noProof/>
                <w:webHidden/>
              </w:rPr>
              <w:fldChar w:fldCharType="begin"/>
            </w:r>
            <w:r>
              <w:rPr>
                <w:noProof/>
                <w:webHidden/>
              </w:rPr>
              <w:instrText xml:space="preserve"> PAGEREF _Toc195539354 \h </w:instrText>
            </w:r>
            <w:r>
              <w:rPr>
                <w:noProof/>
                <w:webHidden/>
              </w:rPr>
            </w:r>
            <w:r>
              <w:rPr>
                <w:noProof/>
                <w:webHidden/>
              </w:rPr>
              <w:fldChar w:fldCharType="separate"/>
            </w:r>
            <w:r>
              <w:rPr>
                <w:noProof/>
                <w:webHidden/>
              </w:rPr>
              <w:t>20</w:t>
            </w:r>
            <w:r>
              <w:rPr>
                <w:noProof/>
                <w:webHidden/>
              </w:rPr>
              <w:fldChar w:fldCharType="end"/>
            </w:r>
          </w:hyperlink>
        </w:p>
        <w:p w14:paraId="7D589570"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5" w:history="1">
            <w:r w:rsidRPr="00354541">
              <w:rPr>
                <w:rStyle w:val="Hyperlink"/>
                <w:noProof/>
              </w:rPr>
              <w:t>Co</w:t>
            </w:r>
            <w:r>
              <w:rPr>
                <w:rStyle w:val="Hyperlink"/>
                <w:noProof/>
              </w:rPr>
              <w:t>naltraidhean</w:t>
            </w:r>
            <w:r>
              <w:rPr>
                <w:noProof/>
                <w:webHidden/>
              </w:rPr>
              <w:tab/>
            </w:r>
            <w:r>
              <w:rPr>
                <w:noProof/>
                <w:webHidden/>
              </w:rPr>
              <w:fldChar w:fldCharType="begin"/>
            </w:r>
            <w:r>
              <w:rPr>
                <w:noProof/>
                <w:webHidden/>
              </w:rPr>
              <w:instrText xml:space="preserve"> PAGEREF _Toc195539355 \h </w:instrText>
            </w:r>
            <w:r>
              <w:rPr>
                <w:noProof/>
                <w:webHidden/>
              </w:rPr>
            </w:r>
            <w:r>
              <w:rPr>
                <w:noProof/>
                <w:webHidden/>
              </w:rPr>
              <w:fldChar w:fldCharType="separate"/>
            </w:r>
            <w:r>
              <w:rPr>
                <w:noProof/>
                <w:webHidden/>
              </w:rPr>
              <w:t>22</w:t>
            </w:r>
            <w:r>
              <w:rPr>
                <w:noProof/>
                <w:webHidden/>
              </w:rPr>
              <w:fldChar w:fldCharType="end"/>
            </w:r>
          </w:hyperlink>
        </w:p>
        <w:p w14:paraId="4A69EFE2"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6" w:history="1">
            <w:r>
              <w:rPr>
                <w:rStyle w:val="Hyperlink"/>
                <w:noProof/>
              </w:rPr>
              <w:t>Fiosrachadh</w:t>
            </w:r>
            <w:r>
              <w:rPr>
                <w:noProof/>
                <w:webHidden/>
              </w:rPr>
              <w:tab/>
            </w:r>
            <w:r>
              <w:rPr>
                <w:noProof/>
                <w:webHidden/>
              </w:rPr>
              <w:fldChar w:fldCharType="begin"/>
            </w:r>
            <w:r>
              <w:rPr>
                <w:noProof/>
                <w:webHidden/>
              </w:rPr>
              <w:instrText xml:space="preserve"> PAGEREF _Toc195539356 \h </w:instrText>
            </w:r>
            <w:r>
              <w:rPr>
                <w:noProof/>
                <w:webHidden/>
              </w:rPr>
            </w:r>
            <w:r>
              <w:rPr>
                <w:noProof/>
                <w:webHidden/>
              </w:rPr>
              <w:fldChar w:fldCharType="separate"/>
            </w:r>
            <w:r>
              <w:rPr>
                <w:noProof/>
                <w:webHidden/>
              </w:rPr>
              <w:t>25</w:t>
            </w:r>
            <w:r>
              <w:rPr>
                <w:noProof/>
                <w:webHidden/>
              </w:rPr>
              <w:fldChar w:fldCharType="end"/>
            </w:r>
          </w:hyperlink>
        </w:p>
        <w:p w14:paraId="5D24973A"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7" w:history="1">
            <w:r>
              <w:rPr>
                <w:rStyle w:val="Hyperlink"/>
                <w:noProof/>
              </w:rPr>
              <w:t>Corpas na Gàidhlig</w:t>
            </w:r>
            <w:r>
              <w:rPr>
                <w:noProof/>
                <w:webHidden/>
              </w:rPr>
              <w:tab/>
            </w:r>
            <w:r>
              <w:rPr>
                <w:noProof/>
                <w:webHidden/>
              </w:rPr>
              <w:fldChar w:fldCharType="begin"/>
            </w:r>
            <w:r>
              <w:rPr>
                <w:noProof/>
                <w:webHidden/>
              </w:rPr>
              <w:instrText xml:space="preserve"> PAGEREF _Toc195539357 \h </w:instrText>
            </w:r>
            <w:r>
              <w:rPr>
                <w:noProof/>
                <w:webHidden/>
              </w:rPr>
            </w:r>
            <w:r>
              <w:rPr>
                <w:noProof/>
                <w:webHidden/>
              </w:rPr>
              <w:fldChar w:fldCharType="separate"/>
            </w:r>
            <w:r>
              <w:rPr>
                <w:noProof/>
                <w:webHidden/>
              </w:rPr>
              <w:t>27</w:t>
            </w:r>
            <w:r>
              <w:rPr>
                <w:noProof/>
                <w:webHidden/>
              </w:rPr>
              <w:fldChar w:fldCharType="end"/>
            </w:r>
          </w:hyperlink>
        </w:p>
        <w:p w14:paraId="6728A46E" w14:textId="77777777" w:rsidR="00442C1A" w:rsidRDefault="00442C1A" w:rsidP="00442C1A">
          <w:pPr>
            <w:pStyle w:val="TOC1"/>
            <w:tabs>
              <w:tab w:val="right" w:leader="dot" w:pos="14560"/>
            </w:tabs>
            <w:rPr>
              <w:rFonts w:asciiTheme="minorHAnsi" w:eastAsiaTheme="minorEastAsia" w:hAnsiTheme="minorHAnsi" w:cstheme="minorBidi"/>
              <w:noProof/>
              <w:kern w:val="2"/>
              <w14:ligatures w14:val="standardContextual"/>
            </w:rPr>
          </w:pPr>
          <w:hyperlink w:anchor="_Toc195539358" w:history="1">
            <w:r>
              <w:rPr>
                <w:rStyle w:val="Hyperlink"/>
                <w:noProof/>
              </w:rPr>
              <w:t>BUILEACHADH AGUS SGRÙDADH</w:t>
            </w:r>
            <w:r>
              <w:rPr>
                <w:noProof/>
                <w:webHidden/>
              </w:rPr>
              <w:tab/>
            </w:r>
            <w:r>
              <w:rPr>
                <w:noProof/>
                <w:webHidden/>
              </w:rPr>
              <w:fldChar w:fldCharType="begin"/>
            </w:r>
            <w:r>
              <w:rPr>
                <w:noProof/>
                <w:webHidden/>
              </w:rPr>
              <w:instrText xml:space="preserve"> PAGEREF _Toc195539358 \h </w:instrText>
            </w:r>
            <w:r>
              <w:rPr>
                <w:noProof/>
                <w:webHidden/>
              </w:rPr>
            </w:r>
            <w:r>
              <w:rPr>
                <w:noProof/>
                <w:webHidden/>
              </w:rPr>
              <w:fldChar w:fldCharType="separate"/>
            </w:r>
            <w:r>
              <w:rPr>
                <w:noProof/>
                <w:webHidden/>
              </w:rPr>
              <w:t>29</w:t>
            </w:r>
            <w:r>
              <w:rPr>
                <w:noProof/>
                <w:webHidden/>
              </w:rPr>
              <w:fldChar w:fldCharType="end"/>
            </w:r>
          </w:hyperlink>
        </w:p>
        <w:p w14:paraId="41791756"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59" w:history="1">
            <w:r>
              <w:rPr>
                <w:rStyle w:val="Hyperlink"/>
                <w:noProof/>
              </w:rPr>
              <w:t>Clàr-obrach</w:t>
            </w:r>
            <w:r>
              <w:rPr>
                <w:noProof/>
                <w:webHidden/>
              </w:rPr>
              <w:tab/>
            </w:r>
            <w:r>
              <w:rPr>
                <w:noProof/>
                <w:webHidden/>
              </w:rPr>
              <w:fldChar w:fldCharType="begin"/>
            </w:r>
            <w:r>
              <w:rPr>
                <w:noProof/>
                <w:webHidden/>
              </w:rPr>
              <w:instrText xml:space="preserve"> PAGEREF _Toc195539359 \h </w:instrText>
            </w:r>
            <w:r>
              <w:rPr>
                <w:noProof/>
                <w:webHidden/>
              </w:rPr>
            </w:r>
            <w:r>
              <w:rPr>
                <w:noProof/>
                <w:webHidden/>
              </w:rPr>
              <w:fldChar w:fldCharType="separate"/>
            </w:r>
            <w:r>
              <w:rPr>
                <w:noProof/>
                <w:webHidden/>
              </w:rPr>
              <w:t>29</w:t>
            </w:r>
            <w:r>
              <w:rPr>
                <w:noProof/>
                <w:webHidden/>
              </w:rPr>
              <w:fldChar w:fldCharType="end"/>
            </w:r>
          </w:hyperlink>
        </w:p>
        <w:p w14:paraId="5D8122A5"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60" w:history="1">
            <w:r>
              <w:rPr>
                <w:rStyle w:val="Hyperlink"/>
                <w:noProof/>
              </w:rPr>
              <w:t>Foillseachadh</w:t>
            </w:r>
            <w:r>
              <w:rPr>
                <w:noProof/>
                <w:webHidden/>
              </w:rPr>
              <w:tab/>
            </w:r>
            <w:r>
              <w:rPr>
                <w:noProof/>
                <w:webHidden/>
              </w:rPr>
              <w:fldChar w:fldCharType="begin"/>
            </w:r>
            <w:r>
              <w:rPr>
                <w:noProof/>
                <w:webHidden/>
              </w:rPr>
              <w:instrText xml:space="preserve"> PAGEREF _Toc195539360 \h </w:instrText>
            </w:r>
            <w:r>
              <w:rPr>
                <w:noProof/>
                <w:webHidden/>
              </w:rPr>
            </w:r>
            <w:r>
              <w:rPr>
                <w:noProof/>
                <w:webHidden/>
              </w:rPr>
              <w:fldChar w:fldCharType="separate"/>
            </w:r>
            <w:r>
              <w:rPr>
                <w:noProof/>
                <w:webHidden/>
              </w:rPr>
              <w:t>29</w:t>
            </w:r>
            <w:r>
              <w:rPr>
                <w:noProof/>
                <w:webHidden/>
              </w:rPr>
              <w:fldChar w:fldCharType="end"/>
            </w:r>
          </w:hyperlink>
        </w:p>
        <w:p w14:paraId="3E1AFD11" w14:textId="77777777" w:rsidR="00442C1A" w:rsidRDefault="00442C1A" w:rsidP="00442C1A">
          <w:pPr>
            <w:pStyle w:val="TOC3"/>
            <w:tabs>
              <w:tab w:val="right" w:leader="dot" w:pos="14560"/>
            </w:tabs>
            <w:rPr>
              <w:rFonts w:asciiTheme="minorHAnsi" w:eastAsiaTheme="minorEastAsia" w:hAnsiTheme="minorHAnsi" w:cstheme="minorBidi"/>
              <w:noProof/>
              <w:kern w:val="2"/>
              <w14:ligatures w14:val="standardContextual"/>
            </w:rPr>
          </w:pPr>
          <w:hyperlink w:anchor="_Toc195539361" w:history="1">
            <w:r>
              <w:rPr>
                <w:rStyle w:val="Hyperlink"/>
                <w:noProof/>
              </w:rPr>
              <w:t>An Taobh A-Muigh</w:t>
            </w:r>
            <w:r>
              <w:rPr>
                <w:noProof/>
                <w:webHidden/>
              </w:rPr>
              <w:tab/>
            </w:r>
            <w:r>
              <w:rPr>
                <w:noProof/>
                <w:webHidden/>
              </w:rPr>
              <w:fldChar w:fldCharType="begin"/>
            </w:r>
            <w:r>
              <w:rPr>
                <w:noProof/>
                <w:webHidden/>
              </w:rPr>
              <w:instrText xml:space="preserve"> PAGEREF _Toc195539361 \h </w:instrText>
            </w:r>
            <w:r>
              <w:rPr>
                <w:noProof/>
                <w:webHidden/>
              </w:rPr>
            </w:r>
            <w:r>
              <w:rPr>
                <w:noProof/>
                <w:webHidden/>
              </w:rPr>
              <w:fldChar w:fldCharType="separate"/>
            </w:r>
            <w:r>
              <w:rPr>
                <w:noProof/>
                <w:webHidden/>
              </w:rPr>
              <w:t>29</w:t>
            </w:r>
            <w:r>
              <w:rPr>
                <w:noProof/>
                <w:webHidden/>
              </w:rPr>
              <w:fldChar w:fldCharType="end"/>
            </w:r>
          </w:hyperlink>
        </w:p>
        <w:p w14:paraId="2C6B48F2" w14:textId="77777777" w:rsidR="00442C1A" w:rsidRDefault="00442C1A" w:rsidP="00442C1A">
          <w:pPr>
            <w:pStyle w:val="TOC3"/>
            <w:tabs>
              <w:tab w:val="right" w:leader="dot" w:pos="14560"/>
            </w:tabs>
            <w:rPr>
              <w:rFonts w:asciiTheme="minorHAnsi" w:eastAsiaTheme="minorEastAsia" w:hAnsiTheme="minorHAnsi" w:cstheme="minorBidi"/>
              <w:noProof/>
              <w:kern w:val="2"/>
              <w14:ligatures w14:val="standardContextual"/>
            </w:rPr>
          </w:pPr>
          <w:hyperlink w:anchor="_Toc195539362" w:history="1">
            <w:r>
              <w:rPr>
                <w:rStyle w:val="Hyperlink"/>
                <w:noProof/>
              </w:rPr>
              <w:t>An Taobh A-Staigh</w:t>
            </w:r>
            <w:r>
              <w:rPr>
                <w:noProof/>
                <w:webHidden/>
              </w:rPr>
              <w:tab/>
            </w:r>
            <w:r>
              <w:rPr>
                <w:noProof/>
                <w:webHidden/>
              </w:rPr>
              <w:fldChar w:fldCharType="begin"/>
            </w:r>
            <w:r>
              <w:rPr>
                <w:noProof/>
                <w:webHidden/>
              </w:rPr>
              <w:instrText xml:space="preserve"> PAGEREF _Toc195539362 \h </w:instrText>
            </w:r>
            <w:r>
              <w:rPr>
                <w:noProof/>
                <w:webHidden/>
              </w:rPr>
            </w:r>
            <w:r>
              <w:rPr>
                <w:noProof/>
                <w:webHidden/>
              </w:rPr>
              <w:fldChar w:fldCharType="separate"/>
            </w:r>
            <w:r>
              <w:rPr>
                <w:noProof/>
                <w:webHidden/>
              </w:rPr>
              <w:t>29</w:t>
            </w:r>
            <w:r>
              <w:rPr>
                <w:noProof/>
                <w:webHidden/>
              </w:rPr>
              <w:fldChar w:fldCharType="end"/>
            </w:r>
          </w:hyperlink>
        </w:p>
        <w:p w14:paraId="466628D3"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63" w:history="1">
            <w:r>
              <w:rPr>
                <w:rStyle w:val="Hyperlink"/>
                <w:noProof/>
              </w:rPr>
              <w:t>Goireasachadh a’ Phlana</w:t>
            </w:r>
            <w:r>
              <w:rPr>
                <w:noProof/>
                <w:webHidden/>
              </w:rPr>
              <w:tab/>
            </w:r>
            <w:r>
              <w:rPr>
                <w:noProof/>
                <w:webHidden/>
              </w:rPr>
              <w:fldChar w:fldCharType="begin"/>
            </w:r>
            <w:r>
              <w:rPr>
                <w:noProof/>
                <w:webHidden/>
              </w:rPr>
              <w:instrText xml:space="preserve"> PAGEREF _Toc195539363 \h </w:instrText>
            </w:r>
            <w:r>
              <w:rPr>
                <w:noProof/>
                <w:webHidden/>
              </w:rPr>
            </w:r>
            <w:r>
              <w:rPr>
                <w:noProof/>
                <w:webHidden/>
              </w:rPr>
              <w:fldChar w:fldCharType="separate"/>
            </w:r>
            <w:r>
              <w:rPr>
                <w:noProof/>
                <w:webHidden/>
              </w:rPr>
              <w:t>30</w:t>
            </w:r>
            <w:r>
              <w:rPr>
                <w:noProof/>
                <w:webHidden/>
              </w:rPr>
              <w:fldChar w:fldCharType="end"/>
            </w:r>
          </w:hyperlink>
        </w:p>
        <w:p w14:paraId="5838FAB9"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64" w:history="1">
            <w:r>
              <w:rPr>
                <w:rStyle w:val="Hyperlink"/>
                <w:noProof/>
              </w:rPr>
              <w:t>Sgrùdadh air Buileachadh a’ Phlana</w:t>
            </w:r>
            <w:r>
              <w:rPr>
                <w:noProof/>
                <w:webHidden/>
              </w:rPr>
              <w:tab/>
            </w:r>
            <w:r>
              <w:rPr>
                <w:noProof/>
                <w:webHidden/>
              </w:rPr>
              <w:fldChar w:fldCharType="begin"/>
            </w:r>
            <w:r>
              <w:rPr>
                <w:noProof/>
                <w:webHidden/>
              </w:rPr>
              <w:instrText xml:space="preserve"> PAGEREF _Toc195539364 \h </w:instrText>
            </w:r>
            <w:r>
              <w:rPr>
                <w:noProof/>
                <w:webHidden/>
              </w:rPr>
            </w:r>
            <w:r>
              <w:rPr>
                <w:noProof/>
                <w:webHidden/>
              </w:rPr>
              <w:fldChar w:fldCharType="separate"/>
            </w:r>
            <w:r>
              <w:rPr>
                <w:noProof/>
                <w:webHidden/>
              </w:rPr>
              <w:t>30</w:t>
            </w:r>
            <w:r>
              <w:rPr>
                <w:noProof/>
                <w:webHidden/>
              </w:rPr>
              <w:fldChar w:fldCharType="end"/>
            </w:r>
          </w:hyperlink>
        </w:p>
        <w:p w14:paraId="47DD72E0" w14:textId="77777777" w:rsidR="00442C1A" w:rsidRDefault="00442C1A" w:rsidP="00442C1A">
          <w:pPr>
            <w:pStyle w:val="TOC1"/>
            <w:tabs>
              <w:tab w:val="right" w:leader="dot" w:pos="14560"/>
            </w:tabs>
            <w:rPr>
              <w:rFonts w:asciiTheme="minorHAnsi" w:eastAsiaTheme="minorEastAsia" w:hAnsiTheme="minorHAnsi" w:cstheme="minorBidi"/>
              <w:noProof/>
              <w:kern w:val="2"/>
              <w14:ligatures w14:val="standardContextual"/>
            </w:rPr>
          </w:pPr>
          <w:hyperlink w:anchor="_Toc195539365" w:history="1">
            <w:r>
              <w:rPr>
                <w:rStyle w:val="Hyperlink"/>
                <w:noProof/>
              </w:rPr>
              <w:t xml:space="preserve">EÀRR-RÀDH </w:t>
            </w:r>
            <w:r w:rsidRPr="00354541">
              <w:rPr>
                <w:rStyle w:val="Hyperlink"/>
                <w:noProof/>
              </w:rPr>
              <w:t>1</w:t>
            </w:r>
            <w:r w:rsidRPr="00354541">
              <w:rPr>
                <w:rStyle w:val="Hyperlink"/>
                <w:rFonts w:cs="Arial"/>
                <w:noProof/>
              </w:rPr>
              <w:t>.</w:t>
            </w:r>
            <w:r>
              <w:rPr>
                <w:noProof/>
                <w:webHidden/>
              </w:rPr>
              <w:tab/>
            </w:r>
            <w:r>
              <w:rPr>
                <w:noProof/>
                <w:webHidden/>
              </w:rPr>
              <w:fldChar w:fldCharType="begin"/>
            </w:r>
            <w:r>
              <w:rPr>
                <w:noProof/>
                <w:webHidden/>
              </w:rPr>
              <w:instrText xml:space="preserve"> PAGEREF _Toc195539365 \h </w:instrText>
            </w:r>
            <w:r>
              <w:rPr>
                <w:noProof/>
                <w:webHidden/>
              </w:rPr>
            </w:r>
            <w:r>
              <w:rPr>
                <w:noProof/>
                <w:webHidden/>
              </w:rPr>
              <w:fldChar w:fldCharType="separate"/>
            </w:r>
            <w:r>
              <w:rPr>
                <w:noProof/>
                <w:webHidden/>
              </w:rPr>
              <w:t>31</w:t>
            </w:r>
            <w:r>
              <w:rPr>
                <w:noProof/>
                <w:webHidden/>
              </w:rPr>
              <w:fldChar w:fldCharType="end"/>
            </w:r>
          </w:hyperlink>
        </w:p>
        <w:p w14:paraId="158CCAF4" w14:textId="77777777" w:rsidR="00442C1A" w:rsidRDefault="00442C1A" w:rsidP="00442C1A">
          <w:pPr>
            <w:pStyle w:val="TOC1"/>
            <w:tabs>
              <w:tab w:val="right" w:leader="dot" w:pos="14560"/>
            </w:tabs>
            <w:rPr>
              <w:rFonts w:asciiTheme="minorHAnsi" w:eastAsiaTheme="minorEastAsia" w:hAnsiTheme="minorHAnsi" w:cstheme="minorBidi"/>
              <w:noProof/>
              <w:kern w:val="2"/>
              <w14:ligatures w14:val="standardContextual"/>
            </w:rPr>
          </w:pPr>
          <w:hyperlink w:anchor="_Toc195539366" w:history="1">
            <w:r>
              <w:rPr>
                <w:rStyle w:val="Hyperlink"/>
                <w:rFonts w:cs="Arial"/>
                <w:noProof/>
              </w:rPr>
              <w:t>Aithisg Geàrr-iomraidh air Freagairtean a’ Cho-chomhairleachaidh</w:t>
            </w:r>
            <w:r>
              <w:rPr>
                <w:noProof/>
                <w:webHidden/>
              </w:rPr>
              <w:tab/>
            </w:r>
            <w:r>
              <w:rPr>
                <w:noProof/>
                <w:webHidden/>
              </w:rPr>
              <w:fldChar w:fldCharType="begin"/>
            </w:r>
            <w:r>
              <w:rPr>
                <w:noProof/>
                <w:webHidden/>
              </w:rPr>
              <w:instrText xml:space="preserve"> PAGEREF _Toc195539366 \h </w:instrText>
            </w:r>
            <w:r>
              <w:rPr>
                <w:noProof/>
                <w:webHidden/>
              </w:rPr>
            </w:r>
            <w:r>
              <w:rPr>
                <w:noProof/>
                <w:webHidden/>
              </w:rPr>
              <w:fldChar w:fldCharType="separate"/>
            </w:r>
            <w:r>
              <w:rPr>
                <w:noProof/>
                <w:webHidden/>
              </w:rPr>
              <w:t>31</w:t>
            </w:r>
            <w:r>
              <w:rPr>
                <w:noProof/>
                <w:webHidden/>
              </w:rPr>
              <w:fldChar w:fldCharType="end"/>
            </w:r>
          </w:hyperlink>
        </w:p>
        <w:p w14:paraId="5552A25E" w14:textId="77777777" w:rsidR="00442C1A" w:rsidRDefault="00442C1A" w:rsidP="00442C1A">
          <w:pPr>
            <w:pStyle w:val="TOC2"/>
            <w:tabs>
              <w:tab w:val="right" w:leader="dot" w:pos="14560"/>
            </w:tabs>
            <w:rPr>
              <w:rFonts w:asciiTheme="minorHAnsi" w:eastAsiaTheme="minorEastAsia" w:hAnsiTheme="minorHAnsi" w:cstheme="minorBidi"/>
              <w:noProof/>
              <w:kern w:val="2"/>
              <w14:ligatures w14:val="standardContextual"/>
            </w:rPr>
          </w:pPr>
          <w:hyperlink w:anchor="_Toc195539367" w:history="1">
            <w:r>
              <w:rPr>
                <w:rStyle w:val="Hyperlink"/>
                <w:noProof/>
              </w:rPr>
              <w:t>SGRÙDADH SGILEAN GÀIDHLIG</w:t>
            </w:r>
            <w:r>
              <w:rPr>
                <w:noProof/>
                <w:webHidden/>
              </w:rPr>
              <w:tab/>
            </w:r>
            <w:r>
              <w:rPr>
                <w:noProof/>
                <w:webHidden/>
              </w:rPr>
              <w:fldChar w:fldCharType="begin"/>
            </w:r>
            <w:r>
              <w:rPr>
                <w:noProof/>
                <w:webHidden/>
              </w:rPr>
              <w:instrText xml:space="preserve"> PAGEREF _Toc195539367 \h </w:instrText>
            </w:r>
            <w:r>
              <w:rPr>
                <w:noProof/>
                <w:webHidden/>
              </w:rPr>
            </w:r>
            <w:r>
              <w:rPr>
                <w:noProof/>
                <w:webHidden/>
              </w:rPr>
              <w:fldChar w:fldCharType="separate"/>
            </w:r>
            <w:r>
              <w:rPr>
                <w:noProof/>
                <w:webHidden/>
              </w:rPr>
              <w:t>32</w:t>
            </w:r>
            <w:r>
              <w:rPr>
                <w:noProof/>
                <w:webHidden/>
              </w:rPr>
              <w:fldChar w:fldCharType="end"/>
            </w:r>
          </w:hyperlink>
        </w:p>
        <w:p w14:paraId="775300FB" w14:textId="088E8173" w:rsidR="00494762" w:rsidRPr="00115767" w:rsidRDefault="00494762">
          <w:pPr>
            <w:rPr>
              <w:rFonts w:cs="Arial"/>
            </w:rPr>
          </w:pPr>
          <w:r w:rsidRPr="00115767">
            <w:rPr>
              <w:rFonts w:cs="Arial"/>
              <w:b/>
              <w:bCs/>
              <w:noProof/>
              <w:sz w:val="23"/>
              <w:szCs w:val="23"/>
            </w:rPr>
            <w:fldChar w:fldCharType="end"/>
          </w:r>
        </w:p>
      </w:sdtContent>
    </w:sdt>
    <w:p w14:paraId="46599658" w14:textId="77777777" w:rsidR="00510ECB" w:rsidRPr="00115767" w:rsidRDefault="00510ECB">
      <w:pPr>
        <w:rPr>
          <w:rFonts w:cs="Arial"/>
        </w:rPr>
        <w:sectPr w:rsidR="00510ECB" w:rsidRPr="00115767" w:rsidSect="00D16CC3">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134" w:bottom="1418" w:left="1134" w:header="709" w:footer="454" w:gutter="0"/>
          <w:cols w:space="708"/>
          <w:titlePg/>
          <w:docGrid w:linePitch="360"/>
        </w:sectPr>
      </w:pPr>
    </w:p>
    <w:p w14:paraId="57E29BE9" w14:textId="77777777" w:rsidR="00442C1A" w:rsidRPr="00115767" w:rsidRDefault="00442C1A" w:rsidP="00442C1A">
      <w:pPr>
        <w:pStyle w:val="Heading1"/>
        <w:spacing w:after="240"/>
        <w:rPr>
          <w:sz w:val="32"/>
        </w:rPr>
      </w:pPr>
      <w:r>
        <w:rPr>
          <w:sz w:val="32"/>
        </w:rPr>
        <w:t>GEÀRR-IOMRADH</w:t>
      </w:r>
    </w:p>
    <w:p w14:paraId="30475E92" w14:textId="77777777" w:rsidR="00442C1A" w:rsidRDefault="00442C1A" w:rsidP="00442C1A">
      <w:pPr>
        <w:jc w:val="left"/>
        <w:rPr>
          <w:spacing w:val="-16"/>
        </w:rPr>
      </w:pPr>
      <w:r>
        <w:t xml:space="preserve">Tha ar Plana Gàidhlig air ullachadh taobh a-staigh frèam-obrach Achd na Gàidhlig (Alba) </w:t>
      </w:r>
      <w:r w:rsidRPr="00115767">
        <w:t>2005.</w:t>
      </w:r>
      <w:r w:rsidRPr="00115767">
        <w:rPr>
          <w:spacing w:val="-16"/>
        </w:rPr>
        <w:t xml:space="preserve"> </w:t>
      </w:r>
    </w:p>
    <w:p w14:paraId="3D03C408" w14:textId="77777777" w:rsidR="00442C1A" w:rsidRDefault="00442C1A" w:rsidP="00442C1A"/>
    <w:p w14:paraId="54843B33" w14:textId="77777777" w:rsidR="00442C1A" w:rsidRDefault="00442C1A" w:rsidP="00442C1A">
      <w:pPr>
        <w:jc w:val="left"/>
      </w:pPr>
      <w:r>
        <w:t>Tha e a’ mìneachadh mar a bhios Coimisean na Croitearachd ag adhartachadh a’ phrìomh phrionnsapail de spèis co-ionann don Ghàidhlig.</w:t>
      </w:r>
    </w:p>
    <w:p w14:paraId="6FDFFAA0" w14:textId="77777777" w:rsidR="00442C1A" w:rsidRPr="00115767" w:rsidRDefault="00442C1A" w:rsidP="00442C1A">
      <w:pPr>
        <w:jc w:val="left"/>
      </w:pPr>
      <w:r>
        <w:t xml:space="preserve">Taisbeanaidh am Plana mar a bhios sinn gu gnìomhach a’ brosnachadh agus ag àrdachadh cleachdadh air a’ Ghàidhlig. </w:t>
      </w:r>
    </w:p>
    <w:p w14:paraId="610F0D54" w14:textId="77777777" w:rsidR="00114641" w:rsidRPr="00115767" w:rsidRDefault="00114641" w:rsidP="00114641">
      <w:pPr>
        <w:rPr>
          <w:rFonts w:cs="Arial"/>
        </w:rPr>
      </w:pPr>
    </w:p>
    <w:p w14:paraId="16BE7EAB" w14:textId="1F000AF0" w:rsidR="00114641" w:rsidRPr="00115767" w:rsidRDefault="00114641">
      <w:pPr>
        <w:spacing w:after="160" w:line="259" w:lineRule="auto"/>
        <w:jc w:val="left"/>
        <w:rPr>
          <w:rFonts w:eastAsiaTheme="majorEastAsia" w:cstheme="majorBidi"/>
          <w:b/>
          <w:sz w:val="32"/>
          <w:szCs w:val="32"/>
        </w:rPr>
      </w:pPr>
    </w:p>
    <w:p w14:paraId="2697246B" w14:textId="77777777" w:rsidR="00442C1A" w:rsidRPr="00115767" w:rsidRDefault="00442C1A" w:rsidP="00442C1A">
      <w:pPr>
        <w:pStyle w:val="Heading1"/>
        <w:spacing w:after="240"/>
        <w:rPr>
          <w:sz w:val="32"/>
        </w:rPr>
      </w:pPr>
      <w:r>
        <w:rPr>
          <w:sz w:val="32"/>
        </w:rPr>
        <w:t>RO-RÀDH</w:t>
      </w:r>
    </w:p>
    <w:p w14:paraId="0F5CD239" w14:textId="77777777" w:rsidR="00442C1A" w:rsidRPr="00115767" w:rsidRDefault="00442C1A" w:rsidP="00442C1A">
      <w:pPr>
        <w:pStyle w:val="Heading2"/>
      </w:pPr>
      <w:r>
        <w:t>Mu Choimisean na Croitearachd</w:t>
      </w:r>
    </w:p>
    <w:p w14:paraId="32BF248C" w14:textId="77777777" w:rsidR="00B73CB2" w:rsidRPr="00115767" w:rsidRDefault="00B73CB2" w:rsidP="00B73CB2">
      <w:pPr>
        <w:jc w:val="left"/>
      </w:pPr>
      <w:r>
        <w:t xml:space="preserve">Is e Coimisean na Croitearachd an riaghladair air croitearachd agus tha e na Bhuidheann Poblach Neo-roinneil (NDPB) de Riaghaltas na h-Alba. Tha ar n-obair a’ dèanamh cinnteach gu bheil croitearachd air a dheagh riaghladh, gu bheil àm teachdail croitearachd tèarainte, agus gu bheil croitearachd a’ cur cuideachadh luachaichte agus luachmhor ri seasmhachd choimhearsnachdan dùthchail air feadh nan sgìrean croitearachd. </w:t>
      </w:r>
      <w:r w:rsidRPr="00115767">
        <w:t xml:space="preserve"> </w:t>
      </w:r>
    </w:p>
    <w:p w14:paraId="50D1B1CD" w14:textId="77777777" w:rsidR="00114641" w:rsidRPr="00115767" w:rsidRDefault="00114641" w:rsidP="00114641"/>
    <w:p w14:paraId="5CBE7B9B" w14:textId="77777777" w:rsidR="00B73CB2" w:rsidRPr="00115767" w:rsidRDefault="00B73CB2" w:rsidP="00B73CB2">
      <w:pPr>
        <w:jc w:val="left"/>
      </w:pPr>
      <w:r>
        <w:t>Is e siostam gabhaltas-fearainn gun choimeas a th’ ann an croitearachd,</w:t>
      </w:r>
      <w:r w:rsidRPr="00115767">
        <w:t xml:space="preserve"> </w:t>
      </w:r>
      <w:r>
        <w:t xml:space="preserve">a tha ann an Gàidhealtachd agus Eileanan na h-Alba. ’S e gabhaltas-fearainn beag a th’ ann an croit, a tha mu 5 heactairean agus gu h-àbhaisteach air a chumail ann an gabhaltas. Dh’fhaodadh gum bi no nach bi togalaichean no taigh co-cheangailte ris. Tha timcheall air </w:t>
      </w:r>
      <w:r w:rsidRPr="00115767">
        <w:t>21,000 cro</w:t>
      </w:r>
      <w:r>
        <w:t xml:space="preserve">it air an gabhail le tuairmse de </w:t>
      </w:r>
      <w:r w:rsidRPr="00115767">
        <w:t xml:space="preserve">10,000-12,000 </w:t>
      </w:r>
      <w:r>
        <w:t>dachaigh croitearachd</w:t>
      </w:r>
      <w:r w:rsidRPr="00115767">
        <w:t xml:space="preserve">, </w:t>
      </w:r>
      <w:r>
        <w:t xml:space="preserve">a tha a’ dèanamh suas àireamh-sluaigh iomlan de mu </w:t>
      </w:r>
      <w:r w:rsidRPr="00115767">
        <w:t>33,000.</w:t>
      </w:r>
    </w:p>
    <w:p w14:paraId="205534A7" w14:textId="77777777" w:rsidR="004E22AF" w:rsidRDefault="004E22AF" w:rsidP="004E22AF"/>
    <w:p w14:paraId="2C303169" w14:textId="77777777" w:rsidR="00F33FF6" w:rsidRDefault="00F33FF6" w:rsidP="00F33FF6">
      <w:pPr>
        <w:jc w:val="left"/>
      </w:pPr>
      <w:r>
        <w:t xml:space="preserve">Chaidh Coimisean na Croitearachd a stèidheachadh ann an </w:t>
      </w:r>
      <w:r w:rsidRPr="00115767">
        <w:t xml:space="preserve">2012 </w:t>
      </w:r>
      <w:r>
        <w:t xml:space="preserve">gus Achd nan Croitearan (Alba) </w:t>
      </w:r>
      <w:r w:rsidRPr="00115767">
        <w:t>1993</w:t>
      </w:r>
      <w:r>
        <w:t xml:space="preserve"> a chur an gnìomh,</w:t>
      </w:r>
      <w:r w:rsidRPr="00115767">
        <w:t xml:space="preserve"> </w:t>
      </w:r>
      <w:r>
        <w:t xml:space="preserve">mar a chaidh atharrachadh leis an Achd Ath-leasachaidh Croitearachd </w:t>
      </w:r>
      <w:r w:rsidRPr="00115767">
        <w:t>(</w:t>
      </w:r>
      <w:r>
        <w:t>Alba</w:t>
      </w:r>
      <w:r w:rsidRPr="00115767">
        <w:t>) 2007</w:t>
      </w:r>
      <w:r>
        <w:t xml:space="preserve"> agus an Achd Ath-leasachaidh Croitearachd (Alba) </w:t>
      </w:r>
      <w:r w:rsidRPr="00115767">
        <w:t>2010.</w:t>
      </w:r>
    </w:p>
    <w:p w14:paraId="6052D189" w14:textId="77777777" w:rsidR="0088714D" w:rsidRDefault="0088714D" w:rsidP="004E22AF"/>
    <w:p w14:paraId="01A81E83" w14:textId="77777777" w:rsidR="0075614E" w:rsidRPr="0064614B" w:rsidRDefault="0075614E" w:rsidP="0075614E">
      <w:pPr>
        <w:rPr>
          <w:b/>
          <w:bCs/>
        </w:rPr>
      </w:pPr>
      <w:r>
        <w:rPr>
          <w:b/>
          <w:bCs/>
        </w:rPr>
        <w:t xml:space="preserve">Ar Lèirsinn agus Ar n-Adhbhar </w:t>
      </w:r>
      <w:r w:rsidRPr="0064614B">
        <w:rPr>
          <w:b/>
          <w:bCs/>
        </w:rPr>
        <w:t xml:space="preserve"> </w:t>
      </w:r>
    </w:p>
    <w:p w14:paraId="29A73659" w14:textId="01DA8C39" w:rsidR="0075614E" w:rsidRDefault="0075614E" w:rsidP="0075614E">
      <w:pPr>
        <w:jc w:val="left"/>
      </w:pPr>
      <w:r>
        <w:t>Tha ar dleastanasan uile, ge ’r bith an ann a’ riaghladh no ag adhartachadh croitearachd, cuimsichte air na buannachdan a tha siostam croitearachd riaghlaichte a’ faotainn do chroitearan agus don choimhearsnachd nas fharsainge, a thaobh gleidheadh àireamh-sluaigh, fulangas eaconamach, agus cleachdadh fearainn a tha an dà chuid tarbhach agus seasmhach. Mar sin, is e ar lèirsinn gun lean croitean agus coimhearsnachdan croitearachd ag àrdachadh susbaint shòisealta, chultarach, eaconamach agus àrainneachdail nan sgìrean croitearachd. Is e ar n-adhbhar mar sin:</w:t>
      </w:r>
      <w:r w:rsidR="008A4DC5">
        <w:t xml:space="preserve"> </w:t>
      </w:r>
      <w:r>
        <w:t xml:space="preserve">an siostam croitearachd a riaghladh ann an dòigh chothromach agus a dhìon ’s a neartachadh do na ginealaichean ri teachd.  </w:t>
      </w:r>
    </w:p>
    <w:p w14:paraId="14ABDC1C" w14:textId="77777777" w:rsidR="0075614E" w:rsidRPr="003847E1" w:rsidRDefault="0075614E" w:rsidP="0075614E">
      <w:pPr>
        <w:pStyle w:val="Heading2"/>
        <w:spacing w:before="360"/>
      </w:pPr>
      <w:bookmarkStart w:id="1" w:name="_Toc195539333"/>
      <w:r>
        <w:t>S</w:t>
      </w:r>
      <w:r w:rsidRPr="003847E1">
        <w:t>truct</w:t>
      </w:r>
      <w:r>
        <w:t>ar</w:t>
      </w:r>
      <w:r w:rsidRPr="003847E1">
        <w:t xml:space="preserve"> </w:t>
      </w:r>
    </w:p>
    <w:p w14:paraId="2027E3EF" w14:textId="2054247C" w:rsidR="0075614E" w:rsidRDefault="0075614E" w:rsidP="0075614E">
      <w:pPr>
        <w:jc w:val="left"/>
        <w:rPr>
          <w:rFonts w:cs="Arial"/>
          <w:color w:val="FF0000"/>
        </w:rPr>
      </w:pPr>
      <w:r w:rsidRPr="00115767">
        <w:rPr>
          <w:rFonts w:cs="Arial"/>
        </w:rPr>
        <w:t>T</w:t>
      </w:r>
      <w:r>
        <w:rPr>
          <w:rFonts w:cs="Arial"/>
        </w:rPr>
        <w:t xml:space="preserve">ha Bòrd Choimiseanairean Coimisean na Croitearachd air a dhèanamh suas de naoi Choimiseanairean. Chaidh triùir dhiubh fhastadh le Ministear nan Cùisean Dùthchail, Ath-leasachadh Fearainn agus Eileanan, agus tha sia Coimiseanairean air an taghadh leis na croitearan. Tha taghaidhean air an cumail gach 5 bliadhna. Bidh Coimiseanairean nan suidhe còmhla mar Bhòrd agus a’ coinneachadh gu cunbhalach tron bhliadhna. </w:t>
      </w:r>
    </w:p>
    <w:p w14:paraId="355FFF6C" w14:textId="77777777" w:rsidR="0075614E" w:rsidRDefault="0075614E" w:rsidP="0075614E">
      <w:pPr>
        <w:rPr>
          <w:rFonts w:cs="Arial"/>
        </w:rPr>
      </w:pPr>
    </w:p>
    <w:p w14:paraId="3ED6A388" w14:textId="77777777" w:rsidR="0075614E" w:rsidRDefault="0075614E" w:rsidP="0075614E">
      <w:pPr>
        <w:jc w:val="left"/>
      </w:pPr>
      <w:r>
        <w:t>Tha fiosrachadh farsaing mu dheidhinn ar n-obair</w:t>
      </w:r>
      <w:r>
        <w:rPr>
          <w:rStyle w:val="FootnoteReference"/>
        </w:rPr>
        <w:footnoteReference w:id="2"/>
      </w:r>
      <w:r>
        <w:t xml:space="preserve"> air làrach-lìn Coimisean na Croitearachd. </w:t>
      </w:r>
    </w:p>
    <w:p w14:paraId="17800E95" w14:textId="30E5F83A" w:rsidR="0064614B" w:rsidRDefault="0075614E" w:rsidP="00114641">
      <w:pPr>
        <w:rPr>
          <w:rFonts w:cs="Arial"/>
        </w:rPr>
      </w:pPr>
      <w:r>
        <w:rPr>
          <w:rFonts w:cs="Arial"/>
        </w:rPr>
        <w:t xml:space="preserve">Aithisg Bhliadhnail foillsichte </w:t>
      </w:r>
      <w:bookmarkEnd w:id="1"/>
      <w:r>
        <w:rPr>
          <w:rFonts w:cs="Arial"/>
        </w:rPr>
        <w:t>a’ Choimisein</w:t>
      </w:r>
      <w:r>
        <w:rPr>
          <w:rStyle w:val="FootnoteReference"/>
          <w:rFonts w:cs="Arial"/>
        </w:rPr>
        <w:footnoteReference w:id="3"/>
      </w:r>
    </w:p>
    <w:p w14:paraId="5C35F83D" w14:textId="77777777" w:rsidR="00F876D0" w:rsidRPr="00115767" w:rsidRDefault="00F876D0" w:rsidP="00F876D0">
      <w:pPr>
        <w:pStyle w:val="Heading2"/>
        <w:spacing w:before="360"/>
      </w:pPr>
      <w:bookmarkStart w:id="2" w:name="_Toc195539334"/>
      <w:r>
        <w:t xml:space="preserve">Achd na Gàidhlig (Alba) </w:t>
      </w:r>
      <w:r w:rsidRPr="00115767">
        <w:t xml:space="preserve">2005 </w:t>
      </w:r>
      <w:r>
        <w:t>agus Sgaoileadh Fios</w:t>
      </w:r>
      <w:r w:rsidRPr="00115767">
        <w:t xml:space="preserve"> </w:t>
      </w:r>
    </w:p>
    <w:p w14:paraId="1D811CE5" w14:textId="010E7CAF" w:rsidR="00F876D0" w:rsidRDefault="00F876D0" w:rsidP="00F876D0">
      <w:pPr>
        <w:jc w:val="left"/>
        <w:rPr>
          <w:rFonts w:cs="Arial"/>
        </w:rPr>
      </w:pPr>
      <w:r>
        <w:rPr>
          <w:rFonts w:cs="Arial"/>
        </w:rPr>
        <w:t xml:space="preserve">Chaidh ar Plana ullachadh taobh a-staigh frèam-obrach Achd na Gàidhlig (Alba) </w:t>
      </w:r>
      <w:r w:rsidRPr="00115767">
        <w:rPr>
          <w:rFonts w:cs="Arial"/>
        </w:rPr>
        <w:t>2005</w:t>
      </w:r>
      <w:r>
        <w:rPr>
          <w:rFonts w:cs="Arial"/>
        </w:rPr>
        <w:t xml:space="preserve"> </w:t>
      </w:r>
      <w:r>
        <w:rPr>
          <w:rStyle w:val="FootnoteReference"/>
          <w:rFonts w:cs="Arial"/>
        </w:rPr>
        <w:footnoteReference w:id="4"/>
      </w:r>
      <w:r w:rsidRPr="00115767">
        <w:rPr>
          <w:rFonts w:cs="Arial"/>
        </w:rPr>
        <w:t xml:space="preserve">.  </w:t>
      </w:r>
      <w:r>
        <w:rPr>
          <w:rFonts w:cs="Arial"/>
        </w:rPr>
        <w:t xml:space="preserve">Tha am plana a’ mìneachadh mar a chleachdas sinn Gàidhlig ann an coileanadh ar dleastanasan mar riaghladair croitearachd, mar a bhios sinn a’ comasachadh cleachdadh air a’ Ghàidhlig ann an conaltradh leis a’ phoball agus le prìomh luchd-ùidhe, agus tha sinn a’ cur taic ris an luchd-obrach againn gu Gàidhlig ionnsachadh agus an sgilean Gàidhlig a leasachadh, agus mar a bhios sinn ag adhartachadh agus a’ leasachadh na Gàidhlig mar chànan oifigeil ann an Alba. </w:t>
      </w:r>
    </w:p>
    <w:p w14:paraId="262810BA" w14:textId="77777777" w:rsidR="00F876D0" w:rsidRPr="00115767" w:rsidRDefault="00F876D0" w:rsidP="00F876D0">
      <w:pPr>
        <w:pStyle w:val="Heading2"/>
        <w:spacing w:before="360"/>
        <w:jc w:val="left"/>
      </w:pPr>
      <w:bookmarkStart w:id="3" w:name="_Toc195539335"/>
      <w:bookmarkEnd w:id="2"/>
      <w:r>
        <w:t xml:space="preserve">Co-chomhairleachadh air an dreachd Plana Gàidhlig </w:t>
      </w:r>
      <w:r w:rsidRPr="00115767">
        <w:t xml:space="preserve"> </w:t>
      </w:r>
    </w:p>
    <w:p w14:paraId="6A1679AC" w14:textId="193E7081" w:rsidR="00F876D0" w:rsidRDefault="00F876D0" w:rsidP="00F876D0">
      <w:pPr>
        <w:jc w:val="left"/>
        <w:rPr>
          <w:rFonts w:cs="Arial"/>
        </w:rPr>
      </w:pPr>
      <w:r w:rsidRPr="00115767">
        <w:rPr>
          <w:rFonts w:cs="Arial"/>
        </w:rPr>
        <w:t>Th</w:t>
      </w:r>
      <w:r>
        <w:rPr>
          <w:rFonts w:cs="Arial"/>
        </w:rPr>
        <w:t xml:space="preserve">a Achd </w:t>
      </w:r>
      <w:r w:rsidRPr="00115767">
        <w:rPr>
          <w:rFonts w:cs="Arial"/>
        </w:rPr>
        <w:t xml:space="preserve">2005 </w:t>
      </w:r>
      <w:r>
        <w:rPr>
          <w:rFonts w:cs="Arial"/>
        </w:rPr>
        <w:t>ag iarraidh gun toir buidhnean poblach ullachadh a’ Phlana Ghàidhlig aca gu aire bhuidhnean uile le ùidh. Cho-chomhairlich Coimisean na Croitearachd gu poblach air dreachd a’ Phlana Ghàidhlig aca, agus bheachdaich iad air molaidhean a chaidh a dhèanamh dhaibh tron phròiseas co-chomhairleachaidh. Tha an t-eagran seo den Phlana airson 2025-2030</w:t>
      </w:r>
      <w:r w:rsidRPr="00115767">
        <w:rPr>
          <w:rFonts w:cs="Arial"/>
        </w:rPr>
        <w:t xml:space="preserve"> </w:t>
      </w:r>
      <w:r>
        <w:rPr>
          <w:rFonts w:cs="Arial"/>
        </w:rPr>
        <w:t xml:space="preserve">a’ togail air Planaichean roimhe sin, agus tha an Coimisean air na targaidean tùsail, builean is adhartas ath-sgrùdadh.  </w:t>
      </w:r>
    </w:p>
    <w:p w14:paraId="7B46ADF9" w14:textId="77777777" w:rsidR="00F876D0" w:rsidRDefault="00F876D0" w:rsidP="00F876D0">
      <w:pPr>
        <w:rPr>
          <w:rFonts w:cs="Arial"/>
        </w:rPr>
      </w:pPr>
    </w:p>
    <w:p w14:paraId="618D1846" w14:textId="330CE2FC" w:rsidR="00F876D0" w:rsidRDefault="00F876D0" w:rsidP="00F876D0">
      <w:pPr>
        <w:jc w:val="left"/>
        <w:rPr>
          <w:rFonts w:cs="Arial"/>
        </w:rPr>
      </w:pPr>
      <w:r>
        <w:rPr>
          <w:rFonts w:cs="Arial"/>
        </w:rPr>
        <w:t>Bha dreachd a’ Phlana Ghàidhlig ri fhaotainn airson bheachdan agus air adhartachadh air làrach-lìn a’ Choimisein</w:t>
      </w:r>
      <w:r>
        <w:rPr>
          <w:rStyle w:val="FootnoteReference"/>
          <w:rFonts w:cs="Arial"/>
        </w:rPr>
        <w:footnoteReference w:id="5"/>
      </w:r>
      <w:r w:rsidRPr="00115767">
        <w:rPr>
          <w:rFonts w:cs="Arial"/>
        </w:rPr>
        <w:t xml:space="preserve">, </w:t>
      </w:r>
      <w:r>
        <w:rPr>
          <w:rFonts w:cs="Arial"/>
        </w:rPr>
        <w:t xml:space="preserve">ann an Gàidhlig agus Beurla. </w:t>
      </w:r>
      <w:r w:rsidRPr="00115767">
        <w:rPr>
          <w:rFonts w:cs="Arial"/>
        </w:rPr>
        <w:t xml:space="preserve"> </w:t>
      </w:r>
    </w:p>
    <w:p w14:paraId="7CE92824" w14:textId="77777777" w:rsidR="00F876D0" w:rsidRDefault="00F876D0" w:rsidP="00F876D0">
      <w:pPr>
        <w:jc w:val="left"/>
        <w:rPr>
          <w:rFonts w:cs="Arial"/>
        </w:rPr>
      </w:pPr>
      <w:r>
        <w:rPr>
          <w:rFonts w:cs="Arial"/>
        </w:rPr>
        <w:t xml:space="preserve">Chaidh an co-chomhairleachadh a chur air adhart fad’ is farsaing air àrd-ùrlaran nam meadhanan sòisealta. </w:t>
      </w:r>
    </w:p>
    <w:p w14:paraId="17B5F0CE" w14:textId="5AF56241" w:rsidR="00F876D0" w:rsidRPr="0064614B" w:rsidRDefault="00F876D0" w:rsidP="00F876D0">
      <w:pPr>
        <w:jc w:val="left"/>
        <w:rPr>
          <w:rFonts w:cs="Arial"/>
        </w:rPr>
      </w:pPr>
      <w:r>
        <w:rPr>
          <w:rFonts w:cs="Arial"/>
        </w:rPr>
        <w:t>Thugadh cuireadh do bheachdan rè na h-ùine co-chomhairleachaidh fad sia seachdainean bhon Chèitean gu an t-Ògmhios</w:t>
      </w:r>
      <w:r w:rsidRPr="0064614B">
        <w:rPr>
          <w:rFonts w:cs="Arial"/>
        </w:rPr>
        <w:t xml:space="preserve"> 2025. </w:t>
      </w:r>
      <w:r>
        <w:rPr>
          <w:rFonts w:cs="Arial"/>
        </w:rPr>
        <w:t xml:space="preserve">Dh’fhaodadh beachdan an cur a-steach san fhoirm air-loidhne air an làraich-lìn againn, no air post-d no ann an litir sgrìobhte. </w:t>
      </w:r>
    </w:p>
    <w:bookmarkEnd w:id="3"/>
    <w:p w14:paraId="3729F85C" w14:textId="06A8E6C3" w:rsidR="00114641" w:rsidRPr="00B80C2D" w:rsidRDefault="00114641" w:rsidP="00114641">
      <w:pPr>
        <w:rPr>
          <w:rFonts w:cs="Arial"/>
        </w:rPr>
      </w:pPr>
    </w:p>
    <w:p w14:paraId="54AA2056" w14:textId="77777777" w:rsidR="00F14772" w:rsidRPr="003462E3" w:rsidRDefault="00F14772" w:rsidP="00114641">
      <w:pPr>
        <w:rPr>
          <w:rFonts w:cs="Arial"/>
          <w:color w:val="FF0000"/>
        </w:rPr>
      </w:pPr>
    </w:p>
    <w:p w14:paraId="2D483160" w14:textId="77777777" w:rsidR="00640A17" w:rsidRPr="00DE3474" w:rsidRDefault="00640A17" w:rsidP="00640A17">
      <w:pPr>
        <w:jc w:val="left"/>
        <w:rPr>
          <w:b/>
          <w:bCs/>
          <w:sz w:val="28"/>
          <w:szCs w:val="28"/>
        </w:rPr>
      </w:pPr>
      <w:r>
        <w:rPr>
          <w:b/>
          <w:bCs/>
          <w:sz w:val="28"/>
          <w:szCs w:val="28"/>
        </w:rPr>
        <w:t xml:space="preserve">Aonta do Phlana Gàidhlig Coimisean na Croitearachd </w:t>
      </w:r>
      <w:r w:rsidRPr="00DE3474">
        <w:rPr>
          <w:b/>
          <w:bCs/>
          <w:sz w:val="28"/>
          <w:szCs w:val="28"/>
        </w:rPr>
        <w:t xml:space="preserve"> </w:t>
      </w:r>
    </w:p>
    <w:p w14:paraId="459AFF39" w14:textId="77777777" w:rsidR="00640A17" w:rsidRPr="003462E3" w:rsidRDefault="00640A17" w:rsidP="00640A17">
      <w:pPr>
        <w:rPr>
          <w:rFonts w:cs="Arial"/>
          <w:color w:val="FF0000"/>
        </w:rPr>
      </w:pPr>
    </w:p>
    <w:p w14:paraId="663E1542" w14:textId="77777777" w:rsidR="00640A17" w:rsidRDefault="00640A17" w:rsidP="00640A17">
      <w:pPr>
        <w:jc w:val="left"/>
        <w:rPr>
          <w:rFonts w:cs="Arial"/>
        </w:rPr>
      </w:pPr>
      <w:r>
        <w:rPr>
          <w:rFonts w:cs="Arial"/>
        </w:rPr>
        <w:t>Bidh an ceathramh eagran seo de ar Plana Gàidhlig a’ ruith bho 2025 gu</w:t>
      </w:r>
      <w:r w:rsidRPr="00115767">
        <w:rPr>
          <w:rFonts w:cs="Arial"/>
        </w:rPr>
        <w:t xml:space="preserve"> 20</w:t>
      </w:r>
      <w:r>
        <w:rPr>
          <w:rFonts w:cs="Arial"/>
        </w:rPr>
        <w:t>30</w:t>
      </w:r>
      <w:r w:rsidRPr="00115767">
        <w:rPr>
          <w:rFonts w:cs="Arial"/>
        </w:rPr>
        <w:t xml:space="preserve">.  </w:t>
      </w:r>
    </w:p>
    <w:p w14:paraId="76C25FDD" w14:textId="77777777" w:rsidR="00640A17" w:rsidRPr="00B20F39" w:rsidRDefault="00640A17" w:rsidP="00640A17">
      <w:pPr>
        <w:jc w:val="left"/>
        <w:rPr>
          <w:rFonts w:cs="Arial"/>
          <w:color w:val="FF0000"/>
        </w:rPr>
      </w:pPr>
      <w:r>
        <w:rPr>
          <w:rFonts w:cs="Arial"/>
        </w:rPr>
        <w:t>Chaidh am Plana a chur gu Bòrd a’ Choimisein</w:t>
      </w:r>
      <w:r>
        <w:rPr>
          <w:rStyle w:val="FootnoteReference"/>
          <w:rFonts w:cs="Arial"/>
        </w:rPr>
        <w:footnoteReference w:id="6"/>
      </w:r>
      <w:r w:rsidRPr="00115767">
        <w:rPr>
          <w:rFonts w:cs="Arial"/>
        </w:rPr>
        <w:t xml:space="preserve"> </w:t>
      </w:r>
      <w:r>
        <w:rPr>
          <w:rFonts w:cs="Arial"/>
        </w:rPr>
        <w:t>san Ogmhios</w:t>
      </w:r>
      <w:r w:rsidRPr="0064614B">
        <w:rPr>
          <w:rFonts w:cs="Arial"/>
        </w:rPr>
        <w:t xml:space="preserve"> 2025 </w:t>
      </w:r>
      <w:r>
        <w:rPr>
          <w:rFonts w:cs="Arial"/>
        </w:rPr>
        <w:t>agus a chur a-steach gu</w:t>
      </w:r>
      <w:r w:rsidRPr="00115767">
        <w:rPr>
          <w:rFonts w:cs="Arial"/>
        </w:rPr>
        <w:t xml:space="preserve"> to Bòrd na Gàidhlig </w:t>
      </w:r>
      <w:r>
        <w:rPr>
          <w:rFonts w:cs="Arial"/>
        </w:rPr>
        <w:t>airson aonta san Iuchar</w:t>
      </w:r>
      <w:r w:rsidRPr="0064614B">
        <w:rPr>
          <w:rFonts w:cs="Arial"/>
        </w:rPr>
        <w:t xml:space="preserve"> 2025.</w:t>
      </w:r>
    </w:p>
    <w:p w14:paraId="19CCE283" w14:textId="517D1459" w:rsidR="00B25B84" w:rsidRPr="00640A17" w:rsidRDefault="00B25B84" w:rsidP="00640A17">
      <w:pPr>
        <w:rPr>
          <w:rFonts w:cs="Arial"/>
          <w:color w:val="FF0000"/>
        </w:rPr>
      </w:pPr>
    </w:p>
    <w:p w14:paraId="2AEA9E2F" w14:textId="77777777" w:rsidR="00640A17" w:rsidRPr="00115767" w:rsidRDefault="00640A17" w:rsidP="00640A17">
      <w:pPr>
        <w:pStyle w:val="Heading2"/>
        <w:spacing w:before="360"/>
      </w:pPr>
      <w:bookmarkStart w:id="4" w:name="_Toc195539336"/>
      <w:r>
        <w:t>Gàidhlig ann an Alba</w:t>
      </w:r>
    </w:p>
    <w:p w14:paraId="05C335F0" w14:textId="77777777" w:rsidR="00640A17" w:rsidRPr="00115767" w:rsidRDefault="00640A17" w:rsidP="00640A17">
      <w:pPr>
        <w:jc w:val="left"/>
        <w:rPr>
          <w:rFonts w:cs="Arial"/>
        </w:rPr>
      </w:pPr>
      <w:r>
        <w:rPr>
          <w:rFonts w:cs="Arial"/>
        </w:rPr>
        <w:t>Tha Coimisean na Croitearachd a’ tuigsinn gu bheil a’ Ghàidhlig na pàirt bhunaiteach de dhualchas, dearbh-aithne agus beatha chultarach na h-Alba. Tha Coimisean na Croitearachd dealasach a thaobh nan cinn-uidhe a tha mìnichte ann am Plana Nàiseanta na Gàidhlig</w:t>
      </w:r>
      <w:r>
        <w:rPr>
          <w:rStyle w:val="FootnoteReference"/>
          <w:rFonts w:cs="Arial"/>
        </w:rPr>
        <w:footnoteReference w:id="7"/>
      </w:r>
      <w:r w:rsidRPr="00115767">
        <w:rPr>
          <w:rFonts w:cs="Arial"/>
        </w:rPr>
        <w:t xml:space="preserve"> </w:t>
      </w:r>
      <w:r>
        <w:rPr>
          <w:rFonts w:cs="Arial"/>
        </w:rPr>
        <w:t xml:space="preserve">agus a’ cur taic ri iomairtean gus dèanamh cinnteach gum bi a’ Ghàidhlig seasmhach ann an Alba san àm ri teachd. </w:t>
      </w:r>
      <w:r w:rsidRPr="00115767">
        <w:rPr>
          <w:rFonts w:cs="Arial"/>
        </w:rPr>
        <w:t xml:space="preserve"> </w:t>
      </w:r>
    </w:p>
    <w:p w14:paraId="2CF8E8E4" w14:textId="77777777" w:rsidR="00640A17" w:rsidRPr="00115767" w:rsidRDefault="00640A17" w:rsidP="00640A17">
      <w:pPr>
        <w:rPr>
          <w:rFonts w:cs="Arial"/>
        </w:rPr>
      </w:pPr>
    </w:p>
    <w:p w14:paraId="640B4F36" w14:textId="44CC72BF" w:rsidR="00640A17" w:rsidRPr="004B2C05" w:rsidRDefault="00640A17" w:rsidP="00640A17">
      <w:pPr>
        <w:jc w:val="left"/>
        <w:rPr>
          <w:rFonts w:cs="Arial"/>
        </w:rPr>
      </w:pPr>
      <w:r>
        <w:rPr>
          <w:rFonts w:cs="Arial"/>
        </w:rPr>
        <w:t xml:space="preserve">Tha Coimisean na Croitearachd a’ tuigsinn ma tha Gàidhlig gu bhith a’ leantainn mar chànan beò riatanach ann an Alba, gu bheil oidhirp cho-obrachail a dhìth leis an riaghaltas, na roinnean poblach is prìobhaideach, buidhnean coimhearsnachd agus luchd-labhairt fa leth, gus: dèanamh cinnteach gu bheil spèis co-ionann ga thoirt don Ghàidhlig; inbhe na Gàidhlig àrdachadh; togail agus ionnsachadh na Gàidhlig adhartachdh; agus cleachdadh meudaichte air a’ Ghàidhlig a mhisneachadh. </w:t>
      </w:r>
    </w:p>
    <w:bookmarkEnd w:id="4"/>
    <w:p w14:paraId="6E7E5DEF" w14:textId="77777777" w:rsidR="00114641" w:rsidRPr="00115767" w:rsidRDefault="00114641" w:rsidP="00114641">
      <w:pPr>
        <w:rPr>
          <w:rFonts w:cs="Arial"/>
        </w:rPr>
      </w:pPr>
    </w:p>
    <w:p w14:paraId="606ED604" w14:textId="56CA225C" w:rsidR="00640A17" w:rsidRPr="00115767" w:rsidRDefault="00640A17" w:rsidP="00640A17">
      <w:pPr>
        <w:pStyle w:val="Heading2"/>
        <w:spacing w:before="360"/>
      </w:pPr>
      <w:bookmarkStart w:id="5" w:name="_Toc195539337"/>
      <w:r>
        <w:t xml:space="preserve">Gàidhlig taobh a-staigh Raon Obrachaidh a’ Choimisein </w:t>
      </w:r>
      <w:r w:rsidRPr="00115767">
        <w:t xml:space="preserve"> </w:t>
      </w:r>
    </w:p>
    <w:p w14:paraId="1715338B" w14:textId="5AB60C9E" w:rsidR="00640A17" w:rsidRPr="00115767" w:rsidRDefault="00640A17" w:rsidP="00640A17">
      <w:pPr>
        <w:jc w:val="left"/>
        <w:rPr>
          <w:rFonts w:cs="Arial"/>
        </w:rPr>
      </w:pPr>
      <w:r>
        <w:rPr>
          <w:rFonts w:cs="Arial"/>
        </w:rPr>
        <w:t xml:space="preserve">Tha àite cudromach aig croitearachd ann an dèanamh cinnteach gu bheil daoine a’ còmhnaidh agus ag obair sa Ghàidhealtachd ’s na h-Eileanan. Tha còrr air </w:t>
      </w:r>
      <w:r w:rsidRPr="00115767">
        <w:rPr>
          <w:rFonts w:cs="Arial"/>
        </w:rPr>
        <w:t xml:space="preserve">6,300 </w:t>
      </w:r>
      <w:r>
        <w:rPr>
          <w:rFonts w:cs="Arial"/>
        </w:rPr>
        <w:t>croit ann an sgìre</w:t>
      </w:r>
      <w:r w:rsidRPr="00115767">
        <w:rPr>
          <w:rFonts w:cs="Arial"/>
        </w:rPr>
        <w:t xml:space="preserve"> C</w:t>
      </w:r>
      <w:r>
        <w:rPr>
          <w:rFonts w:cs="Arial"/>
        </w:rPr>
        <w:t>h</w:t>
      </w:r>
      <w:r w:rsidRPr="00115767">
        <w:rPr>
          <w:rFonts w:cs="Arial"/>
        </w:rPr>
        <w:t>omhairle nan Eilean</w:t>
      </w:r>
      <w:r>
        <w:rPr>
          <w:rFonts w:cs="Arial"/>
        </w:rPr>
        <w:t xml:space="preserve"> Siar,</w:t>
      </w:r>
      <w:r w:rsidRPr="00115767">
        <w:rPr>
          <w:rFonts w:cs="Arial"/>
        </w:rPr>
        <w:t xml:space="preserve"> </w:t>
      </w:r>
      <w:r>
        <w:rPr>
          <w:rFonts w:cs="Arial"/>
        </w:rPr>
        <w:t>agus mu</w:t>
      </w:r>
      <w:r w:rsidRPr="00115767">
        <w:rPr>
          <w:rFonts w:cs="Arial"/>
        </w:rPr>
        <w:t xml:space="preserve"> 10,000</w:t>
      </w:r>
      <w:r>
        <w:rPr>
          <w:rFonts w:cs="Arial"/>
        </w:rPr>
        <w:t xml:space="preserve"> croit ann an sgìre na Gàidhealtachd. Tha an ceangal eadar croitearachd agus Gàidhlig a’ fuireach làidir.  </w:t>
      </w:r>
    </w:p>
    <w:p w14:paraId="2367180A" w14:textId="77777777" w:rsidR="00640A17" w:rsidRDefault="00640A17" w:rsidP="00640A17">
      <w:pPr>
        <w:rPr>
          <w:rFonts w:cs="Arial"/>
        </w:rPr>
      </w:pPr>
    </w:p>
    <w:p w14:paraId="4512087B" w14:textId="77777777" w:rsidR="00640A17" w:rsidRPr="00115767" w:rsidRDefault="00640A17" w:rsidP="00640A17">
      <w:pPr>
        <w:jc w:val="left"/>
        <w:rPr>
          <w:rFonts w:cs="Arial"/>
        </w:rPr>
      </w:pPr>
      <w:r>
        <w:rPr>
          <w:rFonts w:cs="Arial"/>
        </w:rPr>
        <w:t xml:space="preserve">Tha àireamh-sluaigh stèidhichte deatamach do choimhearsnachdan dùthchail a chumail orra a’ soirbheachadh. Tha àite cudromach aig croitearachd ann an dèanamh cinnteach gu bheil croitearan a’ còmhnaidh air no taobh a-staigh 20 mìle den chroit. Tha a bhith a’ còmhnaidh agus ag obair sna raointean croitearachd a’ cumail suas coimhearsnachdan na Gàidhealtachd ’s nan Eilean. Tha a’ Ghàidhlig aig teis-meadhan cultar a’ bheul-aithris, a tha còmhla ri ceòl a’ coileanadh a pàirt ann an saidhbhreas beatha na coimhearsnachd croitearachd. Tha na h-ainmean-àite sna sgìrean sin a’ taisbeanadh ìomhaighean làidir de chànan is de chultar na Gàidhlig agus cleachdadh fearainn tarsainn ceann a tuath agus taobh an iar na h-Alba. </w:t>
      </w:r>
    </w:p>
    <w:p w14:paraId="5FDC3025" w14:textId="77777777" w:rsidR="00640A17" w:rsidRPr="00115767" w:rsidRDefault="00640A17" w:rsidP="00640A17">
      <w:pPr>
        <w:rPr>
          <w:rFonts w:cs="Arial"/>
        </w:rPr>
      </w:pPr>
    </w:p>
    <w:p w14:paraId="1D2FF700" w14:textId="5E7C0D50" w:rsidR="00640A17" w:rsidRDefault="00E11E49" w:rsidP="00640A17">
      <w:pPr>
        <w:jc w:val="left"/>
        <w:rPr>
          <w:rFonts w:cs="Arial"/>
        </w:rPr>
      </w:pPr>
      <w:r>
        <w:rPr>
          <w:rFonts w:cs="Arial"/>
        </w:rPr>
        <w:t>Tha Coimisean na Croitearachd a’ riaghladh nan sgìrean ann an Alba a tha aithnichte mar sgìrean croitearachd. T</w:t>
      </w:r>
      <w:r w:rsidR="00640A17">
        <w:rPr>
          <w:rFonts w:cs="Arial"/>
        </w:rPr>
        <w:t>ha sgìrean croitearachd</w:t>
      </w:r>
      <w:r>
        <w:rPr>
          <w:rFonts w:cs="Arial"/>
        </w:rPr>
        <w:t xml:space="preserve"> air an dèanamh suas à</w:t>
      </w:r>
      <w:r w:rsidR="00640A17">
        <w:rPr>
          <w:rFonts w:cs="Arial"/>
        </w:rPr>
        <w:t xml:space="preserve"> </w:t>
      </w:r>
      <w:r>
        <w:rPr>
          <w:rFonts w:cs="Arial"/>
        </w:rPr>
        <w:t xml:space="preserve">Sealtainn, Arcaibh, </w:t>
      </w:r>
      <w:r w:rsidR="00640A17">
        <w:rPr>
          <w:rFonts w:cs="Arial"/>
        </w:rPr>
        <w:t xml:space="preserve">Gallaibh, </w:t>
      </w:r>
      <w:r>
        <w:rPr>
          <w:rFonts w:cs="Arial"/>
        </w:rPr>
        <w:t>F</w:t>
      </w:r>
      <w:r w:rsidR="008A4DC5">
        <w:rPr>
          <w:rFonts w:cs="Arial"/>
        </w:rPr>
        <w:t>à</w:t>
      </w:r>
      <w:r>
        <w:rPr>
          <w:rFonts w:cs="Arial"/>
        </w:rPr>
        <w:t xml:space="preserve">r is Tunga, </w:t>
      </w:r>
      <w:r w:rsidR="00640A17">
        <w:rPr>
          <w:rFonts w:cs="Arial"/>
        </w:rPr>
        <w:t xml:space="preserve">Cataibh, </w:t>
      </w:r>
      <w:r>
        <w:rPr>
          <w:rFonts w:cs="Arial"/>
        </w:rPr>
        <w:t xml:space="preserve">Tìr-mòr an Iar, Tìr-mòr an Ear, Earra-Ghàidheal agus Eileanan Earra-Ghàidheal, An t-Eilean Sgitheanach, Leòdhas agus Na Hearadh, Beinn na Faoghla agus Barraigh. Fad linntean, tha Gàidhlig air a bhith ga labhairt sna sgìrean sin, agus an-diugh, is e a’ Ghàidhlig ciad chànan mòran de na croitearan </w:t>
      </w:r>
      <w:r w:rsidR="00640A17" w:rsidRPr="00115767">
        <w:rPr>
          <w:rFonts w:cs="Arial"/>
        </w:rPr>
        <w:t xml:space="preserve"> </w:t>
      </w:r>
      <w:r w:rsidR="00092E95">
        <w:rPr>
          <w:rFonts w:cs="Arial"/>
        </w:rPr>
        <w:t>Mar sin, t</w:t>
      </w:r>
      <w:r w:rsidR="00640A17">
        <w:rPr>
          <w:rFonts w:cs="Arial"/>
        </w:rPr>
        <w:t xml:space="preserve">ha an Coimisean a’ tuigsinn cho cudromach ’s a tha e a bhith a’ cur taic ris a’ chànan. </w:t>
      </w:r>
    </w:p>
    <w:p w14:paraId="542382A1" w14:textId="77777777" w:rsidR="00640A17" w:rsidRPr="00115767" w:rsidRDefault="00640A17" w:rsidP="00640A17">
      <w:pPr>
        <w:rPr>
          <w:rFonts w:cs="Arial"/>
        </w:rPr>
      </w:pPr>
    </w:p>
    <w:p w14:paraId="71574D33" w14:textId="77777777" w:rsidR="00640A17" w:rsidRPr="00115767" w:rsidRDefault="00640A17" w:rsidP="00640A17">
      <w:pPr>
        <w:jc w:val="left"/>
        <w:rPr>
          <w:rFonts w:cs="Arial"/>
        </w:rPr>
      </w:pPr>
      <w:r>
        <w:rPr>
          <w:rFonts w:cs="Arial"/>
        </w:rPr>
        <w:t>Ann an Cunntas-sluaigh na h-Alba 2021</w:t>
      </w:r>
      <w:r>
        <w:rPr>
          <w:rStyle w:val="FootnoteReference"/>
          <w:rFonts w:cs="Arial"/>
        </w:rPr>
        <w:footnoteReference w:id="8"/>
      </w:r>
      <w:r>
        <w:rPr>
          <w:rFonts w:cs="Arial"/>
        </w:rPr>
        <w:t xml:space="preserve"> bha an àireamh de dhaoine aig an robh comas air Gàidhlig a labhairt, a leughadh agus a sgrìobhadh</w:t>
      </w:r>
      <w:r>
        <w:rPr>
          <w:rStyle w:val="FootnoteReference"/>
          <w:rFonts w:cs="Arial"/>
        </w:rPr>
        <w:footnoteReference w:id="9"/>
      </w:r>
      <w:r>
        <w:rPr>
          <w:rFonts w:cs="Arial"/>
        </w:rPr>
        <w:t xml:space="preserve"> dìreach thairis air </w:t>
      </w:r>
      <w:r w:rsidRPr="00115767">
        <w:rPr>
          <w:rFonts w:cs="Arial"/>
        </w:rPr>
        <w:t>57,</w:t>
      </w:r>
      <w:r>
        <w:rPr>
          <w:rFonts w:cs="Arial"/>
        </w:rPr>
        <w:t xml:space="preserve">000, a tha mu </w:t>
      </w:r>
      <w:r w:rsidRPr="00115767">
        <w:rPr>
          <w:rFonts w:cs="Arial"/>
        </w:rPr>
        <w:t xml:space="preserve">1% </w:t>
      </w:r>
      <w:r>
        <w:rPr>
          <w:rFonts w:cs="Arial"/>
        </w:rPr>
        <w:t>de dh’àireamh-sluaigh na h-Alba</w:t>
      </w:r>
      <w:r w:rsidRPr="00115767">
        <w:rPr>
          <w:rFonts w:cs="Arial"/>
        </w:rPr>
        <w:t xml:space="preserve">. </w:t>
      </w:r>
      <w:r>
        <w:rPr>
          <w:rFonts w:cs="Arial"/>
        </w:rPr>
        <w:t>Tha a’ cho-chuid as motha de dhaoine as urrainn Gàidhlig a labhairt, a leughadh agus a sgrìobhadh, a’ còmhnaidh ann an sgìre na Gàidhealtachd agus an àireamh as àirde às dèidh sin anns na Eileanan Siar. Is ann sna sgìrean sin cuideachd a lorgar an àireamh as motha de chroitean.</w:t>
      </w:r>
    </w:p>
    <w:p w14:paraId="3D39A140" w14:textId="77777777" w:rsidR="00640A17" w:rsidRPr="00115767" w:rsidRDefault="00640A17" w:rsidP="00640A17">
      <w:pPr>
        <w:rPr>
          <w:rFonts w:cs="Arial"/>
        </w:rPr>
      </w:pPr>
    </w:p>
    <w:p w14:paraId="111BE09F" w14:textId="77777777" w:rsidR="00092E95" w:rsidRPr="00406B52" w:rsidRDefault="00092E95" w:rsidP="00092E95">
      <w:pPr>
        <w:pStyle w:val="Heading2"/>
        <w:spacing w:before="360"/>
      </w:pPr>
      <w:bookmarkStart w:id="6" w:name="_Toc195539338"/>
      <w:bookmarkEnd w:id="5"/>
      <w:r>
        <w:t xml:space="preserve">Gàidhlig taobh a-staigh Coimisean na Croitearachd </w:t>
      </w:r>
      <w:r w:rsidRPr="00406B52">
        <w:t xml:space="preserve"> </w:t>
      </w:r>
    </w:p>
    <w:p w14:paraId="7584E270" w14:textId="77777777" w:rsidR="00092E95" w:rsidRPr="00115767" w:rsidRDefault="00092E95" w:rsidP="00092E95">
      <w:pPr>
        <w:jc w:val="left"/>
        <w:rPr>
          <w:rFonts w:cs="Arial"/>
        </w:rPr>
      </w:pPr>
      <w:r>
        <w:rPr>
          <w:rFonts w:cs="Arial"/>
        </w:rPr>
        <w:t>Tha a’ Ghàidhlig a-riamh air a bhith bunaiteach don Choimisean mar thoradh air an tar-shnìomh eachdraidheil eadar croitearachd agus Gàidhlig. Tha ar buidheann ag amas air na ceanglaichean dlùth eadar Gàidhlig agus croitearachd a chumail suas.</w:t>
      </w:r>
    </w:p>
    <w:p w14:paraId="05EFE91D" w14:textId="77777777" w:rsidR="00092E95" w:rsidRPr="00115767" w:rsidRDefault="00092E95" w:rsidP="00092E95">
      <w:pPr>
        <w:rPr>
          <w:rFonts w:cs="Arial"/>
        </w:rPr>
      </w:pPr>
    </w:p>
    <w:p w14:paraId="5FCEABEA" w14:textId="77777777" w:rsidR="00092E95" w:rsidRPr="00386709" w:rsidRDefault="00092E95" w:rsidP="00092E95">
      <w:pPr>
        <w:jc w:val="left"/>
        <w:rPr>
          <w:rFonts w:cs="Arial"/>
        </w:rPr>
      </w:pPr>
      <w:r>
        <w:rPr>
          <w:rFonts w:cs="Arial"/>
        </w:rPr>
        <w:t>Tha ar n-obair a’ cuimseachadh air lèirsinn Choimisean na Croitearachd ‘gun lean croitearachd agus na coimhearsnachdan croitearachd ag àrdachadh susbaint shòisealta, chultarach, eaconamach agus àrainneachdail nan sgìrean croitearachd’</w:t>
      </w:r>
      <w:r w:rsidRPr="00115767">
        <w:rPr>
          <w:rFonts w:cs="Arial"/>
        </w:rPr>
        <w:t xml:space="preserve"> </w:t>
      </w:r>
      <w:r>
        <w:rPr>
          <w:rFonts w:cs="Arial"/>
        </w:rPr>
        <w:t>mar a tha air aithris sa Phlana Chorporra</w:t>
      </w:r>
      <w:r>
        <w:rPr>
          <w:rStyle w:val="FootnoteReference"/>
          <w:rFonts w:cs="Arial"/>
        </w:rPr>
        <w:footnoteReference w:id="10"/>
      </w:r>
      <w:r>
        <w:rPr>
          <w:rFonts w:cs="Arial"/>
        </w:rPr>
        <w:t xml:space="preserve"> againn, gum bi na builean soirbheachail a leanas air an coileanadh a thaobh taic don Ghàidhlig</w:t>
      </w:r>
      <w:r w:rsidRPr="00115767">
        <w:rPr>
          <w:rFonts w:cs="Arial"/>
        </w:rPr>
        <w:t>:</w:t>
      </w:r>
      <w:r>
        <w:rPr>
          <w:rFonts w:cs="Arial"/>
        </w:rPr>
        <w:t xml:space="preserve"> tha croitearachd a’ cuideachadh le luach na Gàidhlig a chumail seasmhach tro chleachdadh fearainn, sgilean croitearachd, cultar traidiseanta, agus eòlas. </w:t>
      </w:r>
    </w:p>
    <w:bookmarkEnd w:id="6"/>
    <w:p w14:paraId="5A78B7CD" w14:textId="77777777" w:rsidR="00114641" w:rsidRPr="00115767" w:rsidRDefault="00114641" w:rsidP="00114641">
      <w:pPr>
        <w:rPr>
          <w:rFonts w:cs="Arial"/>
        </w:rPr>
      </w:pPr>
    </w:p>
    <w:p w14:paraId="4887AEFC" w14:textId="77777777" w:rsidR="00092E95" w:rsidRPr="00197806" w:rsidRDefault="00092E95" w:rsidP="00092E95">
      <w:pPr>
        <w:pStyle w:val="Heading2"/>
        <w:spacing w:before="360"/>
      </w:pPr>
      <w:bookmarkStart w:id="7" w:name="_Toc195539339"/>
      <w:r w:rsidRPr="00197806">
        <w:t>S</w:t>
      </w:r>
      <w:r>
        <w:t xml:space="preserve">grùdadh Sgilean Gàidhlig an Luchd-obrach </w:t>
      </w:r>
    </w:p>
    <w:p w14:paraId="1850DDE1" w14:textId="77777777" w:rsidR="00092E95" w:rsidRPr="00115767" w:rsidRDefault="00092E95" w:rsidP="00092E95">
      <w:pPr>
        <w:jc w:val="left"/>
        <w:rPr>
          <w:rFonts w:cs="Arial"/>
        </w:rPr>
      </w:pPr>
      <w:r>
        <w:rPr>
          <w:rFonts w:cs="Arial"/>
        </w:rPr>
        <w:t xml:space="preserve">Chuir Coimisean na Croitearachd an gnìomh Sgrùdadh Sgilean Gàidhlig an luchd-obrach mar phàirt de ar gealltanas don Phlana Ghàidhlig. Chomasaich toraidhean an sgrùdaidh dhuinn cleachdaidhean a chumail suas agus a leasachadh airson cleachdadh na Gàidhlig a mheudachadh. </w:t>
      </w:r>
    </w:p>
    <w:p w14:paraId="715CBC87" w14:textId="77777777" w:rsidR="00092E95" w:rsidRPr="00115767" w:rsidRDefault="00092E95" w:rsidP="00092E95">
      <w:pPr>
        <w:rPr>
          <w:rFonts w:cs="Arial"/>
        </w:rPr>
      </w:pPr>
    </w:p>
    <w:p w14:paraId="0DB9854D" w14:textId="519F6822" w:rsidR="00092E95" w:rsidRPr="00115767" w:rsidRDefault="00092E95" w:rsidP="00092E95">
      <w:pPr>
        <w:jc w:val="left"/>
        <w:rPr>
          <w:rFonts w:cs="Arial"/>
        </w:rPr>
      </w:pPr>
      <w:r>
        <w:rPr>
          <w:rFonts w:cs="Arial"/>
        </w:rPr>
        <w:t xml:space="preserve">Tha an Sgrùdadh Sgilean Gàidhlig againn ga chur an gnìomh gach bliadhna, agus mu dheireadh ann an 2024. Is e amas an sgrùdaidh, tuigse ar luchd-obrach don Ghàidhlig a dhearbhadh. Ghabh 39% den luchd-obrach pàirt san t-suirbhidh. </w:t>
      </w:r>
      <w:r>
        <w:rPr>
          <w:rFonts w:cs="Arial"/>
          <w:color w:val="FF0000"/>
        </w:rPr>
        <w:t>Bhon Mhàrt</w:t>
      </w:r>
      <w:r w:rsidRPr="000472EF">
        <w:rPr>
          <w:rFonts w:cs="Arial"/>
          <w:color w:val="FF0000"/>
        </w:rPr>
        <w:t xml:space="preserve"> 2025, </w:t>
      </w:r>
      <w:r>
        <w:rPr>
          <w:rFonts w:cs="Arial"/>
          <w:color w:val="FF0000"/>
        </w:rPr>
        <w:t>tha</w:t>
      </w:r>
      <w:r w:rsidRPr="000472EF">
        <w:rPr>
          <w:rFonts w:cs="Arial"/>
          <w:color w:val="FF0000"/>
        </w:rPr>
        <w:t xml:space="preserve"> 11% </w:t>
      </w:r>
      <w:r>
        <w:rPr>
          <w:rFonts w:cs="Arial"/>
          <w:color w:val="FF0000"/>
        </w:rPr>
        <w:t xml:space="preserve">den luchd-obrach a’ frithealadh ar clasaichean Gàidhlig air an taobh a-staigh. </w:t>
      </w:r>
    </w:p>
    <w:p w14:paraId="408C82BE" w14:textId="77777777" w:rsidR="00092E95" w:rsidRDefault="00092E95" w:rsidP="00092E95">
      <w:pPr>
        <w:rPr>
          <w:rFonts w:cs="Arial"/>
        </w:rPr>
      </w:pPr>
    </w:p>
    <w:p w14:paraId="69807A21" w14:textId="58616755" w:rsidR="00092E95" w:rsidRPr="00115767" w:rsidRDefault="00092E95" w:rsidP="00092E95">
      <w:pPr>
        <w:jc w:val="left"/>
        <w:rPr>
          <w:rFonts w:cs="Arial"/>
        </w:rPr>
      </w:pPr>
      <w:r>
        <w:rPr>
          <w:rFonts w:cs="Arial"/>
        </w:rPr>
        <w:t xml:space="preserve">Is e an Coimiseanair </w:t>
      </w:r>
      <w:r w:rsidRPr="00115767">
        <w:rPr>
          <w:rFonts w:cs="Arial"/>
        </w:rPr>
        <w:t>Iain M. Mac</w:t>
      </w:r>
      <w:r>
        <w:rPr>
          <w:rFonts w:cs="Arial"/>
        </w:rPr>
        <w:t>Ìomhair am ball bùird ainmichte le Gàidhlig aig a’ Choimisean. Bidh an Coimiseanair MacÌomhair a’ cur fàilte ann an Gàidhlig aig coinneamhan bùird</w:t>
      </w:r>
      <w:r w:rsidR="00793CFA">
        <w:rPr>
          <w:rFonts w:cs="Arial"/>
        </w:rPr>
        <w:t>.</w:t>
      </w:r>
      <w:r>
        <w:rPr>
          <w:rFonts w:cs="Arial"/>
        </w:rPr>
        <w:t xml:space="preserve"> </w:t>
      </w:r>
      <w:r w:rsidR="00793CFA">
        <w:rPr>
          <w:rFonts w:cs="Arial"/>
        </w:rPr>
        <w:t>Bidh an Coimiseanair MacÌomhair</w:t>
      </w:r>
      <w:r>
        <w:rPr>
          <w:rFonts w:cs="Arial"/>
        </w:rPr>
        <w:t xml:space="preserve"> a’ labhairt às leth a’ Choimisein aig agallamhan tbh is rèidio Gàidhlig. </w:t>
      </w:r>
    </w:p>
    <w:bookmarkEnd w:id="7"/>
    <w:p w14:paraId="3E505597" w14:textId="77777777" w:rsidR="002C3C0C" w:rsidRDefault="002C3C0C" w:rsidP="00114641">
      <w:pPr>
        <w:rPr>
          <w:rFonts w:cs="Arial"/>
        </w:rPr>
      </w:pPr>
    </w:p>
    <w:p w14:paraId="59DE7343" w14:textId="32007F24" w:rsidR="00114641" w:rsidRDefault="00114641" w:rsidP="00793CFA">
      <w:pPr>
        <w:jc w:val="left"/>
        <w:rPr>
          <w:rFonts w:cs="Arial"/>
        </w:rPr>
      </w:pPr>
      <w:r w:rsidRPr="00115767">
        <w:rPr>
          <w:rFonts w:cs="Arial"/>
        </w:rPr>
        <w:t>Th</w:t>
      </w:r>
      <w:r w:rsidR="00793CFA">
        <w:rPr>
          <w:rFonts w:cs="Arial"/>
        </w:rPr>
        <w:t xml:space="preserve">a eadar-theangachadh Gàidhlig air ro-ràdh a’ Chathraiche agus an Àrd-Oifigeir ann an Aithisg Bhliadhnail a’ Choimisein. </w:t>
      </w:r>
      <w:r w:rsidRPr="00115767">
        <w:rPr>
          <w:rFonts w:cs="Arial"/>
        </w:rPr>
        <w:t xml:space="preserve"> </w:t>
      </w:r>
    </w:p>
    <w:p w14:paraId="111B5960" w14:textId="77777777" w:rsidR="000472EF" w:rsidRPr="00115767" w:rsidRDefault="000472EF" w:rsidP="00114641">
      <w:pPr>
        <w:rPr>
          <w:rFonts w:cs="Arial"/>
        </w:rPr>
      </w:pPr>
    </w:p>
    <w:p w14:paraId="0664EEF8" w14:textId="77777777" w:rsidR="00793CFA" w:rsidRDefault="00793CFA" w:rsidP="00173059">
      <w:pPr>
        <w:pStyle w:val="Heading1"/>
        <w:spacing w:after="240"/>
        <w:rPr>
          <w:sz w:val="32"/>
        </w:rPr>
      </w:pPr>
      <w:bookmarkStart w:id="8" w:name="_Toc195539340"/>
    </w:p>
    <w:p w14:paraId="2C74CBED" w14:textId="77777777" w:rsidR="00793CFA" w:rsidRPr="00115767" w:rsidRDefault="00793CFA" w:rsidP="00793CFA">
      <w:pPr>
        <w:pStyle w:val="Heading1"/>
        <w:spacing w:after="240"/>
        <w:rPr>
          <w:sz w:val="32"/>
        </w:rPr>
      </w:pPr>
      <w:r>
        <w:rPr>
          <w:sz w:val="32"/>
        </w:rPr>
        <w:t>AM PLANA GÀIDHLIG ANNS AN STRUCTAR CHORPORRA</w:t>
      </w:r>
      <w:r w:rsidRPr="00115767">
        <w:rPr>
          <w:sz w:val="32"/>
        </w:rPr>
        <w:t xml:space="preserve"> </w:t>
      </w:r>
    </w:p>
    <w:p w14:paraId="17C0062A" w14:textId="77777777" w:rsidR="00793CFA" w:rsidRPr="00115767" w:rsidRDefault="00793CFA" w:rsidP="00793CFA">
      <w:pPr>
        <w:jc w:val="left"/>
        <w:rPr>
          <w:rFonts w:cs="Arial"/>
        </w:rPr>
      </w:pPr>
      <w:r w:rsidRPr="00115767">
        <w:rPr>
          <w:rFonts w:cs="Arial"/>
        </w:rPr>
        <w:t>Th</w:t>
      </w:r>
      <w:r>
        <w:rPr>
          <w:rFonts w:cs="Arial"/>
        </w:rPr>
        <w:t>a am Plana Gàidhlig seo mar phoileasaidh Coimisean na Croitearachd,</w:t>
      </w:r>
      <w:r w:rsidRPr="00115767">
        <w:rPr>
          <w:rFonts w:cs="Arial"/>
        </w:rPr>
        <w:t xml:space="preserve"> </w:t>
      </w:r>
      <w:r>
        <w:rPr>
          <w:rFonts w:cs="Arial"/>
        </w:rPr>
        <w:t xml:space="preserve">agus tha am Bòrd air uile-thaic agus aonta a chur ris a’ phlana. </w:t>
      </w:r>
    </w:p>
    <w:p w14:paraId="3CB9332E" w14:textId="77777777" w:rsidR="00793CFA" w:rsidRPr="00115767" w:rsidRDefault="00793CFA" w:rsidP="00793CFA">
      <w:pPr>
        <w:pStyle w:val="Heading2"/>
        <w:spacing w:before="360"/>
      </w:pPr>
      <w:r>
        <w:t xml:space="preserve">Uallach obrachail don Phlana </w:t>
      </w:r>
      <w:r w:rsidRPr="00115767">
        <w:t xml:space="preserve"> </w:t>
      </w:r>
    </w:p>
    <w:p w14:paraId="59D2CC97" w14:textId="520D5D2A" w:rsidR="00173059" w:rsidRPr="00115767" w:rsidRDefault="00793CFA" w:rsidP="00793CFA">
      <w:pPr>
        <w:jc w:val="left"/>
        <w:rPr>
          <w:rFonts w:cs="Arial"/>
        </w:rPr>
      </w:pPr>
      <w:r>
        <w:rPr>
          <w:rFonts w:cs="Arial"/>
        </w:rPr>
        <w:t xml:space="preserve">Is i Sìne NicThòmais, Stiùiriche nan Seirbheisean Corporra, an t-àrd-oifigear le uallach obrachail airson stiùireadh air ullachadh, lìbhrigeadh, agus sgrùdadh Plana Gàidhlig Coimisean na Croitearachd. </w:t>
      </w:r>
      <w:bookmarkEnd w:id="8"/>
    </w:p>
    <w:p w14:paraId="6F530E6A" w14:textId="0171B453" w:rsidR="00173059" w:rsidRPr="00B3340A" w:rsidRDefault="00793CFA" w:rsidP="00173059">
      <w:pPr>
        <w:spacing w:before="120"/>
        <w:rPr>
          <w:rFonts w:cs="Arial"/>
          <w:color w:val="0070C0"/>
          <w:lang w:val="fr-FR"/>
        </w:rPr>
      </w:pPr>
      <w:r>
        <w:rPr>
          <w:lang w:val="fr-FR"/>
        </w:rPr>
        <w:t>Post-d</w:t>
      </w:r>
      <w:r w:rsidR="00A57DFE" w:rsidRPr="00B3340A">
        <w:rPr>
          <w:lang w:val="fr-FR"/>
        </w:rPr>
        <w:t>:</w:t>
      </w:r>
      <w:r w:rsidR="00A57DFE" w:rsidRPr="00B3340A">
        <w:rPr>
          <w:color w:val="0070C0"/>
          <w:lang w:val="fr-FR"/>
        </w:rPr>
        <w:t xml:space="preserve"> </w:t>
      </w:r>
      <w:hyperlink r:id="rId20" w:history="1">
        <w:r w:rsidR="00173059" w:rsidRPr="00B3340A">
          <w:rPr>
            <w:rStyle w:val="Hyperlink"/>
            <w:rFonts w:cs="Arial"/>
            <w:color w:val="0070C0"/>
            <w:lang w:val="fr-FR"/>
          </w:rPr>
          <w:t>Jane.Thomas@crofting.gov.scot</w:t>
        </w:r>
      </w:hyperlink>
    </w:p>
    <w:p w14:paraId="11E261DF" w14:textId="77777777" w:rsidR="00793CFA" w:rsidRPr="00115767" w:rsidRDefault="00793CFA" w:rsidP="00793CFA">
      <w:pPr>
        <w:pStyle w:val="Heading2"/>
        <w:spacing w:before="360"/>
      </w:pPr>
      <w:bookmarkStart w:id="9" w:name="_Toc195539342"/>
      <w:r>
        <w:t xml:space="preserve">Uallach Làitheil don Phlana </w:t>
      </w:r>
      <w:r w:rsidRPr="00115767">
        <w:t xml:space="preserve"> </w:t>
      </w:r>
    </w:p>
    <w:p w14:paraId="34D16B26" w14:textId="77777777" w:rsidR="00793CFA" w:rsidRDefault="00793CFA" w:rsidP="00793CFA">
      <w:pPr>
        <w:jc w:val="left"/>
        <w:rPr>
          <w:rFonts w:cs="Arial"/>
        </w:rPr>
      </w:pPr>
      <w:r>
        <w:rPr>
          <w:rFonts w:cs="Arial"/>
        </w:rPr>
        <w:t>Tha uallach air an Oifigear Ghàidhlig airson buileachadh làitheil agus sgrùdadh a’ phlana.</w:t>
      </w:r>
    </w:p>
    <w:p w14:paraId="6108610D" w14:textId="77777777" w:rsidR="00793CFA" w:rsidRPr="00115767" w:rsidRDefault="00793CFA" w:rsidP="00793CFA">
      <w:pPr>
        <w:rPr>
          <w:rFonts w:cs="Arial"/>
        </w:rPr>
      </w:pPr>
      <w:r>
        <w:rPr>
          <w:rFonts w:cs="Arial"/>
        </w:rPr>
        <w:t xml:space="preserve">Post-d: </w:t>
      </w:r>
      <w:hyperlink r:id="rId21" w:history="1">
        <w:r w:rsidRPr="005C1705">
          <w:rPr>
            <w:rStyle w:val="Hyperlink"/>
            <w:rFonts w:cs="Arial"/>
          </w:rPr>
          <w:t>gaelic@crofting.gov.scot</w:t>
        </w:r>
      </w:hyperlink>
      <w:r>
        <w:rPr>
          <w:rFonts w:cs="Arial"/>
        </w:rPr>
        <w:t xml:space="preserve"> </w:t>
      </w:r>
    </w:p>
    <w:p w14:paraId="19801E2B" w14:textId="77777777" w:rsidR="00793CFA" w:rsidRPr="00115767" w:rsidRDefault="00793CFA" w:rsidP="00793CFA">
      <w:pPr>
        <w:pStyle w:val="Heading2"/>
        <w:spacing w:before="360"/>
      </w:pPr>
      <w:r>
        <w:t xml:space="preserve">Leasachadh, Buileachadh agus Sgrùdadh a’ Phlana </w:t>
      </w:r>
    </w:p>
    <w:p w14:paraId="5A41FAB2" w14:textId="00B1EA7E" w:rsidR="00173059" w:rsidRPr="00115767" w:rsidRDefault="00793CFA" w:rsidP="00427A26">
      <w:pPr>
        <w:jc w:val="left"/>
        <w:rPr>
          <w:rFonts w:cs="Arial"/>
        </w:rPr>
      </w:pPr>
      <w:r>
        <w:rPr>
          <w:rFonts w:cs="Arial"/>
        </w:rPr>
        <w:t>Gus dèanamh cinnteach gu bheil am Plana Gàidhlig air fhighe a-steach do dh’obair a’ Choimisein, tha Aithisg Sgrùdaidh Gàidhlig air a cur a-steach chun na Sgioba Gnìomha gach ràithe</w:t>
      </w:r>
      <w:r w:rsidRPr="00115767">
        <w:rPr>
          <w:rFonts w:cs="Arial"/>
        </w:rPr>
        <w:t xml:space="preserve">. </w:t>
      </w:r>
      <w:r>
        <w:rPr>
          <w:rFonts w:cs="Arial"/>
        </w:rPr>
        <w:t>Tha am Plana Gàidhlig ga sgrùdadh gach bliadhna le Bòrd nan Coimiseanairean.</w:t>
      </w:r>
      <w:bookmarkEnd w:id="9"/>
      <w:r w:rsidR="00427A26">
        <w:rPr>
          <w:rFonts w:cs="Arial"/>
        </w:rPr>
        <w:t xml:space="preserve"> Gabhaidh sinn Gàidhlig a-steach mar nì</w:t>
      </w:r>
      <w:r w:rsidR="002E57A6">
        <w:rPr>
          <w:rFonts w:cs="Arial"/>
        </w:rPr>
        <w:t xml:space="preserve"> </w:t>
      </w:r>
      <w:r w:rsidR="00427A26">
        <w:rPr>
          <w:rFonts w:cs="Arial"/>
        </w:rPr>
        <w:t>ann an Coinneamhan Buidheann Conaltraidh Luchd-obrach gach ràithe agus ceadaichidh seo don luchd-obrach in-ghabhail agus adhartachadh na Gàidhlig a dheasbad.</w:t>
      </w:r>
    </w:p>
    <w:p w14:paraId="678BD3F5" w14:textId="77777777" w:rsidR="00427A26" w:rsidRPr="00304F71" w:rsidRDefault="00427A26" w:rsidP="00427A26">
      <w:pPr>
        <w:pStyle w:val="Heading2"/>
        <w:spacing w:before="360"/>
      </w:pPr>
      <w:bookmarkStart w:id="10" w:name="_Toc195539344"/>
      <w:r>
        <w:t>Ar Luchd-obrach</w:t>
      </w:r>
    </w:p>
    <w:p w14:paraId="1ED41DDE" w14:textId="6EB9A9B4" w:rsidR="00427A26" w:rsidRPr="00115767" w:rsidRDefault="00427A26" w:rsidP="00427A26">
      <w:pPr>
        <w:jc w:val="left"/>
        <w:rPr>
          <w:rFonts w:cs="Arial"/>
        </w:rPr>
      </w:pPr>
      <w:r>
        <w:rPr>
          <w:rFonts w:cs="Arial"/>
        </w:rPr>
        <w:t>Tha Coimisean na Croitearachd a’ cumail fiosrachadh ris an luchd-obrach mu an dleastanasan fon Phlana Ghàidhlig. Tha seo ga choileanadh</w:t>
      </w:r>
      <w:r w:rsidRPr="00115767">
        <w:rPr>
          <w:rFonts w:cs="Arial"/>
        </w:rPr>
        <w:t xml:space="preserve"> </w:t>
      </w:r>
      <w:r>
        <w:rPr>
          <w:rFonts w:cs="Arial"/>
        </w:rPr>
        <w:t>tro ar Plana Conaltraidh Luchd-ùidhe. Tha am plana air a dheasbad aig ar Coinneamhan Luchd-obrach agus tha sianal Gàidhlig air ar sianal Sgiobaidhean Ionnsachaidh is Leasachaidh. Tha am Plana Gàidhlig air a mheas mar phrìomh sgrìobhainn poileasaidh aig a’ Choimisean. Mar sin, tha am plana air a ghabhail a-steach do thrì phrìomh sgrìobhainnean: Leabhar-làimhe an Luchd-obrach; am Pasgan Inntrigidh do luchd-obrach ùr, agus am Pasgan Inntrigidh do Choimiseanairean.</w:t>
      </w:r>
    </w:p>
    <w:p w14:paraId="4FAD6225" w14:textId="77777777" w:rsidR="00427A26" w:rsidRPr="00115767" w:rsidRDefault="00427A26" w:rsidP="00427A26">
      <w:pPr>
        <w:pStyle w:val="Heading2"/>
        <w:spacing w:before="360"/>
        <w:jc w:val="left"/>
      </w:pPr>
      <w:r w:rsidRPr="00115767">
        <w:t>Se</w:t>
      </w:r>
      <w:r>
        <w:t xml:space="preserve">irbheisean Lìbhrigte le Treas Phàrtaidhean agus Buidhnean air Astar </w:t>
      </w:r>
    </w:p>
    <w:p w14:paraId="08A97C21" w14:textId="79771A0D" w:rsidR="00173059" w:rsidRDefault="00427A26" w:rsidP="006459B6">
      <w:pPr>
        <w:jc w:val="left"/>
        <w:rPr>
          <w:rFonts w:cs="Arial"/>
        </w:rPr>
      </w:pPr>
      <w:r>
        <w:rPr>
          <w:rFonts w:cs="Arial"/>
        </w:rPr>
        <w:t>Bidh Coimisean na Croitearachd a’ dèanamh cinnteach gum bi treas-phàrtaidhean agus buidhnean air astar mothachail</w:t>
      </w:r>
      <w:r w:rsidR="006459B6">
        <w:rPr>
          <w:rFonts w:cs="Arial"/>
        </w:rPr>
        <w:t xml:space="preserve"> do</w:t>
      </w:r>
      <w:r>
        <w:rPr>
          <w:rFonts w:cs="Arial"/>
        </w:rPr>
        <w:t>, agus gun cùm iad ri gealltanas ar Plana Gàidhlig</w:t>
      </w:r>
      <w:r w:rsidR="006459B6">
        <w:rPr>
          <w:rFonts w:cs="Arial"/>
        </w:rPr>
        <w:t>,</w:t>
      </w:r>
      <w:r>
        <w:rPr>
          <w:rFonts w:cs="Arial"/>
        </w:rPr>
        <w:t xml:space="preserve"> le bhith ag aithris an riatanais sin ann an tairgsinn agus cùmhnantadh sheirbheisean</w:t>
      </w:r>
      <w:r w:rsidR="006F0660">
        <w:rPr>
          <w:rFonts w:cs="Arial"/>
        </w:rPr>
        <w:t xml:space="preserve"> </w:t>
      </w:r>
      <w:r>
        <w:rPr>
          <w:rFonts w:cs="Arial"/>
        </w:rPr>
        <w:t>/</w:t>
      </w:r>
      <w:r w:rsidR="006F0660">
        <w:rPr>
          <w:rFonts w:cs="Arial"/>
        </w:rPr>
        <w:t xml:space="preserve"> </w:t>
      </w:r>
      <w:r>
        <w:rPr>
          <w:rFonts w:cs="Arial"/>
        </w:rPr>
        <w:t xml:space="preserve">bathair. </w:t>
      </w:r>
      <w:r w:rsidRPr="00115767">
        <w:rPr>
          <w:rFonts w:cs="Arial"/>
        </w:rPr>
        <w:t xml:space="preserve"> </w:t>
      </w:r>
      <w:bookmarkEnd w:id="10"/>
    </w:p>
    <w:p w14:paraId="30DC365D" w14:textId="77777777" w:rsidR="006459B6" w:rsidRDefault="006459B6" w:rsidP="00220472">
      <w:pPr>
        <w:pStyle w:val="Heading1"/>
        <w:spacing w:after="240"/>
        <w:rPr>
          <w:sz w:val="32"/>
        </w:rPr>
      </w:pPr>
      <w:bookmarkStart w:id="11" w:name="_Toc195539346"/>
    </w:p>
    <w:p w14:paraId="0B1E6096" w14:textId="77777777" w:rsidR="006459B6" w:rsidRPr="009B63C1" w:rsidRDefault="006459B6" w:rsidP="006459B6">
      <w:pPr>
        <w:pStyle w:val="Heading1"/>
        <w:spacing w:after="240"/>
        <w:jc w:val="left"/>
        <w:rPr>
          <w:sz w:val="32"/>
        </w:rPr>
      </w:pPr>
      <w:r>
        <w:rPr>
          <w:sz w:val="32"/>
        </w:rPr>
        <w:t>BUAIDHEAN PLANAIDH IS POILEASAIDH DON GHÀIDHLIG</w:t>
      </w:r>
    </w:p>
    <w:p w14:paraId="276C02F5" w14:textId="77777777" w:rsidR="006459B6" w:rsidRPr="00115767" w:rsidRDefault="006459B6" w:rsidP="006459B6">
      <w:pPr>
        <w:pStyle w:val="Heading2"/>
      </w:pPr>
      <w:r>
        <w:t>Prìomh-shruthadh</w:t>
      </w:r>
    </w:p>
    <w:p w14:paraId="75BA27C6" w14:textId="77777777" w:rsidR="006459B6" w:rsidRDefault="006459B6" w:rsidP="006459B6">
      <w:pPr>
        <w:jc w:val="left"/>
        <w:rPr>
          <w:rFonts w:cs="Arial"/>
        </w:rPr>
      </w:pPr>
      <w:r>
        <w:rPr>
          <w:rFonts w:cs="Arial"/>
        </w:rPr>
        <w:t>Tha sinn a’ tuigsinn gum bi na raointean prìomhachais a tha comharraichte ann am Plana Nàiseanta na Gàidhlig air am buileachadh tro ar Plana Gàidhlig. Bidh sinn ag àbhaisteachadh ar cleachdaidh air a’ Ghàidhlig agus a’ comharrachadh chothroman gus an cànan adhartachadh agus a leasachadh tro ar ceumannan poileasaidh</w:t>
      </w:r>
      <w:r w:rsidRPr="00115767">
        <w:rPr>
          <w:rFonts w:cs="Arial"/>
        </w:rPr>
        <w:t xml:space="preserve">.  </w:t>
      </w:r>
    </w:p>
    <w:p w14:paraId="0194CEAB" w14:textId="77777777" w:rsidR="006459B6" w:rsidRDefault="006459B6" w:rsidP="006459B6">
      <w:pPr>
        <w:rPr>
          <w:rFonts w:cs="Arial"/>
        </w:rPr>
      </w:pPr>
    </w:p>
    <w:p w14:paraId="44C933CA" w14:textId="31B84998" w:rsidR="006459B6" w:rsidRPr="00115767" w:rsidRDefault="006459B6" w:rsidP="006459B6">
      <w:pPr>
        <w:jc w:val="left"/>
        <w:rPr>
          <w:rFonts w:cs="Arial"/>
        </w:rPr>
      </w:pPr>
      <w:r>
        <w:rPr>
          <w:rFonts w:cs="Arial"/>
        </w:rPr>
        <w:t>Is e ar gealltanasan gum bi Gàidhlig air a gabhail a-steach nar n-obair agus gum bi sinn a’ tabhann sheirbheisean ann an Gàidhlig do ar custamairean, gus am bi cleachdadh, labhairt agus cluinntinn Gàidhlig nam pàirt nàdarra den bheatha làitheil ann an Alba.</w:t>
      </w:r>
    </w:p>
    <w:p w14:paraId="10EAC2E5" w14:textId="77777777" w:rsidR="006459B6" w:rsidRPr="00115767" w:rsidRDefault="006459B6" w:rsidP="006459B6">
      <w:pPr>
        <w:pStyle w:val="Heading2"/>
        <w:spacing w:before="360"/>
      </w:pPr>
      <w:bookmarkStart w:id="12" w:name="_Toc195539348"/>
      <w:bookmarkEnd w:id="11"/>
      <w:r>
        <w:t>Plana Nàiseanta na Gàidhlig</w:t>
      </w:r>
    </w:p>
    <w:p w14:paraId="54CA8335" w14:textId="69AA5650" w:rsidR="00173059" w:rsidRPr="00115767" w:rsidRDefault="006459B6" w:rsidP="006459B6">
      <w:pPr>
        <w:jc w:val="left"/>
        <w:rPr>
          <w:rFonts w:cs="Arial"/>
        </w:rPr>
      </w:pPr>
      <w:r>
        <w:rPr>
          <w:rFonts w:cs="Arial"/>
        </w:rPr>
        <w:t xml:space="preserve">Tha na dòighean sam bi sinn a’ cur taic ri buileachadh phrìomhachasan Plana Nàiseanta na Gàidhlig air am mìneachadh gu h-ìosal. Is e raon-dleastanais a’ Choimisein mar riaghladair croitearachd </w:t>
      </w:r>
      <w:bookmarkEnd w:id="12"/>
      <w:r>
        <w:rPr>
          <w:rFonts w:cs="Arial"/>
        </w:rPr>
        <w:t xml:space="preserve">a bhith ag amas air cleachdadh na Gàidhlig a mheudachadh mar chuideachadh luachmhor do ghnothachas agus leasachadh eaconamach taobh a-staigh croitearachd. </w:t>
      </w:r>
    </w:p>
    <w:p w14:paraId="59606E2D" w14:textId="473C9B79" w:rsidR="00173059" w:rsidRPr="00115767" w:rsidRDefault="00173059" w:rsidP="00114641">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830"/>
        <w:gridCol w:w="11766"/>
      </w:tblGrid>
      <w:tr w:rsidR="006459B6" w:rsidRPr="00115767" w14:paraId="712A26CF" w14:textId="77777777" w:rsidTr="003337C5">
        <w:tc>
          <w:tcPr>
            <w:tcW w:w="2830" w:type="dxa"/>
            <w:shd w:val="clear" w:color="auto" w:fill="A8D08D" w:themeFill="accent6" w:themeFillTint="99"/>
          </w:tcPr>
          <w:p w14:paraId="519ABAD8" w14:textId="77777777" w:rsidR="006459B6" w:rsidRDefault="006459B6" w:rsidP="006459B6">
            <w:pPr>
              <w:rPr>
                <w:b/>
                <w:bCs/>
              </w:rPr>
            </w:pPr>
            <w:r>
              <w:rPr>
                <w:b/>
                <w:bCs/>
              </w:rPr>
              <w:t>Prìomhachasan</w:t>
            </w:r>
          </w:p>
          <w:p w14:paraId="69229D95" w14:textId="1405A170" w:rsidR="006459B6" w:rsidRPr="00115767" w:rsidRDefault="006459B6" w:rsidP="006459B6">
            <w:pPr>
              <w:rPr>
                <w:rFonts w:cs="Arial"/>
                <w:b/>
                <w:bCs/>
              </w:rPr>
            </w:pPr>
          </w:p>
        </w:tc>
        <w:tc>
          <w:tcPr>
            <w:tcW w:w="11766" w:type="dxa"/>
            <w:shd w:val="clear" w:color="auto" w:fill="A8D08D" w:themeFill="accent6" w:themeFillTint="99"/>
          </w:tcPr>
          <w:p w14:paraId="7004547D" w14:textId="4783E943" w:rsidR="006459B6" w:rsidRPr="00115767" w:rsidRDefault="006459B6" w:rsidP="006459B6">
            <w:pPr>
              <w:rPr>
                <w:rFonts w:cs="Arial"/>
                <w:b/>
                <w:bCs/>
              </w:rPr>
            </w:pPr>
            <w:r>
              <w:rPr>
                <w:b/>
                <w:bCs/>
              </w:rPr>
              <w:t>Prìomh Bhuilean</w:t>
            </w:r>
          </w:p>
        </w:tc>
      </w:tr>
      <w:tr w:rsidR="00220472" w:rsidRPr="00115767" w14:paraId="14714E80" w14:textId="77777777" w:rsidTr="003337C5">
        <w:tc>
          <w:tcPr>
            <w:tcW w:w="2830" w:type="dxa"/>
          </w:tcPr>
          <w:p w14:paraId="791FC683" w14:textId="68D2E449" w:rsidR="00220472" w:rsidRPr="00115767" w:rsidRDefault="00FC12B8" w:rsidP="00114641">
            <w:pPr>
              <w:rPr>
                <w:rFonts w:cs="Arial"/>
              </w:rPr>
            </w:pPr>
            <w:r>
              <w:rPr>
                <w:rFonts w:cs="Arial"/>
              </w:rPr>
              <w:t>Leasachadh eaconamach</w:t>
            </w:r>
            <w:r w:rsidR="00AF06B3">
              <w:rPr>
                <w:rFonts w:cs="Arial"/>
              </w:rPr>
              <w:t xml:space="preserve"> </w:t>
            </w:r>
          </w:p>
        </w:tc>
        <w:tc>
          <w:tcPr>
            <w:tcW w:w="11766" w:type="dxa"/>
          </w:tcPr>
          <w:p w14:paraId="6C968151" w14:textId="2EBF5802" w:rsidR="00220472" w:rsidRPr="00115767" w:rsidRDefault="00FC12B8" w:rsidP="00FC12B8">
            <w:pPr>
              <w:jc w:val="left"/>
              <w:rPr>
                <w:rFonts w:cs="Arial"/>
              </w:rPr>
            </w:pPr>
            <w:r>
              <w:rPr>
                <w:rFonts w:cs="Arial"/>
              </w:rPr>
              <w:t xml:space="preserve">Tha Coimisean na Croitearachd a’ tuigsinn gum faod buaidh dhearbhach a thoirt air inbhe na Gàidhlig le bhith ag àbhaisteachadh cleachdadh a’ chànain nar n-obair. Cuiridh an ìre gu bheil i air a cleachdadh agus air a luach le buidhnean aig a bheil àite cudromach nar n-obair agus nar beatha, ri cleachdadh meudaichte air a’ Ghàidhlig.  </w:t>
            </w:r>
          </w:p>
          <w:p w14:paraId="64EBFC81" w14:textId="77777777" w:rsidR="00220472" w:rsidRPr="00115767" w:rsidRDefault="00220472" w:rsidP="00220472">
            <w:pPr>
              <w:rPr>
                <w:rFonts w:cs="Arial"/>
              </w:rPr>
            </w:pPr>
          </w:p>
          <w:p w14:paraId="4C42D946" w14:textId="05889F2A" w:rsidR="00220472" w:rsidRPr="00115767" w:rsidRDefault="00220472" w:rsidP="00FC12B8">
            <w:pPr>
              <w:jc w:val="left"/>
              <w:rPr>
                <w:rFonts w:cs="Arial"/>
              </w:rPr>
            </w:pPr>
            <w:r w:rsidRPr="00115767">
              <w:rPr>
                <w:rFonts w:cs="Arial"/>
              </w:rPr>
              <w:t>Th</w:t>
            </w:r>
            <w:r w:rsidR="00FC12B8">
              <w:rPr>
                <w:rFonts w:cs="Arial"/>
              </w:rPr>
              <w:t xml:space="preserve">a an Coimisean a’ tugsinn gum feum cruthachadh air àm teachdail seasmhach don Ghàdhlig, chan e a-mhàin meudachadh air cleachdadh na Gàidhlig, ach tuigse don bhuannachd eaconamach a dh’fhaodadh cleachdadh na Gàidhlig a thabhann do chroitearan. </w:t>
            </w:r>
            <w:r w:rsidR="003337C5">
              <w:rPr>
                <w:rFonts w:cs="Arial"/>
              </w:rPr>
              <w:t>Gabhaidh sinn na ceumannan a leanas gus cuideachadh le àrainneachd thaiceil a chruthachadh airson cleachdadh na Gàidhlig ann an coimhearsnachdan croitearachd a mheudachadh air feadh na Gàidhealtachd ’s nan Eilean:</w:t>
            </w:r>
          </w:p>
          <w:p w14:paraId="5BD1C8C9" w14:textId="7203E571" w:rsidR="00702196" w:rsidRDefault="003337C5" w:rsidP="003337C5">
            <w:pPr>
              <w:pStyle w:val="ListParagraph"/>
              <w:numPr>
                <w:ilvl w:val="0"/>
                <w:numId w:val="1"/>
              </w:numPr>
              <w:spacing w:before="120"/>
              <w:ind w:left="322" w:hanging="284"/>
              <w:contextualSpacing w:val="0"/>
              <w:jc w:val="left"/>
              <w:rPr>
                <w:rFonts w:cs="Arial"/>
              </w:rPr>
            </w:pPr>
            <w:r>
              <w:rPr>
                <w:rFonts w:cs="Arial"/>
              </w:rPr>
              <w:t xml:space="preserve">Ìomhaigh is cleachdadh na Gàidhlig a mheudachadh le susbaint Ghàidhlig air an làraich-lìn againn a chruthachadh. </w:t>
            </w:r>
          </w:p>
          <w:p w14:paraId="3B96284C" w14:textId="65315CAB" w:rsidR="00220472" w:rsidRPr="00115767" w:rsidRDefault="003337C5" w:rsidP="003337C5">
            <w:pPr>
              <w:pStyle w:val="ListParagraph"/>
              <w:numPr>
                <w:ilvl w:val="0"/>
                <w:numId w:val="1"/>
              </w:numPr>
              <w:spacing w:before="120"/>
              <w:ind w:left="322" w:hanging="284"/>
              <w:contextualSpacing w:val="0"/>
              <w:jc w:val="left"/>
              <w:rPr>
                <w:rFonts w:cs="Arial"/>
              </w:rPr>
            </w:pPr>
            <w:r>
              <w:rPr>
                <w:rFonts w:cs="Arial"/>
              </w:rPr>
              <w:t xml:space="preserve">Cleachadh air stuthan ann an Gàidhlig co-cheangailte ri croitearachd a chruthachadh agus adhartachadh. </w:t>
            </w:r>
          </w:p>
          <w:p w14:paraId="7F876797" w14:textId="052F8E08" w:rsidR="00C07622" w:rsidRDefault="003337C5" w:rsidP="003337C5">
            <w:pPr>
              <w:pStyle w:val="ListParagraph"/>
              <w:numPr>
                <w:ilvl w:val="0"/>
                <w:numId w:val="1"/>
              </w:numPr>
              <w:spacing w:before="120"/>
              <w:ind w:left="322" w:hanging="284"/>
              <w:contextualSpacing w:val="0"/>
              <w:jc w:val="left"/>
              <w:rPr>
                <w:rFonts w:cs="Arial"/>
              </w:rPr>
            </w:pPr>
            <w:r>
              <w:rPr>
                <w:rFonts w:cs="Arial"/>
              </w:rPr>
              <w:t>Iomairtean adhartachadh a tha a’ brosnachadh cleachdadh na Gàidhlig le croitearan</w:t>
            </w:r>
            <w:r w:rsidR="00AF06B3" w:rsidRPr="00702196">
              <w:rPr>
                <w:rFonts w:cs="Arial"/>
              </w:rPr>
              <w:t xml:space="preserve"> </w:t>
            </w:r>
            <w:r>
              <w:rPr>
                <w:rFonts w:cs="Arial"/>
              </w:rPr>
              <w:t xml:space="preserve">a dh’fhaodadh buannachd eaconamach a sholarachadh, mar eisimpleir, cleachdadh na Gàidhlig ann an turasachd, dualchas agus cultar </w:t>
            </w:r>
            <w:r w:rsidR="00795B35">
              <w:rPr>
                <w:rFonts w:cs="Arial"/>
              </w:rPr>
              <w:t xml:space="preserve">no ann an toradh biadh is deoch. </w:t>
            </w:r>
          </w:p>
          <w:p w14:paraId="5193AAB3" w14:textId="77777777" w:rsidR="00702196" w:rsidRPr="00702196" w:rsidRDefault="00702196" w:rsidP="00702196">
            <w:pPr>
              <w:pStyle w:val="ListParagraph"/>
              <w:spacing w:before="120"/>
              <w:ind w:left="322"/>
              <w:contextualSpacing w:val="0"/>
              <w:rPr>
                <w:rFonts w:cs="Arial"/>
              </w:rPr>
            </w:pPr>
          </w:p>
          <w:p w14:paraId="530F7E68" w14:textId="4526D53A" w:rsidR="00C07622" w:rsidRPr="00C07622" w:rsidRDefault="00C07622" w:rsidP="00C07622">
            <w:pPr>
              <w:spacing w:before="120"/>
              <w:rPr>
                <w:rFonts w:cs="Arial"/>
              </w:rPr>
            </w:pPr>
          </w:p>
        </w:tc>
      </w:tr>
      <w:tr w:rsidR="00220472" w:rsidRPr="00115767" w14:paraId="1D64BB33" w14:textId="77777777" w:rsidTr="003337C5">
        <w:tc>
          <w:tcPr>
            <w:tcW w:w="2830" w:type="dxa"/>
            <w:shd w:val="clear" w:color="auto" w:fill="A8D08D" w:themeFill="accent6" w:themeFillTint="99"/>
          </w:tcPr>
          <w:p w14:paraId="0E6F3B80" w14:textId="75D1C528" w:rsidR="00220472" w:rsidRDefault="00795B35" w:rsidP="00AE39B0">
            <w:pPr>
              <w:rPr>
                <w:b/>
                <w:bCs/>
              </w:rPr>
            </w:pPr>
            <w:r>
              <w:rPr>
                <w:b/>
                <w:bCs/>
              </w:rPr>
              <w:t>Raon leasachaidh</w:t>
            </w:r>
          </w:p>
          <w:p w14:paraId="0364E29D" w14:textId="77777777" w:rsidR="00C27E5B" w:rsidRPr="00115767" w:rsidRDefault="00C27E5B" w:rsidP="00AE39B0">
            <w:pPr>
              <w:rPr>
                <w:rFonts w:cs="Arial"/>
                <w:b/>
                <w:bCs/>
              </w:rPr>
            </w:pPr>
          </w:p>
        </w:tc>
        <w:tc>
          <w:tcPr>
            <w:tcW w:w="11766" w:type="dxa"/>
            <w:shd w:val="clear" w:color="auto" w:fill="A8D08D" w:themeFill="accent6" w:themeFillTint="99"/>
          </w:tcPr>
          <w:p w14:paraId="505664C5" w14:textId="69C37BDC" w:rsidR="00220472" w:rsidRPr="00115767" w:rsidRDefault="00795B35" w:rsidP="00AE39B0">
            <w:pPr>
              <w:rPr>
                <w:rFonts w:cs="Arial"/>
                <w:b/>
                <w:bCs/>
              </w:rPr>
            </w:pPr>
            <w:r>
              <w:rPr>
                <w:b/>
                <w:bCs/>
              </w:rPr>
              <w:t>Prìomh bhuilean</w:t>
            </w:r>
          </w:p>
        </w:tc>
      </w:tr>
      <w:tr w:rsidR="00220472" w:rsidRPr="00115767" w14:paraId="1B4C8307" w14:textId="77777777" w:rsidTr="003337C5">
        <w:tc>
          <w:tcPr>
            <w:tcW w:w="2830" w:type="dxa"/>
          </w:tcPr>
          <w:p w14:paraId="59DD3B7F" w14:textId="0A37A4EC" w:rsidR="00220472" w:rsidRPr="00115767" w:rsidRDefault="001F629C" w:rsidP="00114641">
            <w:pPr>
              <w:rPr>
                <w:rFonts w:cs="Arial"/>
              </w:rPr>
            </w:pPr>
            <w:r>
              <w:rPr>
                <w:rFonts w:cs="Arial"/>
              </w:rPr>
              <w:t>Gnìomhan poileasaidh</w:t>
            </w:r>
          </w:p>
        </w:tc>
        <w:tc>
          <w:tcPr>
            <w:tcW w:w="11766" w:type="dxa"/>
          </w:tcPr>
          <w:p w14:paraId="6A0A2DF2" w14:textId="593FF37C" w:rsidR="00702196" w:rsidRDefault="001F629C" w:rsidP="001F629C">
            <w:pPr>
              <w:jc w:val="left"/>
              <w:rPr>
                <w:rFonts w:cs="Arial"/>
              </w:rPr>
            </w:pPr>
            <w:r>
              <w:rPr>
                <w:rFonts w:cs="Arial"/>
              </w:rPr>
              <w:t xml:space="preserve">Beachdaichidh Coimisean na Croitearachd air Gàidhlig airson co-dhùnaidhean poileasaidh agus iomairtean poileasaidh. </w:t>
            </w:r>
          </w:p>
          <w:p w14:paraId="22531A3D" w14:textId="77777777" w:rsidR="00A55E8B" w:rsidRDefault="00A55E8B" w:rsidP="00220472">
            <w:pPr>
              <w:rPr>
                <w:rFonts w:cs="Arial"/>
              </w:rPr>
            </w:pPr>
          </w:p>
          <w:p w14:paraId="73C98DE0" w14:textId="1569C879" w:rsidR="00A55E8B" w:rsidRPr="00A55E8B" w:rsidRDefault="001F629C" w:rsidP="001F629C">
            <w:pPr>
              <w:pStyle w:val="ListParagraph"/>
              <w:numPr>
                <w:ilvl w:val="0"/>
                <w:numId w:val="14"/>
              </w:numPr>
              <w:jc w:val="left"/>
              <w:rPr>
                <w:rFonts w:cs="Arial"/>
              </w:rPr>
            </w:pPr>
            <w:r>
              <w:rPr>
                <w:rFonts w:cs="Arial"/>
              </w:rPr>
              <w:t>Bidh sinn a’ dèanamh cinnteach gu bheil beachdachadh air a’ Ghàidhlig aig ìre ro-innleachdail le bhith a’ gabhail Gàidhlig a-steach mar bhun-chùis ri a beachdachadh ann am pàipearan a’ Bhùird.</w:t>
            </w:r>
          </w:p>
          <w:p w14:paraId="41399A67" w14:textId="59C51986" w:rsidR="00220472" w:rsidRPr="00A55E8B" w:rsidRDefault="00C614F9" w:rsidP="00C614F9">
            <w:pPr>
              <w:pStyle w:val="ListParagraph"/>
              <w:numPr>
                <w:ilvl w:val="0"/>
                <w:numId w:val="14"/>
              </w:numPr>
              <w:jc w:val="left"/>
              <w:rPr>
                <w:rFonts w:cs="Arial"/>
              </w:rPr>
            </w:pPr>
            <w:r>
              <w:rPr>
                <w:rFonts w:cs="Arial"/>
              </w:rPr>
              <w:t xml:space="preserve">Beachdaichidh an Coimisean air comas buaidh ar poileasaidh air Gàidhlig </w:t>
            </w:r>
            <w:r w:rsidR="00A55E8B">
              <w:rPr>
                <w:rFonts w:cs="Arial"/>
              </w:rPr>
              <w:t>a</w:t>
            </w:r>
            <w:r>
              <w:rPr>
                <w:rFonts w:cs="Arial"/>
              </w:rPr>
              <w:t xml:space="preserve">agus lùghdaichear buaidh àicheil sam bith a bhios san amharc, </w:t>
            </w:r>
            <w:r w:rsidR="00A55E8B">
              <w:rPr>
                <w:rFonts w:cs="Arial"/>
              </w:rPr>
              <w:t>a</w:t>
            </w:r>
            <w:r>
              <w:rPr>
                <w:rFonts w:cs="Arial"/>
              </w:rPr>
              <w:t>gus a’ neartachadh tabhartas dearbhach don Ghàidhlig.</w:t>
            </w:r>
          </w:p>
          <w:p w14:paraId="17405D6B" w14:textId="2462CDD7" w:rsidR="00220472" w:rsidRPr="00A55E8B" w:rsidRDefault="00220472" w:rsidP="00A55E8B">
            <w:pPr>
              <w:spacing w:before="120" w:after="240"/>
              <w:rPr>
                <w:rFonts w:cs="Arial"/>
              </w:rPr>
            </w:pPr>
          </w:p>
        </w:tc>
      </w:tr>
    </w:tbl>
    <w:p w14:paraId="633E5D1E" w14:textId="77777777" w:rsidR="00C614F9" w:rsidRPr="00115767" w:rsidRDefault="00C614F9" w:rsidP="00C614F9">
      <w:pPr>
        <w:pStyle w:val="Heading2"/>
        <w:spacing w:before="480"/>
      </w:pPr>
      <w:bookmarkStart w:id="13" w:name="_Toc195539349"/>
      <w:r>
        <w:t>Prìomhachasan Nàiseanta Riaghaltas na h-Alba</w:t>
      </w:r>
    </w:p>
    <w:p w14:paraId="6A872A21" w14:textId="77777777" w:rsidR="00C614F9" w:rsidRPr="00696251" w:rsidRDefault="00C614F9" w:rsidP="00C614F9">
      <w:pPr>
        <w:jc w:val="left"/>
        <w:rPr>
          <w:rFonts w:cs="Arial"/>
        </w:rPr>
      </w:pPr>
      <w:r>
        <w:rPr>
          <w:rFonts w:cs="Arial"/>
        </w:rPr>
        <w:t>Tha Coimisean na Croitearachd ag obair gus an cànan a neartachadh tarsainn ar buidhinn, a chuireas ri sunnd chultarach is chànanach na Gàidhealtachd ’s nan Eilean. Tha Coimisean na Croitearachd dealasach a thaobh cinn-uidhe ro-innleachdail Riaghaltas na h-Alba a choileanadh, a thaobh dùthaich Alba a chruthachadh a bhios:</w:t>
      </w:r>
      <w:r w:rsidRPr="004F18E7">
        <w:rPr>
          <w:rFonts w:cs="Arial"/>
        </w:rPr>
        <w:t xml:space="preserve"> </w:t>
      </w:r>
      <w:r>
        <w:rPr>
          <w:rFonts w:cs="Arial"/>
        </w:rPr>
        <w:t>nas soirbheachaile, nas cothromaiche, agus le eaconamaidh nas uaine a dh’obraicheas do na h-uile.</w:t>
      </w:r>
      <w:r w:rsidRPr="004F18E7">
        <w:rPr>
          <w:rStyle w:val="FootnoteReference"/>
          <w:rFonts w:cs="Arial"/>
          <w:shd w:val="clear" w:color="auto" w:fill="FFFFFF"/>
        </w:rPr>
        <w:footnoteReference w:id="11"/>
      </w:r>
    </w:p>
    <w:p w14:paraId="5E6812D9" w14:textId="77777777" w:rsidR="00C614F9" w:rsidRDefault="00C614F9" w:rsidP="00C614F9">
      <w:pPr>
        <w:rPr>
          <w:rFonts w:cs="Arial"/>
        </w:rPr>
      </w:pPr>
    </w:p>
    <w:p w14:paraId="59A7E705" w14:textId="77777777" w:rsidR="00C614F9" w:rsidRPr="00115767" w:rsidRDefault="00C614F9" w:rsidP="00C614F9">
      <w:pPr>
        <w:jc w:val="left"/>
        <w:rPr>
          <w:rFonts w:cs="Arial"/>
        </w:rPr>
      </w:pPr>
      <w:r>
        <w:rPr>
          <w:rFonts w:cs="Arial"/>
        </w:rPr>
        <w:t>Tha Builean Nàiseanta na h-Alba</w:t>
      </w:r>
      <w:r>
        <w:rPr>
          <w:rStyle w:val="FootnoteReference"/>
          <w:rFonts w:cs="Arial"/>
        </w:rPr>
        <w:footnoteReference w:id="12"/>
      </w:r>
      <w:r w:rsidRPr="00115767">
        <w:rPr>
          <w:rFonts w:cs="Arial"/>
        </w:rPr>
        <w:t xml:space="preserve"> </w:t>
      </w:r>
      <w:r>
        <w:rPr>
          <w:rFonts w:cs="Arial"/>
        </w:rPr>
        <w:t>a’ mìneachadh mar a tha an Riaghaltas ag amas air a chinn-uidhe ro-innleachdail a thoirt gu buil agus a’ toirt iomradh air na tha an Riaghaltas a’ strì ri choileanadh san àm ri teachd.</w:t>
      </w:r>
    </w:p>
    <w:bookmarkEnd w:id="13"/>
    <w:p w14:paraId="62F5D58D" w14:textId="77777777" w:rsidR="0081262E" w:rsidRDefault="0081262E" w:rsidP="00220472">
      <w:pPr>
        <w:rPr>
          <w:rFonts w:cs="Arial"/>
        </w:rPr>
      </w:pPr>
    </w:p>
    <w:p w14:paraId="044CF679" w14:textId="0852C9A4" w:rsidR="00220472" w:rsidRPr="00115767" w:rsidRDefault="00220472" w:rsidP="002217F7">
      <w:pPr>
        <w:spacing w:before="120"/>
        <w:rPr>
          <w:rFonts w:cs="Arial"/>
          <w:color w:val="0070C0"/>
        </w:rPr>
      </w:pPr>
    </w:p>
    <w:p w14:paraId="1B267C67" w14:textId="77777777" w:rsidR="00825A41" w:rsidRPr="00115767" w:rsidRDefault="00825A41" w:rsidP="00825A41">
      <w:pPr>
        <w:pStyle w:val="Heading1"/>
        <w:spacing w:after="120"/>
        <w:rPr>
          <w:sz w:val="32"/>
        </w:rPr>
      </w:pPr>
      <w:bookmarkStart w:id="14" w:name="_Toc195539350"/>
      <w:r>
        <w:rPr>
          <w:sz w:val="32"/>
        </w:rPr>
        <w:t>GEALLTANASAN A’ PHLANA</w:t>
      </w:r>
    </w:p>
    <w:p w14:paraId="2E7F39FC" w14:textId="77777777" w:rsidR="00825A41" w:rsidRPr="00115767" w:rsidRDefault="00825A41" w:rsidP="00825A41">
      <w:pPr>
        <w:pStyle w:val="Heading2"/>
        <w:spacing w:before="120"/>
      </w:pPr>
      <w:r>
        <w:t>Amasan Àrd-Ìreil</w:t>
      </w:r>
    </w:p>
    <w:p w14:paraId="61E045B9" w14:textId="77777777" w:rsidR="00825A41" w:rsidRPr="00115767" w:rsidRDefault="00825A41" w:rsidP="00825A41">
      <w:pPr>
        <w:spacing w:after="240"/>
        <w:jc w:val="left"/>
        <w:rPr>
          <w:rFonts w:cs="Arial"/>
        </w:rPr>
      </w:pPr>
      <w:r>
        <w:rPr>
          <w:rFonts w:cs="Arial"/>
        </w:rPr>
        <w:t>Tha na h-amasan àrd-ìreil a leanas mar àrd-phrìomhachasan don Choimisean</w:t>
      </w:r>
      <w:r w:rsidRPr="00115767">
        <w:rPr>
          <w:rFonts w:cs="Arial"/>
        </w:rPr>
        <w:t xml:space="preserve"> </w:t>
      </w:r>
      <w:r>
        <w:rPr>
          <w:rFonts w:cs="Arial"/>
        </w:rPr>
        <w:t xml:space="preserve">ann an taic do Phlana Nàiseanta na Gàidhlig agus na Builean Nàiseanta: </w:t>
      </w:r>
      <w:r w:rsidRPr="00115767">
        <w:rPr>
          <w:rFonts w:cs="Arial"/>
        </w:rPr>
        <w:t xml:space="preserve"> </w:t>
      </w:r>
    </w:p>
    <w:bookmarkEnd w:id="14"/>
    <w:p w14:paraId="4984949C" w14:textId="41531E52" w:rsidR="00141649" w:rsidRPr="00115767" w:rsidRDefault="00825A41" w:rsidP="00ED5397">
      <w:pPr>
        <w:pStyle w:val="Heading2"/>
        <w:spacing w:before="360"/>
      </w:pPr>
      <w:r>
        <w:t>Gealltanasan Corporra</w:t>
      </w:r>
    </w:p>
    <w:p w14:paraId="7E45FA16" w14:textId="2E26D1A5" w:rsidR="00141649" w:rsidRPr="00115767" w:rsidRDefault="00825A41" w:rsidP="00825A41">
      <w:pPr>
        <w:jc w:val="left"/>
        <w:rPr>
          <w:rFonts w:cs="Arial"/>
        </w:rPr>
      </w:pPr>
      <w:r>
        <w:rPr>
          <w:rFonts w:cs="Arial"/>
        </w:rPr>
        <w:t xml:space="preserve">Tha a bhith a’ cruthachadh nan suidheachaidhean airson na Gàidhlig a chleachdadh sa bheatha phoblaich, air a chomharrachadh le </w:t>
      </w:r>
      <w:r w:rsidR="00141649" w:rsidRPr="00115767">
        <w:rPr>
          <w:rFonts w:cs="Arial"/>
        </w:rPr>
        <w:t>Bòrd</w:t>
      </w:r>
      <w:r w:rsidR="00767B13" w:rsidRPr="00115767">
        <w:rPr>
          <w:rFonts w:cs="Arial"/>
        </w:rPr>
        <w:t> </w:t>
      </w:r>
      <w:r w:rsidR="00141649" w:rsidRPr="00115767">
        <w:rPr>
          <w:rFonts w:cs="Arial"/>
        </w:rPr>
        <w:t>na</w:t>
      </w:r>
      <w:r w:rsidR="00767B13" w:rsidRPr="00115767">
        <w:rPr>
          <w:rFonts w:cs="Arial"/>
        </w:rPr>
        <w:t> </w:t>
      </w:r>
      <w:r w:rsidR="00141649" w:rsidRPr="00115767">
        <w:rPr>
          <w:rFonts w:cs="Arial"/>
        </w:rPr>
        <w:t xml:space="preserve">Gàidhlig </w:t>
      </w:r>
      <w:r>
        <w:rPr>
          <w:rFonts w:cs="Arial"/>
        </w:rPr>
        <w:t>mar phrìomh fheart ann an àbhaisteachadh cleachdadh na Gàidhlig. Is iad ar gealltanasan</w:t>
      </w:r>
      <w:r w:rsidR="00E8420D">
        <w:rPr>
          <w:rFonts w:cs="Arial"/>
        </w:rPr>
        <w:t xml:space="preserve">: </w:t>
      </w:r>
    </w:p>
    <w:p w14:paraId="1D0526E5" w14:textId="70A149A2" w:rsidR="00141649" w:rsidRPr="00115767" w:rsidRDefault="00825A41" w:rsidP="00BD4D08">
      <w:pPr>
        <w:pStyle w:val="ListParagraph"/>
        <w:numPr>
          <w:ilvl w:val="0"/>
          <w:numId w:val="1"/>
        </w:numPr>
        <w:spacing w:before="120"/>
        <w:ind w:left="567" w:hanging="425"/>
        <w:contextualSpacing w:val="0"/>
        <w:rPr>
          <w:rFonts w:cs="Arial"/>
        </w:rPr>
      </w:pPr>
      <w:r>
        <w:rPr>
          <w:rFonts w:cs="Arial"/>
        </w:rPr>
        <w:t>Dearbh-aithne</w:t>
      </w:r>
    </w:p>
    <w:p w14:paraId="69B1EF83" w14:textId="6F0BAA59" w:rsidR="00141649" w:rsidRPr="00115767" w:rsidRDefault="000C0D34" w:rsidP="00BD4D08">
      <w:pPr>
        <w:pStyle w:val="ListParagraph"/>
        <w:numPr>
          <w:ilvl w:val="0"/>
          <w:numId w:val="1"/>
        </w:numPr>
        <w:spacing w:before="120"/>
        <w:ind w:left="567" w:hanging="425"/>
        <w:contextualSpacing w:val="0"/>
        <w:rPr>
          <w:rFonts w:cs="Arial"/>
        </w:rPr>
      </w:pPr>
      <w:r>
        <w:rPr>
          <w:rFonts w:cs="Arial"/>
        </w:rPr>
        <w:t>Co</w:t>
      </w:r>
      <w:r w:rsidR="00825A41">
        <w:rPr>
          <w:rFonts w:cs="Arial"/>
        </w:rPr>
        <w:t>naltraidhean</w:t>
      </w:r>
    </w:p>
    <w:p w14:paraId="6A3E6A00" w14:textId="3DDC3D08" w:rsidR="00141649" w:rsidRPr="00115767" w:rsidRDefault="00825A41" w:rsidP="00BD4D08">
      <w:pPr>
        <w:pStyle w:val="ListParagraph"/>
        <w:numPr>
          <w:ilvl w:val="0"/>
          <w:numId w:val="1"/>
        </w:numPr>
        <w:spacing w:before="120"/>
        <w:ind w:left="567" w:hanging="425"/>
        <w:contextualSpacing w:val="0"/>
        <w:rPr>
          <w:rFonts w:cs="Arial"/>
        </w:rPr>
      </w:pPr>
      <w:r>
        <w:rPr>
          <w:rFonts w:cs="Arial"/>
        </w:rPr>
        <w:t>Foillseachaidhean</w:t>
      </w:r>
    </w:p>
    <w:p w14:paraId="7775740A" w14:textId="3E296FA7" w:rsidR="00141649" w:rsidRPr="00115767" w:rsidRDefault="00825A41" w:rsidP="00BD4D08">
      <w:pPr>
        <w:pStyle w:val="ListParagraph"/>
        <w:numPr>
          <w:ilvl w:val="0"/>
          <w:numId w:val="1"/>
        </w:numPr>
        <w:spacing w:before="120"/>
        <w:ind w:left="567" w:hanging="425"/>
        <w:contextualSpacing w:val="0"/>
        <w:rPr>
          <w:rFonts w:cs="Arial"/>
        </w:rPr>
      </w:pPr>
      <w:r>
        <w:rPr>
          <w:rFonts w:cs="Arial"/>
        </w:rPr>
        <w:t>Luchd-obrach</w:t>
      </w:r>
    </w:p>
    <w:p w14:paraId="2CC59B5D" w14:textId="77777777" w:rsidR="000C0D34" w:rsidRDefault="000C0D34" w:rsidP="00141649">
      <w:pPr>
        <w:rPr>
          <w:rFonts w:cs="Arial"/>
        </w:rPr>
      </w:pPr>
    </w:p>
    <w:p w14:paraId="4AB9103D" w14:textId="6313154D" w:rsidR="00141649" w:rsidRPr="00115767" w:rsidRDefault="00825A41" w:rsidP="00825A41">
      <w:pPr>
        <w:jc w:val="left"/>
        <w:rPr>
          <w:rFonts w:cs="Arial"/>
        </w:rPr>
      </w:pPr>
      <w:r>
        <w:rPr>
          <w:rFonts w:cs="Arial"/>
        </w:rPr>
        <w:t>Tha pàirt cudromach aig na prìomh ghealltanasan ann an togail ìomhaigh agus faicsinneachd na Gàidhlig. Tha an Coimisean a’ sùileachadh ri cleachdadh na Gàidfhlig a chomasachadh agus a bhrosnachadh tro na prìomh raointean gu h-àrd, ìomhaigh na Gàidhlig a thogail na ghnothaichean obrach agus ann an lìbhrigeadh a sheirbheisean riaghlaidh.</w:t>
      </w:r>
    </w:p>
    <w:p w14:paraId="1E0B58EB" w14:textId="4622164D" w:rsidR="00141649" w:rsidRPr="00115767" w:rsidRDefault="00825A41" w:rsidP="00ED5397">
      <w:pPr>
        <w:pStyle w:val="Heading2"/>
        <w:spacing w:before="360"/>
      </w:pPr>
      <w:r>
        <w:t>Dearbh-aithne</w:t>
      </w:r>
    </w:p>
    <w:p w14:paraId="33EC9A91" w14:textId="77777777" w:rsidR="00825A41" w:rsidRPr="00115767" w:rsidRDefault="00825A41" w:rsidP="00825A41">
      <w:pPr>
        <w:jc w:val="left"/>
        <w:rPr>
          <w:rFonts w:cs="Arial"/>
        </w:rPr>
      </w:pPr>
      <w:r w:rsidRPr="00115767">
        <w:rPr>
          <w:rFonts w:cs="Arial"/>
        </w:rPr>
        <w:t>Th</w:t>
      </w:r>
      <w:r>
        <w:rPr>
          <w:rFonts w:cs="Arial"/>
        </w:rPr>
        <w:t>a làthaireachd na Gàidhlig anns an dearbh-aithne chorporra agus ann an soidhneachd ùghdarrais phoblaich gu mòr ag àrdachadh faicsinneachd a’ chànain, a’ meudachadh a h-inbhe agus a’ lìbhrigeadh aithris chudromach mu dheidhinn mar a tha luach ga thoirt don Ghàidhlig agus mar a tha i a’ faighinn aithne. Faodaidh leasachadh air a’ Ghàidhlig tro shoidhnichean briathrachas luchd-labhairt a shaidhbhreachadh, mothachadh poblach don chànan a thogail agus cur ri a leasachadh.</w:t>
      </w:r>
    </w:p>
    <w:p w14:paraId="28819708" w14:textId="408B624A" w:rsidR="002217F7" w:rsidRPr="00115767" w:rsidRDefault="00825A41" w:rsidP="00825A41">
      <w:pPr>
        <w:jc w:val="left"/>
        <w:rPr>
          <w:rFonts w:cs="Arial"/>
        </w:rPr>
      </w:pPr>
      <w:r>
        <w:rPr>
          <w:rFonts w:cs="Arial"/>
        </w:rPr>
        <w:t>Tha Coimisean na Croitearachd a’ tuigsinn cudromachd</w:t>
      </w:r>
      <w:r w:rsidR="00141649" w:rsidRPr="00115767">
        <w:rPr>
          <w:rFonts w:cs="Arial"/>
        </w:rPr>
        <w:t xml:space="preserve"> </w:t>
      </w:r>
      <w:r>
        <w:rPr>
          <w:rFonts w:cs="Arial"/>
        </w:rPr>
        <w:t>a bhith a’ leudachadh faicsinneachd na Gàidhlig agus ag àrdachadh a h-inbhe.</w:t>
      </w:r>
    </w:p>
    <w:p w14:paraId="6F48C138" w14:textId="77777777" w:rsidR="002217F7" w:rsidRPr="00115767" w:rsidRDefault="002217F7" w:rsidP="002217F7">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97"/>
        <w:gridCol w:w="11199"/>
      </w:tblGrid>
      <w:tr w:rsidR="00825A41" w:rsidRPr="00115767" w14:paraId="55F900BB" w14:textId="77777777" w:rsidTr="00294897">
        <w:tc>
          <w:tcPr>
            <w:tcW w:w="3397" w:type="dxa"/>
            <w:shd w:val="clear" w:color="auto" w:fill="A8D08D" w:themeFill="accent6" w:themeFillTint="99"/>
          </w:tcPr>
          <w:p w14:paraId="4853DF28" w14:textId="32D89DE3" w:rsidR="00825A41" w:rsidRPr="00115767" w:rsidRDefault="00825A41" w:rsidP="00825A41">
            <w:pPr>
              <w:spacing w:before="80" w:after="80"/>
              <w:rPr>
                <w:rFonts w:cs="Arial"/>
                <w:b/>
                <w:bCs/>
              </w:rPr>
            </w:pPr>
            <w:r>
              <w:rPr>
                <w:b/>
                <w:bCs/>
              </w:rPr>
              <w:t>GNÌOMH LEASACHAIDH</w:t>
            </w:r>
          </w:p>
        </w:tc>
        <w:tc>
          <w:tcPr>
            <w:tcW w:w="11199" w:type="dxa"/>
            <w:shd w:val="clear" w:color="auto" w:fill="A8D08D" w:themeFill="accent6" w:themeFillTint="99"/>
          </w:tcPr>
          <w:p w14:paraId="54A4EBDB" w14:textId="287E6CD3" w:rsidR="00825A41" w:rsidRPr="00115767" w:rsidRDefault="00825A41" w:rsidP="00825A41">
            <w:pPr>
              <w:spacing w:before="80" w:after="80"/>
              <w:rPr>
                <w:rFonts w:cs="Arial"/>
                <w:b/>
                <w:bCs/>
              </w:rPr>
            </w:pPr>
            <w:r>
              <w:rPr>
                <w:b/>
                <w:bCs/>
              </w:rPr>
              <w:t>DEARBH-AITHNE</w:t>
            </w:r>
            <w:r>
              <w:rPr>
                <w:b/>
                <w:bCs/>
              </w:rPr>
              <w:t xml:space="preserve"> CORPORRA</w:t>
            </w:r>
          </w:p>
        </w:tc>
      </w:tr>
      <w:tr w:rsidR="006368E5" w:rsidRPr="00115767" w14:paraId="44C7B56F" w14:textId="77777777" w:rsidTr="00294897">
        <w:tc>
          <w:tcPr>
            <w:tcW w:w="3397" w:type="dxa"/>
            <w:shd w:val="clear" w:color="auto" w:fill="E2EFD9" w:themeFill="accent6" w:themeFillTint="33"/>
          </w:tcPr>
          <w:p w14:paraId="4C9DED69" w14:textId="4D7A4262" w:rsidR="006368E5" w:rsidRPr="00115767" w:rsidRDefault="006368E5" w:rsidP="006368E5">
            <w:pPr>
              <w:spacing w:before="80" w:after="80"/>
              <w:rPr>
                <w:rFonts w:cs="Arial"/>
                <w:b/>
                <w:bCs/>
              </w:rPr>
            </w:pPr>
            <w:r>
              <w:rPr>
                <w:b/>
                <w:bCs/>
              </w:rPr>
              <w:t>Buil Mholta</w:t>
            </w:r>
          </w:p>
        </w:tc>
        <w:tc>
          <w:tcPr>
            <w:tcW w:w="11199" w:type="dxa"/>
          </w:tcPr>
          <w:p w14:paraId="61A9A910" w14:textId="30A0F223" w:rsidR="006368E5" w:rsidRPr="0064614B" w:rsidRDefault="006368E5" w:rsidP="006368E5">
            <w:pPr>
              <w:spacing w:before="80" w:after="80"/>
            </w:pPr>
            <w:r>
              <w:t>Àbhaisteachadh faicsinneach is cluinntinneach air Gàidhlig mar phrìomh eileamaid de dhearbh-aithne Coimisean na Croitearachd.</w:t>
            </w:r>
          </w:p>
        </w:tc>
      </w:tr>
      <w:tr w:rsidR="006368E5" w:rsidRPr="00115767" w14:paraId="13211849" w14:textId="77777777" w:rsidTr="00294897">
        <w:tc>
          <w:tcPr>
            <w:tcW w:w="3397" w:type="dxa"/>
            <w:shd w:val="clear" w:color="auto" w:fill="E2EFD9" w:themeFill="accent6" w:themeFillTint="33"/>
          </w:tcPr>
          <w:p w14:paraId="3C884F5F" w14:textId="6168897F" w:rsidR="006368E5" w:rsidRPr="00115767" w:rsidRDefault="006368E5" w:rsidP="006368E5">
            <w:pPr>
              <w:spacing w:before="80" w:after="80"/>
              <w:rPr>
                <w:rFonts w:cs="Arial"/>
                <w:b/>
                <w:bCs/>
              </w:rPr>
            </w:pPr>
            <w:r>
              <w:rPr>
                <w:b/>
                <w:bCs/>
              </w:rPr>
              <w:t>Cleachdadh Làithreach</w:t>
            </w:r>
            <w:r w:rsidRPr="00115767">
              <w:rPr>
                <w:b/>
                <w:bCs/>
              </w:rPr>
              <w:t>:</w:t>
            </w:r>
          </w:p>
        </w:tc>
        <w:tc>
          <w:tcPr>
            <w:tcW w:w="11199" w:type="dxa"/>
          </w:tcPr>
          <w:p w14:paraId="52AE04BB" w14:textId="77777777" w:rsidR="006368E5" w:rsidRDefault="006368E5" w:rsidP="006368E5">
            <w:pPr>
              <w:spacing w:before="80" w:after="80"/>
              <w:jc w:val="left"/>
            </w:pPr>
            <w:r>
              <w:t xml:space="preserve">Tha sinn a’ cleachdadh suaicheantas is sreath-cinn dà-chànanach gu h-àbhaisteach tarsainn a’ bhuidhinn airson cinn-litreach, bileagan, agus cairtean gnothachais. </w:t>
            </w:r>
          </w:p>
          <w:p w14:paraId="320B6683" w14:textId="77777777" w:rsidR="006368E5" w:rsidRDefault="006368E5" w:rsidP="006368E5">
            <w:pPr>
              <w:spacing w:before="80" w:after="80"/>
              <w:jc w:val="left"/>
            </w:pPr>
            <w:r>
              <w:t>Tha tiotalan dreuchd agus ainmean-sgrìobhte dà-chànanach air puist-d agus puist-d fèin-obrachail.</w:t>
            </w:r>
          </w:p>
          <w:p w14:paraId="5459C681" w14:textId="759E392E" w:rsidR="006368E5" w:rsidRPr="00115767" w:rsidRDefault="006368E5" w:rsidP="006368E5">
            <w:pPr>
              <w:spacing w:before="80" w:after="80"/>
              <w:rPr>
                <w:rFonts w:cs="Arial"/>
              </w:rPr>
            </w:pPr>
            <w:r>
              <w:rPr>
                <w:rFonts w:cs="Arial"/>
              </w:rPr>
              <w:t>Tha suaicheantas dà-chànanach air cairtean-cead oifis an Luchd-obrach agus Coimiseanairean.</w:t>
            </w:r>
          </w:p>
        </w:tc>
      </w:tr>
      <w:tr w:rsidR="006368E5" w:rsidRPr="00115767" w14:paraId="6A04EF4D" w14:textId="77777777" w:rsidTr="00294897">
        <w:tc>
          <w:tcPr>
            <w:tcW w:w="3397" w:type="dxa"/>
            <w:shd w:val="clear" w:color="auto" w:fill="E2EFD9" w:themeFill="accent6" w:themeFillTint="33"/>
          </w:tcPr>
          <w:p w14:paraId="77AD5EB1" w14:textId="24AE045F" w:rsidR="006368E5" w:rsidRPr="00115767" w:rsidRDefault="006368E5" w:rsidP="006368E5">
            <w:pPr>
              <w:spacing w:before="80" w:after="80"/>
              <w:rPr>
                <w:rFonts w:cs="Arial"/>
                <w:b/>
                <w:bCs/>
              </w:rPr>
            </w:pPr>
            <w:r>
              <w:rPr>
                <w:b/>
                <w:bCs/>
              </w:rPr>
              <w:t>Gnìomh</w:t>
            </w:r>
            <w:r w:rsidR="003F79E0">
              <w:rPr>
                <w:b/>
                <w:bCs/>
              </w:rPr>
              <w:t>an</w:t>
            </w:r>
            <w:r>
              <w:rPr>
                <w:b/>
                <w:bCs/>
              </w:rPr>
              <w:t xml:space="preserve"> Riatanach</w:t>
            </w:r>
            <w:r w:rsidRPr="00115767">
              <w:rPr>
                <w:b/>
                <w:bCs/>
              </w:rPr>
              <w:t>:</w:t>
            </w:r>
          </w:p>
        </w:tc>
        <w:tc>
          <w:tcPr>
            <w:tcW w:w="11199" w:type="dxa"/>
          </w:tcPr>
          <w:p w14:paraId="511692A7" w14:textId="36B4463F" w:rsidR="006368E5" w:rsidRPr="00115767" w:rsidRDefault="006368E5" w:rsidP="006368E5">
            <w:pPr>
              <w:spacing w:before="80" w:after="80"/>
              <w:jc w:val="left"/>
              <w:rPr>
                <w:rFonts w:cs="Arial"/>
              </w:rPr>
            </w:pPr>
            <w:r>
              <w:t xml:space="preserve">Tha sinn dealasach a thaobh dèanamh cinnteach gum bi branndadh sam bith san àm ri teachd a’ taisbeanadh spèis co-ionann do Ghàidhlig agus Beurla.. </w:t>
            </w:r>
          </w:p>
        </w:tc>
      </w:tr>
      <w:tr w:rsidR="006368E5" w:rsidRPr="00115767" w14:paraId="73B56D1D" w14:textId="77777777" w:rsidTr="00294897">
        <w:tc>
          <w:tcPr>
            <w:tcW w:w="3397" w:type="dxa"/>
            <w:shd w:val="clear" w:color="auto" w:fill="E2EFD9" w:themeFill="accent6" w:themeFillTint="33"/>
          </w:tcPr>
          <w:p w14:paraId="5A5D469F" w14:textId="17187755" w:rsidR="006368E5" w:rsidRPr="00115767" w:rsidRDefault="006368E5" w:rsidP="006368E5">
            <w:pPr>
              <w:spacing w:before="80" w:after="80"/>
              <w:rPr>
                <w:rFonts w:cs="Arial"/>
                <w:b/>
                <w:bCs/>
              </w:rPr>
            </w:pPr>
            <w:r>
              <w:rPr>
                <w:b/>
                <w:bCs/>
              </w:rPr>
              <w:t>Ceann-là Targaid</w:t>
            </w:r>
            <w:r w:rsidRPr="00115767">
              <w:rPr>
                <w:b/>
                <w:bCs/>
              </w:rPr>
              <w:t>:</w:t>
            </w:r>
          </w:p>
        </w:tc>
        <w:tc>
          <w:tcPr>
            <w:tcW w:w="11199" w:type="dxa"/>
          </w:tcPr>
          <w:p w14:paraId="476B1FF2" w14:textId="57C3BCD6" w:rsidR="006368E5" w:rsidRPr="00115767" w:rsidRDefault="006368E5" w:rsidP="006368E5">
            <w:pPr>
              <w:spacing w:before="80" w:after="80"/>
              <w:rPr>
                <w:rFonts w:cs="Arial"/>
              </w:rPr>
            </w:pPr>
            <w:r>
              <w:t>2030</w:t>
            </w:r>
          </w:p>
        </w:tc>
      </w:tr>
      <w:tr w:rsidR="006368E5" w:rsidRPr="00115767" w14:paraId="379478B3" w14:textId="77777777" w:rsidTr="00294897">
        <w:tc>
          <w:tcPr>
            <w:tcW w:w="3397" w:type="dxa"/>
            <w:shd w:val="clear" w:color="auto" w:fill="E2EFD9" w:themeFill="accent6" w:themeFillTint="33"/>
          </w:tcPr>
          <w:p w14:paraId="1227E873" w14:textId="36DD1EA7" w:rsidR="006368E5" w:rsidRPr="00115767" w:rsidRDefault="006368E5" w:rsidP="006368E5">
            <w:pPr>
              <w:spacing w:before="80" w:after="80"/>
              <w:rPr>
                <w:rFonts w:cs="Arial"/>
                <w:b/>
                <w:bCs/>
              </w:rPr>
            </w:pPr>
            <w:r>
              <w:rPr>
                <w:b/>
                <w:bCs/>
              </w:rPr>
              <w:t>Oifigear Cunntachail</w:t>
            </w:r>
            <w:r w:rsidRPr="00115767">
              <w:rPr>
                <w:b/>
                <w:bCs/>
              </w:rPr>
              <w:t>:</w:t>
            </w:r>
          </w:p>
        </w:tc>
        <w:tc>
          <w:tcPr>
            <w:tcW w:w="11199" w:type="dxa"/>
          </w:tcPr>
          <w:p w14:paraId="200D4172" w14:textId="2B00DE26" w:rsidR="006368E5" w:rsidRPr="00115767" w:rsidRDefault="006368E5" w:rsidP="006368E5">
            <w:pPr>
              <w:spacing w:before="80" w:after="80"/>
              <w:rPr>
                <w:rFonts w:cs="Arial"/>
              </w:rPr>
            </w:pPr>
            <w:r>
              <w:t xml:space="preserve">Stiùiriche nan Seirbheisean Corporra. </w:t>
            </w:r>
          </w:p>
        </w:tc>
      </w:tr>
      <w:tr w:rsidR="00ED5397" w:rsidRPr="00115767" w14:paraId="426BFBF3" w14:textId="77777777" w:rsidTr="00294897">
        <w:tc>
          <w:tcPr>
            <w:tcW w:w="3397" w:type="dxa"/>
            <w:shd w:val="clear" w:color="auto" w:fill="A8D08D" w:themeFill="accent6" w:themeFillTint="99"/>
          </w:tcPr>
          <w:p w14:paraId="55E72D0A" w14:textId="5CA45CDB" w:rsidR="00ED5397" w:rsidRPr="00115767" w:rsidRDefault="006368E5" w:rsidP="00ED5397">
            <w:pPr>
              <w:spacing w:before="80" w:after="80"/>
              <w:rPr>
                <w:rFonts w:cs="Arial"/>
                <w:b/>
                <w:bCs/>
              </w:rPr>
            </w:pPr>
            <w:r>
              <w:rPr>
                <w:b/>
                <w:bCs/>
              </w:rPr>
              <w:t>GNÌOMH LEASACHAIDH</w:t>
            </w:r>
          </w:p>
        </w:tc>
        <w:tc>
          <w:tcPr>
            <w:tcW w:w="11199" w:type="dxa"/>
            <w:shd w:val="clear" w:color="auto" w:fill="A8D08D" w:themeFill="accent6" w:themeFillTint="99"/>
          </w:tcPr>
          <w:p w14:paraId="20B7B373" w14:textId="209E7473" w:rsidR="00ED5397" w:rsidRPr="00115767" w:rsidRDefault="00ED5397" w:rsidP="00ED5397">
            <w:pPr>
              <w:spacing w:before="80" w:after="80"/>
              <w:rPr>
                <w:rFonts w:cs="Arial"/>
                <w:b/>
                <w:bCs/>
              </w:rPr>
            </w:pPr>
            <w:r w:rsidRPr="00115767">
              <w:rPr>
                <w:b/>
                <w:bCs/>
              </w:rPr>
              <w:t>S</w:t>
            </w:r>
            <w:r w:rsidR="006368E5">
              <w:rPr>
                <w:b/>
                <w:bCs/>
              </w:rPr>
              <w:t>OIDHNEACHD</w:t>
            </w:r>
          </w:p>
        </w:tc>
      </w:tr>
      <w:tr w:rsidR="006368E5" w:rsidRPr="00115767" w14:paraId="78E6A247" w14:textId="77777777" w:rsidTr="00294897">
        <w:tc>
          <w:tcPr>
            <w:tcW w:w="3397" w:type="dxa"/>
            <w:shd w:val="clear" w:color="auto" w:fill="E2EFD9" w:themeFill="accent6" w:themeFillTint="33"/>
          </w:tcPr>
          <w:p w14:paraId="43AD6375" w14:textId="51181986" w:rsidR="006368E5" w:rsidRPr="00115767" w:rsidRDefault="006368E5" w:rsidP="006368E5">
            <w:pPr>
              <w:spacing w:before="80" w:after="80"/>
              <w:rPr>
                <w:rFonts w:cs="Arial"/>
                <w:b/>
                <w:bCs/>
              </w:rPr>
            </w:pPr>
            <w:r>
              <w:rPr>
                <w:b/>
                <w:bCs/>
              </w:rPr>
              <w:t>Buil Mholta</w:t>
            </w:r>
          </w:p>
        </w:tc>
        <w:tc>
          <w:tcPr>
            <w:tcW w:w="11199" w:type="dxa"/>
          </w:tcPr>
          <w:p w14:paraId="6DCD5299" w14:textId="6651DD46" w:rsidR="006368E5" w:rsidRPr="00115767" w:rsidRDefault="006368E5" w:rsidP="006368E5">
            <w:pPr>
              <w:spacing w:before="80" w:after="80"/>
              <w:rPr>
                <w:rFonts w:cs="Arial"/>
              </w:rPr>
            </w:pPr>
            <w:r>
              <w:t xml:space="preserve">Àbhaisteachadh Gàidhlig mar phrìomh eileamaid </w:t>
            </w:r>
            <w:r w:rsidR="00294897">
              <w:t xml:space="preserve">de dhearbh-aithne agus soidhneachd Coimisean na Croitearachd. </w:t>
            </w:r>
          </w:p>
        </w:tc>
      </w:tr>
      <w:tr w:rsidR="006368E5" w:rsidRPr="00115767" w14:paraId="06310425" w14:textId="77777777" w:rsidTr="00294897">
        <w:tc>
          <w:tcPr>
            <w:tcW w:w="3397" w:type="dxa"/>
            <w:shd w:val="clear" w:color="auto" w:fill="E2EFD9" w:themeFill="accent6" w:themeFillTint="33"/>
          </w:tcPr>
          <w:p w14:paraId="2663D034" w14:textId="771C535D" w:rsidR="006368E5" w:rsidRPr="00115767" w:rsidRDefault="006368E5" w:rsidP="006368E5">
            <w:pPr>
              <w:spacing w:before="80" w:after="80"/>
              <w:rPr>
                <w:rFonts w:cs="Arial"/>
                <w:b/>
                <w:bCs/>
              </w:rPr>
            </w:pPr>
            <w:r>
              <w:rPr>
                <w:b/>
                <w:bCs/>
              </w:rPr>
              <w:t>Cleachdadh Làithreach</w:t>
            </w:r>
            <w:r w:rsidRPr="00115767">
              <w:rPr>
                <w:b/>
                <w:bCs/>
              </w:rPr>
              <w:t>:</w:t>
            </w:r>
          </w:p>
        </w:tc>
        <w:tc>
          <w:tcPr>
            <w:tcW w:w="11199" w:type="dxa"/>
          </w:tcPr>
          <w:p w14:paraId="6A068955" w14:textId="49E77D95" w:rsidR="006368E5" w:rsidRDefault="00294897" w:rsidP="006368E5">
            <w:pPr>
              <w:spacing w:before="80" w:after="80"/>
            </w:pPr>
            <w:r>
              <w:t>Tha soidhneachd dà-chànanach taobh a-muigh ar n-oifis chorporra;</w:t>
            </w:r>
          </w:p>
          <w:p w14:paraId="5E372FC8" w14:textId="0DA0AF74" w:rsidR="006368E5" w:rsidRPr="00115767" w:rsidRDefault="00294897" w:rsidP="006368E5">
            <w:pPr>
              <w:spacing w:before="80" w:after="80"/>
              <w:rPr>
                <w:rFonts w:cs="Arial"/>
              </w:rPr>
            </w:pPr>
            <w:r>
              <w:t>Tha soidhneachd air an taobh a-staigh dà-chànanach,</w:t>
            </w:r>
            <w:r w:rsidR="006368E5">
              <w:t xml:space="preserve"> </w:t>
            </w:r>
          </w:p>
        </w:tc>
      </w:tr>
      <w:tr w:rsidR="006368E5" w:rsidRPr="00115767" w14:paraId="67DC9450" w14:textId="77777777" w:rsidTr="00294897">
        <w:tc>
          <w:tcPr>
            <w:tcW w:w="3397" w:type="dxa"/>
            <w:shd w:val="clear" w:color="auto" w:fill="E2EFD9" w:themeFill="accent6" w:themeFillTint="33"/>
          </w:tcPr>
          <w:p w14:paraId="09061204" w14:textId="46113D5B" w:rsidR="006368E5" w:rsidRPr="00115767" w:rsidRDefault="006368E5" w:rsidP="006368E5">
            <w:pPr>
              <w:spacing w:before="80" w:after="80"/>
              <w:rPr>
                <w:rFonts w:cs="Arial"/>
                <w:b/>
                <w:bCs/>
              </w:rPr>
            </w:pPr>
            <w:r>
              <w:rPr>
                <w:b/>
                <w:bCs/>
              </w:rPr>
              <w:t>Gnìomh</w:t>
            </w:r>
            <w:r w:rsidR="003F79E0">
              <w:rPr>
                <w:b/>
                <w:bCs/>
              </w:rPr>
              <w:t>an</w:t>
            </w:r>
            <w:r>
              <w:rPr>
                <w:b/>
                <w:bCs/>
              </w:rPr>
              <w:t xml:space="preserve"> Riatanach</w:t>
            </w:r>
            <w:r w:rsidRPr="00115767">
              <w:rPr>
                <w:b/>
                <w:bCs/>
              </w:rPr>
              <w:t>:</w:t>
            </w:r>
          </w:p>
        </w:tc>
        <w:tc>
          <w:tcPr>
            <w:tcW w:w="11199" w:type="dxa"/>
          </w:tcPr>
          <w:p w14:paraId="48EDDA4D" w14:textId="4653662A" w:rsidR="006368E5" w:rsidRPr="00115767" w:rsidRDefault="00294897" w:rsidP="006368E5">
            <w:pPr>
              <w:spacing w:before="80" w:after="80"/>
              <w:rPr>
                <w:rFonts w:cs="Arial"/>
              </w:rPr>
            </w:pPr>
            <w:r>
              <w:t>Tha sinn dealasach a thaobh dèanamh cinnteach gum bi soidhneachd ùr uile dà-chànanach.</w:t>
            </w:r>
          </w:p>
        </w:tc>
      </w:tr>
      <w:tr w:rsidR="006368E5" w:rsidRPr="00115767" w14:paraId="7DFA2C6F" w14:textId="77777777" w:rsidTr="00294897">
        <w:tc>
          <w:tcPr>
            <w:tcW w:w="3397" w:type="dxa"/>
            <w:shd w:val="clear" w:color="auto" w:fill="E2EFD9" w:themeFill="accent6" w:themeFillTint="33"/>
          </w:tcPr>
          <w:p w14:paraId="2B00649C" w14:textId="63889E67" w:rsidR="006368E5" w:rsidRPr="00115767" w:rsidRDefault="006368E5" w:rsidP="006368E5">
            <w:pPr>
              <w:spacing w:before="80" w:after="80"/>
              <w:rPr>
                <w:rFonts w:cs="Arial"/>
                <w:b/>
                <w:bCs/>
              </w:rPr>
            </w:pPr>
            <w:r>
              <w:rPr>
                <w:b/>
                <w:bCs/>
              </w:rPr>
              <w:t>Ceann-là Targaid</w:t>
            </w:r>
            <w:r w:rsidRPr="00115767">
              <w:rPr>
                <w:b/>
                <w:bCs/>
              </w:rPr>
              <w:t>:</w:t>
            </w:r>
          </w:p>
        </w:tc>
        <w:tc>
          <w:tcPr>
            <w:tcW w:w="11199" w:type="dxa"/>
          </w:tcPr>
          <w:p w14:paraId="49207A21" w14:textId="11F6684F" w:rsidR="006368E5" w:rsidRPr="00115767" w:rsidRDefault="006368E5" w:rsidP="006368E5">
            <w:pPr>
              <w:spacing w:before="80" w:after="80"/>
              <w:rPr>
                <w:rFonts w:cs="Arial"/>
              </w:rPr>
            </w:pPr>
            <w:r>
              <w:t>2030</w:t>
            </w:r>
          </w:p>
        </w:tc>
      </w:tr>
      <w:tr w:rsidR="006368E5" w:rsidRPr="00115767" w14:paraId="70D25571" w14:textId="77777777" w:rsidTr="00294897">
        <w:tc>
          <w:tcPr>
            <w:tcW w:w="3397" w:type="dxa"/>
            <w:shd w:val="clear" w:color="auto" w:fill="E2EFD9" w:themeFill="accent6" w:themeFillTint="33"/>
          </w:tcPr>
          <w:p w14:paraId="3C3D6827" w14:textId="0F564389" w:rsidR="006368E5" w:rsidRPr="00115767" w:rsidRDefault="006368E5" w:rsidP="006368E5">
            <w:pPr>
              <w:spacing w:before="80" w:after="80"/>
              <w:rPr>
                <w:rFonts w:cs="Arial"/>
                <w:b/>
                <w:bCs/>
              </w:rPr>
            </w:pPr>
            <w:r>
              <w:rPr>
                <w:b/>
                <w:bCs/>
              </w:rPr>
              <w:t>Oifigear Cunntachail</w:t>
            </w:r>
            <w:r w:rsidRPr="00115767">
              <w:rPr>
                <w:b/>
                <w:bCs/>
              </w:rPr>
              <w:t>:</w:t>
            </w:r>
          </w:p>
        </w:tc>
        <w:tc>
          <w:tcPr>
            <w:tcW w:w="11199" w:type="dxa"/>
          </w:tcPr>
          <w:p w14:paraId="1AD17716" w14:textId="1F4B63E4" w:rsidR="006368E5" w:rsidRPr="00115767" w:rsidRDefault="00294897" w:rsidP="00294897">
            <w:pPr>
              <w:spacing w:before="80" w:after="80"/>
              <w:jc w:val="left"/>
              <w:rPr>
                <w:rFonts w:cs="Arial"/>
              </w:rPr>
            </w:pPr>
            <w:r>
              <w:t>Oifigear Leasachaidh Gnothachais nan Seirbheisean Corporra is Chustaimearan.</w:t>
            </w:r>
          </w:p>
        </w:tc>
      </w:tr>
    </w:tbl>
    <w:p w14:paraId="1539576F" w14:textId="77777777" w:rsidR="00294897" w:rsidRPr="00115767" w:rsidRDefault="00294897" w:rsidP="00294897">
      <w:pPr>
        <w:pStyle w:val="Heading2"/>
        <w:spacing w:before="360"/>
      </w:pPr>
      <w:bookmarkStart w:id="15" w:name="_Toc195539354"/>
      <w:r>
        <w:t>Luchd-obrach</w:t>
      </w:r>
    </w:p>
    <w:p w14:paraId="53DBF90B" w14:textId="77777777" w:rsidR="00294897" w:rsidRDefault="00294897" w:rsidP="00294897">
      <w:pPr>
        <w:jc w:val="left"/>
        <w:rPr>
          <w:rFonts w:cs="Arial"/>
        </w:rPr>
      </w:pPr>
      <w:r>
        <w:rPr>
          <w:rFonts w:cs="Arial"/>
        </w:rPr>
        <w:t xml:space="preserve">Tha solarachadh chothroman ionnsachaidh cànain don luchd-obrach a’ cuideachadh le ionnsachadh na Gàidhlig adhartachadh mar sgil luachmhor taobh a-staigh an àite-obrach. Tha sinn a’ tuigsinn cudromachd a bhith a’ comasachadh luchd-obrach air Gàidhlig ionnsachadh agus a chleachdadh taobh a-staigh an àite-obrach, agus tha sinn a’ dèanamh ar dìchill air cothroman ùra a chruthachadh. </w:t>
      </w:r>
    </w:p>
    <w:bookmarkEnd w:id="15"/>
    <w:p w14:paraId="22A504BC" w14:textId="77777777" w:rsidR="00BE4961" w:rsidRDefault="00BE4961"/>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1445"/>
      </w:tblGrid>
      <w:tr w:rsidR="007A4735" w14:paraId="059452C9" w14:textId="77777777" w:rsidTr="0004111E">
        <w:trPr>
          <w:trHeight w:val="676"/>
        </w:trPr>
        <w:tc>
          <w:tcPr>
            <w:tcW w:w="2547" w:type="dxa"/>
            <w:shd w:val="clear" w:color="auto" w:fill="A8D08D" w:themeFill="accent6" w:themeFillTint="99"/>
          </w:tcPr>
          <w:p w14:paraId="4333FC44" w14:textId="1B2C587C" w:rsidR="007A4735" w:rsidRPr="007A4735" w:rsidRDefault="00294897">
            <w:pPr>
              <w:rPr>
                <w:b/>
                <w:bCs/>
              </w:rPr>
            </w:pPr>
            <w:r>
              <w:rPr>
                <w:b/>
                <w:bCs/>
              </w:rPr>
              <w:t>GNÌOMH LEASACHAIDH</w:t>
            </w:r>
          </w:p>
        </w:tc>
        <w:tc>
          <w:tcPr>
            <w:tcW w:w="11445" w:type="dxa"/>
            <w:shd w:val="clear" w:color="auto" w:fill="A8D08D" w:themeFill="accent6" w:themeFillTint="99"/>
          </w:tcPr>
          <w:p w14:paraId="3C618E13" w14:textId="383A1745" w:rsidR="007A4735" w:rsidRPr="007A4735" w:rsidRDefault="00EC699D">
            <w:pPr>
              <w:rPr>
                <w:b/>
                <w:bCs/>
              </w:rPr>
            </w:pPr>
            <w:r>
              <w:rPr>
                <w:b/>
                <w:bCs/>
              </w:rPr>
              <w:t>T</w:t>
            </w:r>
            <w:r w:rsidR="00294897">
              <w:rPr>
                <w:b/>
                <w:bCs/>
              </w:rPr>
              <w:t>RÈANADH</w:t>
            </w:r>
          </w:p>
        </w:tc>
      </w:tr>
      <w:tr w:rsidR="00294897" w14:paraId="6173127B" w14:textId="77777777" w:rsidTr="0004111E">
        <w:tc>
          <w:tcPr>
            <w:tcW w:w="2547" w:type="dxa"/>
            <w:shd w:val="clear" w:color="auto" w:fill="E2EFD9" w:themeFill="accent6" w:themeFillTint="33"/>
          </w:tcPr>
          <w:p w14:paraId="2638A15E" w14:textId="047F85C4" w:rsidR="00294897" w:rsidRPr="007A4735" w:rsidRDefault="00294897" w:rsidP="00294897">
            <w:pPr>
              <w:rPr>
                <w:b/>
                <w:bCs/>
              </w:rPr>
            </w:pPr>
            <w:r>
              <w:rPr>
                <w:b/>
                <w:bCs/>
              </w:rPr>
              <w:t>Buil Mholta</w:t>
            </w:r>
          </w:p>
        </w:tc>
        <w:tc>
          <w:tcPr>
            <w:tcW w:w="11445" w:type="dxa"/>
          </w:tcPr>
          <w:p w14:paraId="65935D67" w14:textId="7A3F0F80" w:rsidR="00294897" w:rsidRDefault="003F79E0" w:rsidP="003F79E0">
            <w:pPr>
              <w:jc w:val="left"/>
            </w:pPr>
            <w:r>
              <w:t>Bidh Coimisean na Croitearachd a’ dèanamh cinnteach gu bheil luchd-obrach mothachail do ar n-uallach a thaobh na Gàidhlig.</w:t>
            </w:r>
          </w:p>
        </w:tc>
      </w:tr>
      <w:tr w:rsidR="00294897" w14:paraId="51FB177F" w14:textId="77777777" w:rsidTr="0004111E">
        <w:tc>
          <w:tcPr>
            <w:tcW w:w="2547" w:type="dxa"/>
            <w:shd w:val="clear" w:color="auto" w:fill="E2EFD9" w:themeFill="accent6" w:themeFillTint="33"/>
          </w:tcPr>
          <w:p w14:paraId="1698DF43" w14:textId="1E60BEEB" w:rsidR="00294897" w:rsidRPr="007A4735" w:rsidRDefault="00294897" w:rsidP="00294897">
            <w:pPr>
              <w:rPr>
                <w:b/>
                <w:bCs/>
              </w:rPr>
            </w:pPr>
            <w:r>
              <w:rPr>
                <w:b/>
                <w:bCs/>
              </w:rPr>
              <w:t>Cleachdadh Làithreach</w:t>
            </w:r>
            <w:r w:rsidRPr="00115767">
              <w:rPr>
                <w:b/>
                <w:bCs/>
              </w:rPr>
              <w:t>:</w:t>
            </w:r>
          </w:p>
        </w:tc>
        <w:tc>
          <w:tcPr>
            <w:tcW w:w="11445" w:type="dxa"/>
          </w:tcPr>
          <w:p w14:paraId="4A14C226" w14:textId="05016E7A" w:rsidR="00294897" w:rsidRDefault="003F79E0" w:rsidP="003F79E0">
            <w:pPr>
              <w:spacing w:before="80" w:after="80"/>
              <w:jc w:val="left"/>
            </w:pPr>
            <w:r>
              <w:t xml:space="preserve">Tha ar plana anns a’ Phasgan Inntrigidh againn do luchd-obrach ùr ragus Coimiseanairean. Tha ar plana air a ghabhail a-steach do Leabhar-làimhe Luchd-obrach. </w:t>
            </w:r>
          </w:p>
          <w:p w14:paraId="01B9DA5F" w14:textId="0CA039F3" w:rsidR="00294897" w:rsidRDefault="003F79E0" w:rsidP="003F79E0">
            <w:pPr>
              <w:jc w:val="left"/>
            </w:pPr>
            <w:r>
              <w:t>Tha e na dhleastanas laghail oirnn gum bi aon Choimiseanair aig a’ char as lugha air a’ bhòrd, a tha fileanta ann an Gàidhlig.</w:t>
            </w:r>
          </w:p>
        </w:tc>
      </w:tr>
      <w:tr w:rsidR="00294897" w14:paraId="37E02974" w14:textId="77777777" w:rsidTr="0004111E">
        <w:tc>
          <w:tcPr>
            <w:tcW w:w="2547" w:type="dxa"/>
            <w:shd w:val="clear" w:color="auto" w:fill="E2EFD9" w:themeFill="accent6" w:themeFillTint="33"/>
          </w:tcPr>
          <w:p w14:paraId="28C14AB1" w14:textId="66DDD7C7" w:rsidR="00294897" w:rsidRPr="007A4735" w:rsidRDefault="00294897" w:rsidP="00294897">
            <w:pPr>
              <w:rPr>
                <w:b/>
                <w:bCs/>
              </w:rPr>
            </w:pPr>
            <w:r>
              <w:rPr>
                <w:b/>
                <w:bCs/>
              </w:rPr>
              <w:t>Gnìomh</w:t>
            </w:r>
            <w:r w:rsidR="003F79E0">
              <w:rPr>
                <w:b/>
                <w:bCs/>
              </w:rPr>
              <w:t>an</w:t>
            </w:r>
            <w:r>
              <w:rPr>
                <w:b/>
                <w:bCs/>
              </w:rPr>
              <w:t xml:space="preserve"> Riatanach</w:t>
            </w:r>
            <w:r w:rsidRPr="00115767">
              <w:rPr>
                <w:b/>
                <w:bCs/>
              </w:rPr>
              <w:t>:</w:t>
            </w:r>
          </w:p>
        </w:tc>
        <w:tc>
          <w:tcPr>
            <w:tcW w:w="11445" w:type="dxa"/>
          </w:tcPr>
          <w:p w14:paraId="75EDB66C" w14:textId="6C16F692" w:rsidR="00294897" w:rsidRDefault="003F79E0" w:rsidP="0004111E">
            <w:pPr>
              <w:jc w:val="left"/>
            </w:pPr>
            <w:r>
              <w:t>Goireasan Gàidhli</w:t>
            </w:r>
            <w:r w:rsidR="0004111E">
              <w:t xml:space="preserve">g </w:t>
            </w:r>
            <w:r>
              <w:t>a tha rim faotainn le luchd-obrach</w:t>
            </w:r>
            <w:r w:rsidR="0004111E">
              <w:t>, a mheudachadh</w:t>
            </w:r>
            <w:r>
              <w:t xml:space="preserve">. </w:t>
            </w:r>
            <w:r w:rsidR="0004111E">
              <w:t xml:space="preserve">Dòighean eile a rannsachadh gus ionnsachadh Gàidhlig a chur air adhart. </w:t>
            </w:r>
          </w:p>
          <w:p w14:paraId="1A5B33D5" w14:textId="4C22BCD1" w:rsidR="00294897" w:rsidRDefault="0004111E" w:rsidP="00294897">
            <w:r>
              <w:t>Nì maireannach a chruthachadh a thaobh Buidheann Conaltraidh an Luchd-obrach don Ghàidhlig.</w:t>
            </w:r>
          </w:p>
        </w:tc>
      </w:tr>
      <w:tr w:rsidR="00294897" w14:paraId="20F11A9D" w14:textId="77777777" w:rsidTr="0004111E">
        <w:tc>
          <w:tcPr>
            <w:tcW w:w="2547" w:type="dxa"/>
            <w:shd w:val="clear" w:color="auto" w:fill="E2EFD9" w:themeFill="accent6" w:themeFillTint="33"/>
          </w:tcPr>
          <w:p w14:paraId="2DA30E06" w14:textId="06844644" w:rsidR="00294897" w:rsidRPr="007A4735" w:rsidRDefault="00294897" w:rsidP="00294897">
            <w:pPr>
              <w:rPr>
                <w:b/>
                <w:bCs/>
              </w:rPr>
            </w:pPr>
            <w:r>
              <w:rPr>
                <w:b/>
                <w:bCs/>
              </w:rPr>
              <w:t>Ceann-là Targaid</w:t>
            </w:r>
            <w:r w:rsidRPr="00115767">
              <w:rPr>
                <w:b/>
                <w:bCs/>
              </w:rPr>
              <w:t>:</w:t>
            </w:r>
          </w:p>
        </w:tc>
        <w:tc>
          <w:tcPr>
            <w:tcW w:w="11445" w:type="dxa"/>
          </w:tcPr>
          <w:p w14:paraId="635DCF93" w14:textId="4EC7FAE9" w:rsidR="00294897" w:rsidRDefault="00294897" w:rsidP="00294897">
            <w:r>
              <w:rPr>
                <w:rFonts w:cs="Arial"/>
              </w:rPr>
              <w:t>2026</w:t>
            </w:r>
          </w:p>
        </w:tc>
      </w:tr>
      <w:tr w:rsidR="00294897" w14:paraId="0223B20D" w14:textId="77777777" w:rsidTr="0004111E">
        <w:tc>
          <w:tcPr>
            <w:tcW w:w="2547" w:type="dxa"/>
            <w:shd w:val="clear" w:color="auto" w:fill="E2EFD9" w:themeFill="accent6" w:themeFillTint="33"/>
          </w:tcPr>
          <w:p w14:paraId="5C96B533" w14:textId="585539EA" w:rsidR="00294897" w:rsidRPr="007A4735" w:rsidRDefault="00294897" w:rsidP="00294897">
            <w:pPr>
              <w:rPr>
                <w:b/>
                <w:bCs/>
              </w:rPr>
            </w:pPr>
            <w:r>
              <w:rPr>
                <w:b/>
                <w:bCs/>
              </w:rPr>
              <w:t>Oifigear Cunntachail</w:t>
            </w:r>
            <w:r w:rsidRPr="00115767">
              <w:rPr>
                <w:b/>
                <w:bCs/>
              </w:rPr>
              <w:t>:</w:t>
            </w:r>
          </w:p>
        </w:tc>
        <w:tc>
          <w:tcPr>
            <w:tcW w:w="11445" w:type="dxa"/>
          </w:tcPr>
          <w:p w14:paraId="1CB26043" w14:textId="156863FF" w:rsidR="00294897" w:rsidRDefault="0004111E" w:rsidP="00294897">
            <w:r>
              <w:t xml:space="preserve">Stiùiriche Sheirbheisean Corporra. </w:t>
            </w:r>
          </w:p>
        </w:tc>
      </w:tr>
    </w:tbl>
    <w:p w14:paraId="4F4BF468" w14:textId="13D03C67" w:rsidR="00AE39B0" w:rsidRPr="00115767" w:rsidRDefault="00AE39B0"/>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AE39B0" w:rsidRPr="00115767" w14:paraId="33CCBE45" w14:textId="77777777" w:rsidTr="005416BA">
        <w:tc>
          <w:tcPr>
            <w:tcW w:w="2547" w:type="dxa"/>
            <w:shd w:val="clear" w:color="auto" w:fill="A8D08D" w:themeFill="accent6" w:themeFillTint="99"/>
          </w:tcPr>
          <w:p w14:paraId="2860F245" w14:textId="0DC18626" w:rsidR="00AE39B0" w:rsidRPr="00115767" w:rsidRDefault="0004111E" w:rsidP="00AE39B0">
            <w:pPr>
              <w:spacing w:before="80" w:after="80"/>
              <w:rPr>
                <w:rFonts w:cs="Arial"/>
                <w:b/>
                <w:bCs/>
              </w:rPr>
            </w:pPr>
            <w:r>
              <w:rPr>
                <w:b/>
                <w:bCs/>
              </w:rPr>
              <w:t>GNÌOMH LEASACHJAIDH</w:t>
            </w:r>
          </w:p>
        </w:tc>
        <w:tc>
          <w:tcPr>
            <w:tcW w:w="12049" w:type="dxa"/>
            <w:shd w:val="clear" w:color="auto" w:fill="A8D08D" w:themeFill="accent6" w:themeFillTint="99"/>
          </w:tcPr>
          <w:p w14:paraId="2A3AFB70" w14:textId="3AF9EF27" w:rsidR="00AE39B0" w:rsidRPr="00115767" w:rsidRDefault="0004111E" w:rsidP="00AE39B0">
            <w:pPr>
              <w:spacing w:before="80" w:after="80"/>
              <w:rPr>
                <w:rFonts w:cs="Arial"/>
                <w:b/>
                <w:bCs/>
              </w:rPr>
            </w:pPr>
            <w:r>
              <w:rPr>
                <w:b/>
                <w:bCs/>
              </w:rPr>
              <w:t>IONNSACHADH NA GÀIDHLIG</w:t>
            </w:r>
          </w:p>
        </w:tc>
      </w:tr>
      <w:tr w:rsidR="0004111E" w:rsidRPr="00115767" w14:paraId="13874721" w14:textId="77777777" w:rsidTr="005416BA">
        <w:tc>
          <w:tcPr>
            <w:tcW w:w="2547" w:type="dxa"/>
            <w:shd w:val="clear" w:color="auto" w:fill="E2EFD9" w:themeFill="accent6" w:themeFillTint="33"/>
          </w:tcPr>
          <w:p w14:paraId="50AC3AF3" w14:textId="526FB792" w:rsidR="0004111E" w:rsidRPr="00115767" w:rsidRDefault="0004111E" w:rsidP="0004111E">
            <w:pPr>
              <w:spacing w:before="80" w:after="80"/>
              <w:rPr>
                <w:rFonts w:cs="Arial"/>
                <w:b/>
                <w:bCs/>
              </w:rPr>
            </w:pPr>
            <w:r>
              <w:rPr>
                <w:b/>
                <w:bCs/>
              </w:rPr>
              <w:t>Buil Mholta</w:t>
            </w:r>
          </w:p>
        </w:tc>
        <w:tc>
          <w:tcPr>
            <w:tcW w:w="12049" w:type="dxa"/>
          </w:tcPr>
          <w:p w14:paraId="7A5E6CF7" w14:textId="1E54812F" w:rsidR="0004111E" w:rsidRPr="00115767" w:rsidRDefault="0004111E" w:rsidP="0004111E">
            <w:pPr>
              <w:spacing w:before="80" w:after="80"/>
              <w:jc w:val="left"/>
              <w:rPr>
                <w:rFonts w:cs="Arial"/>
              </w:rPr>
            </w:pPr>
            <w:r>
              <w:t xml:space="preserve">Tha luchd-obrach Coimisean na Croitearachd a’ faotainn taic gus Gàidhlig ionnsachadh agus cothroman air an sgilean Gàidhlig a chleachdadh aig an obair. </w:t>
            </w:r>
          </w:p>
        </w:tc>
      </w:tr>
      <w:tr w:rsidR="0004111E" w:rsidRPr="00115767" w14:paraId="72A5B09F" w14:textId="77777777" w:rsidTr="005416BA">
        <w:tc>
          <w:tcPr>
            <w:tcW w:w="2547" w:type="dxa"/>
            <w:shd w:val="clear" w:color="auto" w:fill="E2EFD9" w:themeFill="accent6" w:themeFillTint="33"/>
          </w:tcPr>
          <w:p w14:paraId="47C07928" w14:textId="5AAFD09E" w:rsidR="0004111E" w:rsidRPr="00115767" w:rsidRDefault="0004111E" w:rsidP="0004111E">
            <w:pPr>
              <w:spacing w:before="80" w:after="80"/>
              <w:rPr>
                <w:rFonts w:cs="Arial"/>
                <w:b/>
                <w:bCs/>
              </w:rPr>
            </w:pPr>
            <w:r>
              <w:rPr>
                <w:b/>
                <w:bCs/>
              </w:rPr>
              <w:t>Cleachdadh Làithreach</w:t>
            </w:r>
            <w:r w:rsidRPr="00115767">
              <w:rPr>
                <w:b/>
                <w:bCs/>
              </w:rPr>
              <w:t>:</w:t>
            </w:r>
          </w:p>
        </w:tc>
        <w:tc>
          <w:tcPr>
            <w:tcW w:w="12049" w:type="dxa"/>
          </w:tcPr>
          <w:p w14:paraId="73EF7466" w14:textId="4DF904E3" w:rsidR="0004111E" w:rsidRDefault="0004111E" w:rsidP="0004111E">
            <w:pPr>
              <w:spacing w:before="80" w:after="80"/>
            </w:pPr>
            <w:r>
              <w:t>Tha clasaichean Gàidhlig air an toirt seachad tro uairean obrach, air an cumail gach seachdain, agus an-asgaidh do luchd-obrach.</w:t>
            </w:r>
          </w:p>
          <w:p w14:paraId="2852BBFB" w14:textId="5598F87C" w:rsidR="0004111E" w:rsidRDefault="0004111E" w:rsidP="0082552B">
            <w:pPr>
              <w:spacing w:before="80" w:after="80"/>
              <w:jc w:val="left"/>
            </w:pPr>
            <w:r>
              <w:t xml:space="preserve">Tha sinn a’ tabhann fiosrachadh Gàidhlig </w:t>
            </w:r>
            <w:r w:rsidR="0082552B">
              <w:t xml:space="preserve">tro ar sianalan luchd-obrach air an taobh a-staigh. </w:t>
            </w:r>
          </w:p>
          <w:p w14:paraId="3DF4C7E7" w14:textId="3CA5A960" w:rsidR="0004111E" w:rsidRPr="00115767" w:rsidRDefault="0082552B" w:rsidP="0004111E">
            <w:pPr>
              <w:spacing w:before="80" w:after="80"/>
              <w:rPr>
                <w:rFonts w:cs="Arial"/>
              </w:rPr>
            </w:pPr>
            <w:r>
              <w:rPr>
                <w:rFonts w:cs="Arial"/>
              </w:rPr>
              <w:t xml:space="preserve">Bidh ar Plana Gàidhlig air a sgaoileadh gu luchd-obrach agus Coimiseanairean. </w:t>
            </w:r>
          </w:p>
        </w:tc>
      </w:tr>
      <w:tr w:rsidR="0004111E" w:rsidRPr="00115767" w14:paraId="1353C853" w14:textId="77777777" w:rsidTr="005416BA">
        <w:tc>
          <w:tcPr>
            <w:tcW w:w="2547" w:type="dxa"/>
            <w:shd w:val="clear" w:color="auto" w:fill="E2EFD9" w:themeFill="accent6" w:themeFillTint="33"/>
          </w:tcPr>
          <w:p w14:paraId="5975BD72" w14:textId="14D40744" w:rsidR="0004111E" w:rsidRPr="00115767" w:rsidRDefault="0004111E" w:rsidP="0004111E">
            <w:pPr>
              <w:spacing w:before="80" w:after="80"/>
              <w:rPr>
                <w:rFonts w:cs="Arial"/>
                <w:b/>
                <w:bCs/>
              </w:rPr>
            </w:pPr>
            <w:r>
              <w:rPr>
                <w:b/>
                <w:bCs/>
              </w:rPr>
              <w:t>Gnìomhan Riatanach</w:t>
            </w:r>
            <w:r w:rsidRPr="00115767">
              <w:rPr>
                <w:b/>
                <w:bCs/>
              </w:rPr>
              <w:t>:</w:t>
            </w:r>
          </w:p>
        </w:tc>
        <w:tc>
          <w:tcPr>
            <w:tcW w:w="12049" w:type="dxa"/>
          </w:tcPr>
          <w:p w14:paraId="14F197A8" w14:textId="78F1B751" w:rsidR="0004111E" w:rsidRPr="00115767" w:rsidRDefault="0082552B" w:rsidP="0082552B">
            <w:pPr>
              <w:spacing w:before="80" w:after="80"/>
              <w:jc w:val="left"/>
              <w:rPr>
                <w:rFonts w:cs="Arial"/>
              </w:rPr>
            </w:pPr>
            <w:r>
              <w:t xml:space="preserve">A’ tabhann dà ìre ionnsachaidh de chlasaichean Gàidhlig do luchd-obrach, gus a dhèanamh comasach do luchd-obrach adhartas a dhèanamh. Cuir gnàth-nì don Ghàidhlig gu Buidheann Conaltraidh an Luchd-obrach gus an urrainn do luchd-obrach cur ri ionnsachadh is leasachadh Gàidhlig san àite-obrach. </w:t>
            </w:r>
          </w:p>
        </w:tc>
      </w:tr>
      <w:tr w:rsidR="0004111E" w:rsidRPr="00115767" w14:paraId="796D07CF" w14:textId="77777777" w:rsidTr="005416BA">
        <w:tc>
          <w:tcPr>
            <w:tcW w:w="2547" w:type="dxa"/>
            <w:shd w:val="clear" w:color="auto" w:fill="E2EFD9" w:themeFill="accent6" w:themeFillTint="33"/>
          </w:tcPr>
          <w:p w14:paraId="1038C5C9" w14:textId="751A86CB" w:rsidR="0004111E" w:rsidRPr="00115767" w:rsidRDefault="0004111E" w:rsidP="0004111E">
            <w:pPr>
              <w:spacing w:before="80" w:after="80"/>
              <w:rPr>
                <w:rFonts w:cs="Arial"/>
                <w:b/>
                <w:bCs/>
              </w:rPr>
            </w:pPr>
            <w:r>
              <w:rPr>
                <w:b/>
                <w:bCs/>
              </w:rPr>
              <w:t>Ceann-là Targaid</w:t>
            </w:r>
            <w:r w:rsidRPr="00115767">
              <w:rPr>
                <w:b/>
                <w:bCs/>
              </w:rPr>
              <w:t>:</w:t>
            </w:r>
          </w:p>
        </w:tc>
        <w:tc>
          <w:tcPr>
            <w:tcW w:w="12049" w:type="dxa"/>
          </w:tcPr>
          <w:p w14:paraId="6D087B3F" w14:textId="7261DFA8" w:rsidR="0004111E" w:rsidRPr="00115767" w:rsidRDefault="0004111E" w:rsidP="0004111E">
            <w:pPr>
              <w:spacing w:before="80" w:after="80"/>
              <w:rPr>
                <w:rFonts w:cs="Arial"/>
              </w:rPr>
            </w:pPr>
            <w:r>
              <w:t>2026/27</w:t>
            </w:r>
          </w:p>
        </w:tc>
      </w:tr>
      <w:tr w:rsidR="0004111E" w:rsidRPr="00115767" w14:paraId="3F099C1D" w14:textId="77777777" w:rsidTr="005416BA">
        <w:tc>
          <w:tcPr>
            <w:tcW w:w="2547" w:type="dxa"/>
            <w:tcBorders>
              <w:bottom w:val="single" w:sz="4" w:space="0" w:color="FFFFFF" w:themeColor="background1"/>
            </w:tcBorders>
            <w:shd w:val="clear" w:color="auto" w:fill="E2EFD9" w:themeFill="accent6" w:themeFillTint="33"/>
          </w:tcPr>
          <w:p w14:paraId="66D18E00" w14:textId="6BAE9BA0" w:rsidR="0004111E" w:rsidRPr="00115767" w:rsidRDefault="0004111E" w:rsidP="0004111E">
            <w:pPr>
              <w:spacing w:before="80" w:after="80"/>
              <w:rPr>
                <w:rFonts w:cs="Arial"/>
                <w:b/>
                <w:bCs/>
              </w:rPr>
            </w:pPr>
            <w:r>
              <w:rPr>
                <w:b/>
                <w:bCs/>
              </w:rPr>
              <w:t>Oifigear Cunntachail</w:t>
            </w:r>
            <w:r w:rsidRPr="00115767">
              <w:rPr>
                <w:b/>
                <w:bCs/>
              </w:rPr>
              <w:t>:</w:t>
            </w:r>
          </w:p>
        </w:tc>
        <w:tc>
          <w:tcPr>
            <w:tcW w:w="12049" w:type="dxa"/>
            <w:tcBorders>
              <w:bottom w:val="single" w:sz="4" w:space="0" w:color="FFFFFF" w:themeColor="background1"/>
            </w:tcBorders>
          </w:tcPr>
          <w:p w14:paraId="1041954E" w14:textId="51D001D2" w:rsidR="0004111E" w:rsidRPr="00742FFD" w:rsidRDefault="0082552B" w:rsidP="0004111E">
            <w:pPr>
              <w:spacing w:before="80" w:after="80"/>
            </w:pPr>
            <w:r>
              <w:t>Stiùiriche Sheirbheisean Corporra.</w:t>
            </w:r>
          </w:p>
        </w:tc>
      </w:tr>
      <w:tr w:rsidR="00E76719" w:rsidRPr="00115767" w14:paraId="735332DD" w14:textId="77777777" w:rsidTr="005416BA">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83350F" w14:textId="77777777" w:rsidR="00E76719" w:rsidRPr="00115767" w:rsidRDefault="00E76719" w:rsidP="00AE39B0">
            <w:pPr>
              <w:spacing w:before="80" w:after="80"/>
              <w:rPr>
                <w:b/>
                <w:bCs/>
              </w:rPr>
            </w:pPr>
          </w:p>
        </w:tc>
        <w:tc>
          <w:tcPr>
            <w:tcW w:w="120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C974C34" w14:textId="77777777" w:rsidR="00E76719" w:rsidRDefault="00E76719" w:rsidP="00AE39B0">
            <w:pPr>
              <w:spacing w:before="80" w:after="80"/>
            </w:pPr>
          </w:p>
        </w:tc>
      </w:tr>
      <w:tr w:rsidR="00AE39B0" w:rsidRPr="00115767" w14:paraId="45B829DE" w14:textId="77777777" w:rsidTr="005416BA">
        <w:trPr>
          <w:trHeight w:val="608"/>
        </w:trPr>
        <w:tc>
          <w:tcPr>
            <w:tcW w:w="2547" w:type="dxa"/>
            <w:tcBorders>
              <w:top w:val="single" w:sz="4" w:space="0" w:color="FFFFFF" w:themeColor="background1"/>
            </w:tcBorders>
            <w:shd w:val="clear" w:color="auto" w:fill="A8D08D" w:themeFill="accent6" w:themeFillTint="99"/>
          </w:tcPr>
          <w:p w14:paraId="41700896" w14:textId="25F79D26" w:rsidR="00AE39B0" w:rsidRPr="00115767" w:rsidRDefault="0082552B" w:rsidP="00AE39B0">
            <w:pPr>
              <w:pStyle w:val="TableParagraph"/>
              <w:spacing w:before="80" w:after="80"/>
              <w:rPr>
                <w:b/>
                <w:sz w:val="24"/>
                <w:szCs w:val="24"/>
              </w:rPr>
            </w:pPr>
            <w:r>
              <w:rPr>
                <w:b/>
                <w:sz w:val="24"/>
                <w:szCs w:val="24"/>
              </w:rPr>
              <w:t>GNÌOMH LEASACHAIDH</w:t>
            </w:r>
          </w:p>
        </w:tc>
        <w:tc>
          <w:tcPr>
            <w:tcW w:w="12049" w:type="dxa"/>
            <w:tcBorders>
              <w:top w:val="single" w:sz="4" w:space="0" w:color="FFFFFF" w:themeColor="background1"/>
            </w:tcBorders>
            <w:shd w:val="clear" w:color="auto" w:fill="A8D08D" w:themeFill="accent6" w:themeFillTint="99"/>
          </w:tcPr>
          <w:p w14:paraId="02064600" w14:textId="61D16C2B" w:rsidR="00AE39B0" w:rsidRPr="00115767" w:rsidRDefault="00904166" w:rsidP="00AE39B0">
            <w:pPr>
              <w:pStyle w:val="TableParagraph"/>
              <w:spacing w:before="80" w:after="80"/>
              <w:rPr>
                <w:b/>
                <w:sz w:val="24"/>
                <w:szCs w:val="24"/>
              </w:rPr>
            </w:pPr>
            <w:r>
              <w:rPr>
                <w:b/>
                <w:sz w:val="24"/>
                <w:szCs w:val="24"/>
              </w:rPr>
              <w:t>AINMEACHADH DHREUCHDAN</w:t>
            </w:r>
          </w:p>
        </w:tc>
      </w:tr>
      <w:tr w:rsidR="0004111E" w:rsidRPr="00115767" w14:paraId="5150C1FD" w14:textId="77777777" w:rsidTr="005416BA">
        <w:trPr>
          <w:trHeight w:val="605"/>
        </w:trPr>
        <w:tc>
          <w:tcPr>
            <w:tcW w:w="2547" w:type="dxa"/>
            <w:shd w:val="clear" w:color="auto" w:fill="E2EFD9" w:themeFill="accent6" w:themeFillTint="33"/>
          </w:tcPr>
          <w:p w14:paraId="452B0883" w14:textId="50268F16" w:rsidR="0004111E" w:rsidRPr="00115767" w:rsidRDefault="0004111E" w:rsidP="0004111E">
            <w:pPr>
              <w:pStyle w:val="TableParagraph"/>
              <w:spacing w:before="80" w:after="80"/>
              <w:rPr>
                <w:b/>
                <w:bCs/>
                <w:sz w:val="24"/>
                <w:szCs w:val="24"/>
              </w:rPr>
            </w:pPr>
            <w:r>
              <w:rPr>
                <w:b/>
                <w:bCs/>
              </w:rPr>
              <w:t>Buil Mholta</w:t>
            </w:r>
          </w:p>
        </w:tc>
        <w:tc>
          <w:tcPr>
            <w:tcW w:w="12049" w:type="dxa"/>
          </w:tcPr>
          <w:p w14:paraId="1EF2526C" w14:textId="4ED6A4B3" w:rsidR="0004111E" w:rsidRPr="00115767" w:rsidRDefault="00904166" w:rsidP="0004111E">
            <w:pPr>
              <w:spacing w:before="80" w:after="80"/>
            </w:pPr>
            <w:r>
              <w:t>Tha sinn a’ cur fàilte air cothroman cosnaidh do luchd-labhairt Gàidhlig.</w:t>
            </w:r>
          </w:p>
        </w:tc>
      </w:tr>
      <w:tr w:rsidR="0004111E" w:rsidRPr="00115767" w14:paraId="7E59C4BD" w14:textId="77777777" w:rsidTr="005416BA">
        <w:trPr>
          <w:trHeight w:val="1138"/>
        </w:trPr>
        <w:tc>
          <w:tcPr>
            <w:tcW w:w="2547" w:type="dxa"/>
            <w:shd w:val="clear" w:color="auto" w:fill="E2EFD9" w:themeFill="accent6" w:themeFillTint="33"/>
          </w:tcPr>
          <w:p w14:paraId="222EEF10" w14:textId="6F49F38E" w:rsidR="0004111E" w:rsidRPr="00115767" w:rsidRDefault="0004111E" w:rsidP="0004111E">
            <w:pPr>
              <w:pStyle w:val="TableParagraph"/>
              <w:spacing w:before="80" w:after="80"/>
              <w:rPr>
                <w:b/>
                <w:bCs/>
                <w:sz w:val="24"/>
                <w:szCs w:val="24"/>
              </w:rPr>
            </w:pPr>
            <w:r>
              <w:rPr>
                <w:b/>
                <w:bCs/>
              </w:rPr>
              <w:t>Cleachdadh Làithreach</w:t>
            </w:r>
            <w:r w:rsidRPr="00115767">
              <w:rPr>
                <w:b/>
                <w:bCs/>
              </w:rPr>
              <w:t>:</w:t>
            </w:r>
          </w:p>
        </w:tc>
        <w:tc>
          <w:tcPr>
            <w:tcW w:w="12049" w:type="dxa"/>
          </w:tcPr>
          <w:p w14:paraId="7D95FEB8" w14:textId="4103BE34" w:rsidR="0004111E" w:rsidRPr="00115767" w:rsidRDefault="00904166" w:rsidP="00904166">
            <w:pPr>
              <w:spacing w:before="80" w:after="80"/>
              <w:jc w:val="left"/>
            </w:pPr>
            <w:r>
              <w:t>Tha clasaichean Gàidhlig gan tabhann do luchd-obrach air an aghaidh, agus don luchd-obrach uile.</w:t>
            </w:r>
          </w:p>
        </w:tc>
      </w:tr>
      <w:tr w:rsidR="0004111E" w:rsidRPr="00115767" w14:paraId="769DD1C1" w14:textId="77777777" w:rsidTr="005416BA">
        <w:trPr>
          <w:trHeight w:val="605"/>
        </w:trPr>
        <w:tc>
          <w:tcPr>
            <w:tcW w:w="2547" w:type="dxa"/>
            <w:shd w:val="clear" w:color="auto" w:fill="E2EFD9" w:themeFill="accent6" w:themeFillTint="33"/>
          </w:tcPr>
          <w:p w14:paraId="54DD7614" w14:textId="4ED72439" w:rsidR="0004111E" w:rsidRPr="00115767" w:rsidRDefault="0004111E" w:rsidP="0004111E">
            <w:pPr>
              <w:pStyle w:val="TableParagraph"/>
              <w:spacing w:before="80" w:after="80"/>
              <w:rPr>
                <w:b/>
                <w:bCs/>
                <w:sz w:val="24"/>
                <w:szCs w:val="24"/>
              </w:rPr>
            </w:pPr>
            <w:r>
              <w:rPr>
                <w:b/>
                <w:bCs/>
              </w:rPr>
              <w:t>Gnìomhan Riatanach</w:t>
            </w:r>
            <w:r w:rsidRPr="00115767">
              <w:rPr>
                <w:b/>
                <w:bCs/>
              </w:rPr>
              <w:t>:</w:t>
            </w:r>
          </w:p>
        </w:tc>
        <w:tc>
          <w:tcPr>
            <w:tcW w:w="12049" w:type="dxa"/>
          </w:tcPr>
          <w:p w14:paraId="4F07BB00" w14:textId="01549DB2" w:rsidR="0004111E" w:rsidRPr="00115767" w:rsidRDefault="00904166" w:rsidP="00904166">
            <w:pPr>
              <w:spacing w:before="80" w:after="80"/>
              <w:jc w:val="left"/>
            </w:pPr>
            <w:r>
              <w:t xml:space="preserve">Rannsaichidh sinn cothroman air cosnadh a chruthachadh do luchd-labhairt na Gàidhlig. </w:t>
            </w:r>
          </w:p>
        </w:tc>
      </w:tr>
      <w:tr w:rsidR="0004111E" w:rsidRPr="00115767" w14:paraId="11DB47CD" w14:textId="77777777" w:rsidTr="005416BA">
        <w:trPr>
          <w:trHeight w:val="342"/>
        </w:trPr>
        <w:tc>
          <w:tcPr>
            <w:tcW w:w="2547" w:type="dxa"/>
            <w:shd w:val="clear" w:color="auto" w:fill="E2EFD9" w:themeFill="accent6" w:themeFillTint="33"/>
          </w:tcPr>
          <w:p w14:paraId="1F84C264" w14:textId="36D9E010" w:rsidR="0004111E" w:rsidRPr="00115767" w:rsidRDefault="0004111E" w:rsidP="0004111E">
            <w:pPr>
              <w:pStyle w:val="TableParagraph"/>
              <w:spacing w:before="80" w:after="80"/>
              <w:rPr>
                <w:b/>
                <w:bCs/>
                <w:sz w:val="24"/>
                <w:szCs w:val="24"/>
              </w:rPr>
            </w:pPr>
            <w:r>
              <w:rPr>
                <w:b/>
                <w:bCs/>
              </w:rPr>
              <w:t>Ceann-là Targaid</w:t>
            </w:r>
            <w:r w:rsidRPr="00115767">
              <w:rPr>
                <w:b/>
                <w:bCs/>
              </w:rPr>
              <w:t>:</w:t>
            </w:r>
          </w:p>
        </w:tc>
        <w:tc>
          <w:tcPr>
            <w:tcW w:w="12049" w:type="dxa"/>
          </w:tcPr>
          <w:p w14:paraId="432231BF" w14:textId="493F681A" w:rsidR="0004111E" w:rsidRPr="00115767" w:rsidRDefault="0004111E" w:rsidP="0004111E">
            <w:pPr>
              <w:spacing w:before="80" w:after="80"/>
            </w:pPr>
            <w:r>
              <w:t>2030</w:t>
            </w:r>
          </w:p>
        </w:tc>
      </w:tr>
      <w:tr w:rsidR="0004111E" w:rsidRPr="00115767" w14:paraId="5D637EFD" w14:textId="77777777" w:rsidTr="005416BA">
        <w:trPr>
          <w:trHeight w:val="340"/>
        </w:trPr>
        <w:tc>
          <w:tcPr>
            <w:tcW w:w="2547" w:type="dxa"/>
            <w:shd w:val="clear" w:color="auto" w:fill="E2EFD9" w:themeFill="accent6" w:themeFillTint="33"/>
          </w:tcPr>
          <w:p w14:paraId="245E4E07" w14:textId="3BABFBAC" w:rsidR="0004111E" w:rsidRPr="00115767" w:rsidRDefault="0004111E" w:rsidP="0004111E">
            <w:pPr>
              <w:spacing w:before="80" w:after="80"/>
              <w:rPr>
                <w:b/>
                <w:bCs/>
              </w:rPr>
            </w:pPr>
            <w:r>
              <w:rPr>
                <w:b/>
                <w:bCs/>
              </w:rPr>
              <w:t>Oifigear Cunntachail</w:t>
            </w:r>
            <w:r w:rsidRPr="00115767">
              <w:rPr>
                <w:b/>
                <w:bCs/>
              </w:rPr>
              <w:t>:</w:t>
            </w:r>
          </w:p>
        </w:tc>
        <w:tc>
          <w:tcPr>
            <w:tcW w:w="12049" w:type="dxa"/>
          </w:tcPr>
          <w:p w14:paraId="50E4321E" w14:textId="5B2296ED" w:rsidR="0004111E" w:rsidRPr="00115767" w:rsidRDefault="00904166" w:rsidP="0004111E">
            <w:pPr>
              <w:spacing w:before="80" w:after="80"/>
            </w:pPr>
            <w:r>
              <w:t>Stiùiriche Sheirbheisean Corporra.</w:t>
            </w:r>
          </w:p>
        </w:tc>
      </w:tr>
    </w:tbl>
    <w:p w14:paraId="7FACB8AF" w14:textId="77777777" w:rsidR="00E76719" w:rsidRDefault="00E76719" w:rsidP="00A2342E">
      <w:pPr>
        <w:rPr>
          <w:rFonts w:cs="Arial"/>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1445"/>
      </w:tblGrid>
      <w:tr w:rsidR="00E76719" w:rsidRPr="00E76719" w14:paraId="2F8FB11C" w14:textId="77777777" w:rsidTr="00904166">
        <w:trPr>
          <w:trHeight w:val="676"/>
        </w:trPr>
        <w:tc>
          <w:tcPr>
            <w:tcW w:w="2547" w:type="dxa"/>
            <w:shd w:val="clear" w:color="auto" w:fill="A8D08D" w:themeFill="accent6" w:themeFillTint="99"/>
          </w:tcPr>
          <w:p w14:paraId="514980BD" w14:textId="4AF38ABB" w:rsidR="00E76719" w:rsidRPr="00E76719" w:rsidRDefault="00904166" w:rsidP="00E76719">
            <w:pPr>
              <w:rPr>
                <w:rFonts w:cs="Arial"/>
                <w:b/>
                <w:bCs/>
              </w:rPr>
            </w:pPr>
            <w:r>
              <w:rPr>
                <w:rFonts w:cs="Arial"/>
                <w:b/>
                <w:bCs/>
              </w:rPr>
              <w:t>GNÌOMH LEASACHAIDH</w:t>
            </w:r>
          </w:p>
        </w:tc>
        <w:tc>
          <w:tcPr>
            <w:tcW w:w="11445" w:type="dxa"/>
            <w:shd w:val="clear" w:color="auto" w:fill="A8D08D" w:themeFill="accent6" w:themeFillTint="99"/>
          </w:tcPr>
          <w:p w14:paraId="0BDCC574" w14:textId="2452C691" w:rsidR="00E76719" w:rsidRPr="00E76719" w:rsidRDefault="00904166" w:rsidP="00E76719">
            <w:pPr>
              <w:rPr>
                <w:rFonts w:cs="Arial"/>
                <w:b/>
                <w:bCs/>
              </w:rPr>
            </w:pPr>
            <w:r>
              <w:rPr>
                <w:rFonts w:cs="Arial"/>
                <w:b/>
                <w:bCs/>
              </w:rPr>
              <w:t>TRUSADH</w:t>
            </w:r>
          </w:p>
        </w:tc>
      </w:tr>
      <w:tr w:rsidR="00904166" w:rsidRPr="00E76719" w14:paraId="535AAF59" w14:textId="77777777" w:rsidTr="00904166">
        <w:tc>
          <w:tcPr>
            <w:tcW w:w="2547" w:type="dxa"/>
            <w:shd w:val="clear" w:color="auto" w:fill="E2EFD9" w:themeFill="accent6" w:themeFillTint="33"/>
          </w:tcPr>
          <w:p w14:paraId="386BCE18" w14:textId="77777777" w:rsidR="00904166" w:rsidRDefault="00904166" w:rsidP="00904166">
            <w:pPr>
              <w:rPr>
                <w:b/>
                <w:bCs/>
              </w:rPr>
            </w:pPr>
            <w:r>
              <w:rPr>
                <w:b/>
                <w:bCs/>
              </w:rPr>
              <w:t>Buil Mholta</w:t>
            </w:r>
          </w:p>
          <w:p w14:paraId="7004ED9E" w14:textId="29CEC818" w:rsidR="00904166" w:rsidRPr="00E76719" w:rsidRDefault="00904166" w:rsidP="00904166">
            <w:pPr>
              <w:rPr>
                <w:rFonts w:cs="Arial"/>
                <w:b/>
                <w:bCs/>
              </w:rPr>
            </w:pPr>
          </w:p>
        </w:tc>
        <w:tc>
          <w:tcPr>
            <w:tcW w:w="11445" w:type="dxa"/>
          </w:tcPr>
          <w:p w14:paraId="081CC914" w14:textId="5BADE18E" w:rsidR="00904166" w:rsidRPr="00E76719" w:rsidRDefault="00904166" w:rsidP="00904166">
            <w:pPr>
              <w:rPr>
                <w:rFonts w:cs="Arial"/>
              </w:rPr>
            </w:pPr>
            <w:r>
              <w:rPr>
                <w:rFonts w:cs="Arial"/>
              </w:rPr>
              <w:t xml:space="preserve">Cuiridh Coimisean na Croitearachd tai cri luchd-labhairt na Gàidhlig. </w:t>
            </w:r>
          </w:p>
        </w:tc>
      </w:tr>
      <w:tr w:rsidR="00904166" w:rsidRPr="00E76719" w14:paraId="099B48A8" w14:textId="77777777" w:rsidTr="00904166">
        <w:tc>
          <w:tcPr>
            <w:tcW w:w="2547" w:type="dxa"/>
            <w:shd w:val="clear" w:color="auto" w:fill="E2EFD9" w:themeFill="accent6" w:themeFillTint="33"/>
          </w:tcPr>
          <w:p w14:paraId="73A34B92" w14:textId="77777777" w:rsidR="00904166" w:rsidRDefault="00904166" w:rsidP="00904166">
            <w:pPr>
              <w:rPr>
                <w:b/>
                <w:bCs/>
              </w:rPr>
            </w:pPr>
            <w:r>
              <w:rPr>
                <w:b/>
                <w:bCs/>
              </w:rPr>
              <w:t>Cleachdadh Làithreach</w:t>
            </w:r>
            <w:r w:rsidRPr="00115767">
              <w:rPr>
                <w:b/>
                <w:bCs/>
              </w:rPr>
              <w:t>:</w:t>
            </w:r>
          </w:p>
          <w:p w14:paraId="4FA9C34C" w14:textId="7CDF0EDE" w:rsidR="00904166" w:rsidRPr="00E76719" w:rsidRDefault="00904166" w:rsidP="00904166">
            <w:pPr>
              <w:rPr>
                <w:rFonts w:cs="Arial"/>
                <w:b/>
                <w:bCs/>
              </w:rPr>
            </w:pPr>
          </w:p>
        </w:tc>
        <w:tc>
          <w:tcPr>
            <w:tcW w:w="11445" w:type="dxa"/>
          </w:tcPr>
          <w:p w14:paraId="1BAE5262" w14:textId="6114EE32" w:rsidR="00904166" w:rsidRPr="00E76719" w:rsidRDefault="00904166" w:rsidP="00904166">
            <w:pPr>
              <w:jc w:val="left"/>
              <w:rPr>
                <w:rFonts w:cs="Arial"/>
              </w:rPr>
            </w:pPr>
            <w:r>
              <w:rPr>
                <w:rFonts w:cs="Arial"/>
              </w:rPr>
              <w:t xml:space="preserve">Tha sinn a’ cur fàilte air tagraidhean bho luchd-labhairt na Gàidhlig.  </w:t>
            </w:r>
          </w:p>
        </w:tc>
      </w:tr>
      <w:tr w:rsidR="00904166" w:rsidRPr="00E76719" w14:paraId="79D2E830" w14:textId="77777777" w:rsidTr="00904166">
        <w:tc>
          <w:tcPr>
            <w:tcW w:w="2547" w:type="dxa"/>
            <w:shd w:val="clear" w:color="auto" w:fill="E2EFD9" w:themeFill="accent6" w:themeFillTint="33"/>
          </w:tcPr>
          <w:p w14:paraId="71E24619" w14:textId="77777777" w:rsidR="00904166" w:rsidRDefault="00904166" w:rsidP="00904166">
            <w:pPr>
              <w:rPr>
                <w:b/>
                <w:bCs/>
              </w:rPr>
            </w:pPr>
            <w:r>
              <w:rPr>
                <w:b/>
                <w:bCs/>
              </w:rPr>
              <w:t>Gnìomhan Riatanach</w:t>
            </w:r>
            <w:r w:rsidRPr="00115767">
              <w:rPr>
                <w:b/>
                <w:bCs/>
              </w:rPr>
              <w:t>:</w:t>
            </w:r>
          </w:p>
          <w:p w14:paraId="7C16ED56" w14:textId="144A45CD" w:rsidR="00904166" w:rsidRPr="00E76719" w:rsidRDefault="00904166" w:rsidP="00904166">
            <w:pPr>
              <w:rPr>
                <w:rFonts w:cs="Arial"/>
                <w:b/>
                <w:bCs/>
              </w:rPr>
            </w:pPr>
          </w:p>
        </w:tc>
        <w:tc>
          <w:tcPr>
            <w:tcW w:w="11445" w:type="dxa"/>
          </w:tcPr>
          <w:p w14:paraId="01B78E18" w14:textId="359259B5" w:rsidR="00904166" w:rsidRPr="00E76719" w:rsidRDefault="00904166" w:rsidP="00904166">
            <w:pPr>
              <w:jc w:val="left"/>
              <w:rPr>
                <w:rFonts w:cs="Arial"/>
              </w:rPr>
            </w:pPr>
            <w:r>
              <w:rPr>
                <w:rFonts w:cs="Arial"/>
              </w:rPr>
              <w:t xml:space="preserve">Daingneachadh gu bheil an Coimisean a’ cur fàilte air tagraidhean bho luchd-labhaiirt na Gàidhlig. </w:t>
            </w:r>
          </w:p>
        </w:tc>
      </w:tr>
      <w:tr w:rsidR="00904166" w:rsidRPr="00E76719" w14:paraId="3CBBCB5D" w14:textId="77777777" w:rsidTr="00904166">
        <w:tc>
          <w:tcPr>
            <w:tcW w:w="2547" w:type="dxa"/>
            <w:shd w:val="clear" w:color="auto" w:fill="E2EFD9" w:themeFill="accent6" w:themeFillTint="33"/>
          </w:tcPr>
          <w:p w14:paraId="60B63E76" w14:textId="0064735D" w:rsidR="00904166" w:rsidRPr="00E76719" w:rsidRDefault="00904166" w:rsidP="00904166">
            <w:pPr>
              <w:rPr>
                <w:rFonts w:cs="Arial"/>
                <w:b/>
                <w:bCs/>
              </w:rPr>
            </w:pPr>
            <w:r>
              <w:rPr>
                <w:b/>
                <w:bCs/>
              </w:rPr>
              <w:t>Ceann-là Targaid</w:t>
            </w:r>
            <w:r w:rsidRPr="00115767">
              <w:rPr>
                <w:b/>
                <w:bCs/>
              </w:rPr>
              <w:t>:</w:t>
            </w:r>
          </w:p>
        </w:tc>
        <w:tc>
          <w:tcPr>
            <w:tcW w:w="11445" w:type="dxa"/>
          </w:tcPr>
          <w:p w14:paraId="4A871EF7" w14:textId="61713F78" w:rsidR="00904166" w:rsidRPr="00E76719" w:rsidRDefault="00904166" w:rsidP="00904166">
            <w:pPr>
              <w:rPr>
                <w:rFonts w:cs="Arial"/>
              </w:rPr>
            </w:pPr>
            <w:r>
              <w:rPr>
                <w:rFonts w:cs="Arial"/>
              </w:rPr>
              <w:t>2030</w:t>
            </w:r>
          </w:p>
        </w:tc>
      </w:tr>
    </w:tbl>
    <w:p w14:paraId="20975CCB" w14:textId="77777777" w:rsidR="005416BA" w:rsidRDefault="00AE39B0" w:rsidP="005416BA">
      <w:pPr>
        <w:rPr>
          <w:rFonts w:cs="Arial"/>
        </w:rPr>
      </w:pPr>
      <w:r w:rsidRPr="00115767">
        <w:rPr>
          <w:rFonts w:cs="Arial"/>
        </w:rPr>
        <w:br w:type="page"/>
      </w:r>
      <w:bookmarkStart w:id="16" w:name="_Toc195539355"/>
    </w:p>
    <w:p w14:paraId="69CFA093" w14:textId="77777777" w:rsidR="005416BA" w:rsidRPr="00115767" w:rsidRDefault="005416BA" w:rsidP="005416BA">
      <w:pPr>
        <w:pStyle w:val="Heading2"/>
        <w:spacing w:before="360"/>
      </w:pPr>
      <w:r w:rsidRPr="00115767">
        <w:t>Co</w:t>
      </w:r>
      <w:r>
        <w:t>naltraidhan</w:t>
      </w:r>
    </w:p>
    <w:p w14:paraId="5D501685" w14:textId="40E89060" w:rsidR="005416BA" w:rsidRDefault="005416BA" w:rsidP="005416BA">
      <w:pPr>
        <w:jc w:val="left"/>
        <w:rPr>
          <w:rFonts w:cs="Arial"/>
        </w:rPr>
      </w:pPr>
      <w:r>
        <w:rPr>
          <w:rFonts w:cs="Arial"/>
        </w:rPr>
        <w:t xml:space="preserve">Tha sinn a’ cur fàilte air eadar-chonaltradh bho ar custamairean ann an Gàidhlig. Tha an oifis againn ri lorg ann an Taigh a’ Ghlinne Mhòir, agus tha an deasg fàilteachais a’ fiosrachadh luchd-tadhail gum faodar Gàidhlig a chleachdadh. Tha an làrach-lìn againn a’ tabhann roghainn ‘cuir fios thugainn’ </w:t>
      </w:r>
      <w:r>
        <w:rPr>
          <w:rFonts w:cs="Arial"/>
        </w:rPr>
        <w:t xml:space="preserve">ann an </w:t>
      </w:r>
      <w:r>
        <w:rPr>
          <w:rFonts w:cs="Arial"/>
        </w:rPr>
        <w:t>Gàidhlig. Bidh sinn a’ freagairt chonaltraidhean Gàidhlig uile ann an Gàidhlig. Tha teachdaireachd ro-chlàraichte ann an Gàidhlig air an loidhne fòn a-steach againn.</w:t>
      </w:r>
    </w:p>
    <w:p w14:paraId="647CD477" w14:textId="77777777" w:rsidR="005416BA" w:rsidRPr="00115767" w:rsidRDefault="005416BA" w:rsidP="005416BA">
      <w:pPr>
        <w:rPr>
          <w:rFonts w:cs="Arial"/>
        </w:rPr>
      </w:pPr>
    </w:p>
    <w:p w14:paraId="23EFC581" w14:textId="77777777" w:rsidR="005416BA" w:rsidRPr="00115767" w:rsidRDefault="005416BA" w:rsidP="005416BA">
      <w:pPr>
        <w:jc w:val="left"/>
        <w:rPr>
          <w:rFonts w:cs="Arial"/>
        </w:rPr>
      </w:pPr>
      <w:r>
        <w:rPr>
          <w:rFonts w:cs="Arial"/>
        </w:rPr>
        <w:t xml:space="preserve">Tha Coimisean na Croitearachd a’ tuigsinn cudromachd a bhith a’ cruthachadh chothroman airson cleachdadh feumail air a’ Ghàidhlig ann an raon farsaing de shuidheachaidhean làitheil agus dealasach a thaobh na h-ìre solair san raon seo a mheudachadh. </w:t>
      </w:r>
      <w:r w:rsidRPr="00115767">
        <w:rPr>
          <w:rFonts w:cs="Arial"/>
        </w:rPr>
        <w:t xml:space="preserve"> </w:t>
      </w:r>
    </w:p>
    <w:bookmarkEnd w:id="16"/>
    <w:p w14:paraId="2C85A495" w14:textId="784C4707" w:rsidR="00600067" w:rsidRDefault="00600067" w:rsidP="00AE39B0">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600067" w:rsidRPr="00600067" w14:paraId="4E6400E8" w14:textId="77777777" w:rsidTr="003C5969">
        <w:trPr>
          <w:trHeight w:val="608"/>
        </w:trPr>
        <w:tc>
          <w:tcPr>
            <w:tcW w:w="2547" w:type="dxa"/>
            <w:shd w:val="clear" w:color="auto" w:fill="A8D08D" w:themeFill="accent6" w:themeFillTint="99"/>
          </w:tcPr>
          <w:p w14:paraId="17EA366F" w14:textId="41F9FAB6" w:rsidR="00600067" w:rsidRPr="00600067" w:rsidRDefault="005416BA" w:rsidP="00600067">
            <w:pPr>
              <w:rPr>
                <w:rFonts w:cs="Arial"/>
                <w:b/>
                <w:lang w:bidi="en-GB"/>
              </w:rPr>
            </w:pPr>
            <w:r>
              <w:rPr>
                <w:rFonts w:cs="Arial"/>
                <w:b/>
                <w:lang w:bidi="en-GB"/>
              </w:rPr>
              <w:t>GNÌOMH LEASACHAIDH</w:t>
            </w:r>
          </w:p>
        </w:tc>
        <w:tc>
          <w:tcPr>
            <w:tcW w:w="12049" w:type="dxa"/>
            <w:shd w:val="clear" w:color="auto" w:fill="A8D08D" w:themeFill="accent6" w:themeFillTint="99"/>
          </w:tcPr>
          <w:p w14:paraId="0F370FC0" w14:textId="4D63152D" w:rsidR="00600067" w:rsidRPr="00600067" w:rsidRDefault="005416BA" w:rsidP="00600067">
            <w:pPr>
              <w:rPr>
                <w:rFonts w:cs="Arial"/>
                <w:b/>
                <w:bCs/>
                <w:lang w:bidi="en-GB"/>
              </w:rPr>
            </w:pPr>
            <w:r>
              <w:rPr>
                <w:rFonts w:cs="Arial"/>
                <w:b/>
                <w:bCs/>
                <w:lang w:bidi="en-GB"/>
              </w:rPr>
              <w:t>FÀILTEACHAS</w:t>
            </w:r>
          </w:p>
        </w:tc>
      </w:tr>
      <w:tr w:rsidR="005416BA" w:rsidRPr="00600067" w14:paraId="68C2A0C5" w14:textId="77777777" w:rsidTr="003C5969">
        <w:trPr>
          <w:trHeight w:val="605"/>
        </w:trPr>
        <w:tc>
          <w:tcPr>
            <w:tcW w:w="2547" w:type="dxa"/>
            <w:shd w:val="clear" w:color="auto" w:fill="E2EFD9" w:themeFill="accent6" w:themeFillTint="33"/>
          </w:tcPr>
          <w:p w14:paraId="6D839B0C" w14:textId="50F86B12" w:rsidR="005416BA" w:rsidRPr="00600067" w:rsidRDefault="005416BA" w:rsidP="005416BA">
            <w:pPr>
              <w:rPr>
                <w:rFonts w:cs="Arial"/>
                <w:b/>
                <w:bCs/>
                <w:lang w:bidi="en-GB"/>
              </w:rPr>
            </w:pPr>
            <w:r>
              <w:rPr>
                <w:b/>
                <w:bCs/>
              </w:rPr>
              <w:t>Buil Mholta</w:t>
            </w:r>
          </w:p>
        </w:tc>
        <w:tc>
          <w:tcPr>
            <w:tcW w:w="12049" w:type="dxa"/>
          </w:tcPr>
          <w:p w14:paraId="6CE0023C" w14:textId="64DA75AC" w:rsidR="005416BA" w:rsidRPr="00600067" w:rsidRDefault="005416BA" w:rsidP="005416BA">
            <w:pPr>
              <w:jc w:val="left"/>
              <w:rPr>
                <w:rFonts w:cs="Arial"/>
              </w:rPr>
            </w:pPr>
            <w:r>
              <w:rPr>
                <w:rFonts w:cs="Arial"/>
              </w:rPr>
              <w:t xml:space="preserve">Tha an Coimisean co-làraichte ann an Taigh a’ Ghlinne Mhòir. Tha Nàdar Alba a’ solarachadh na sgioba lìbhrigidh sheirbheisean don togalach gu h-iomlan. Obraichidh sinn còmhla ri NS gus soidhneachd Ghàidhlig agus beannachdan dà-chànanach a thabhann do bhuill a’ phobaill. </w:t>
            </w:r>
          </w:p>
        </w:tc>
      </w:tr>
      <w:tr w:rsidR="005416BA" w:rsidRPr="00600067" w14:paraId="438C1F61" w14:textId="77777777" w:rsidTr="003C5969">
        <w:trPr>
          <w:trHeight w:val="1138"/>
        </w:trPr>
        <w:tc>
          <w:tcPr>
            <w:tcW w:w="2547" w:type="dxa"/>
            <w:shd w:val="clear" w:color="auto" w:fill="E2EFD9" w:themeFill="accent6" w:themeFillTint="33"/>
          </w:tcPr>
          <w:p w14:paraId="0D9E91D7" w14:textId="0BF92C68" w:rsidR="005416BA" w:rsidRPr="00600067" w:rsidRDefault="005416BA" w:rsidP="005416BA">
            <w:pPr>
              <w:rPr>
                <w:rFonts w:cs="Arial"/>
                <w:b/>
                <w:bCs/>
                <w:lang w:bidi="en-GB"/>
              </w:rPr>
            </w:pPr>
            <w:r>
              <w:rPr>
                <w:b/>
                <w:bCs/>
              </w:rPr>
              <w:t>Cleachdadh Làithreach</w:t>
            </w:r>
            <w:r w:rsidRPr="00115767">
              <w:rPr>
                <w:b/>
                <w:bCs/>
              </w:rPr>
              <w:t>:</w:t>
            </w:r>
          </w:p>
        </w:tc>
        <w:tc>
          <w:tcPr>
            <w:tcW w:w="12049" w:type="dxa"/>
          </w:tcPr>
          <w:p w14:paraId="70996F27" w14:textId="580077C1" w:rsidR="005416BA" w:rsidRDefault="005416BA" w:rsidP="005416BA">
            <w:pPr>
              <w:rPr>
                <w:rFonts w:cs="Arial"/>
              </w:rPr>
            </w:pPr>
            <w:r>
              <w:rPr>
                <w:rFonts w:cs="Arial"/>
              </w:rPr>
              <w:t xml:space="preserve">Faodaidh ceistean an cur a-steach ann an Gàidhlig tron làraich-lìn againn.  </w:t>
            </w:r>
          </w:p>
          <w:p w14:paraId="174DAAA4" w14:textId="544445D9" w:rsidR="005416BA" w:rsidRPr="00600067" w:rsidRDefault="003C5969" w:rsidP="005416BA">
            <w:pPr>
              <w:rPr>
                <w:rFonts w:cs="Arial"/>
              </w:rPr>
            </w:pPr>
            <w:r>
              <w:rPr>
                <w:rFonts w:cs="Arial"/>
              </w:rPr>
              <w:t xml:space="preserve">Ma tha neach airson labhairt mun chùis aca ann an Gàidhlig, tha sinn a’ cur taic ris an iarrtas seo far an gabh e a dhèanamh. </w:t>
            </w:r>
          </w:p>
          <w:p w14:paraId="19981EA3" w14:textId="366BE16B" w:rsidR="005416BA" w:rsidRPr="00600067" w:rsidRDefault="005416BA" w:rsidP="003C5969">
            <w:pPr>
              <w:jc w:val="left"/>
              <w:rPr>
                <w:rFonts w:cs="Arial"/>
              </w:rPr>
            </w:pPr>
            <w:r w:rsidRPr="00600067">
              <w:rPr>
                <w:rFonts w:cs="Arial"/>
              </w:rPr>
              <w:t>Th</w:t>
            </w:r>
            <w:r w:rsidR="003C5969">
              <w:rPr>
                <w:rFonts w:cs="Arial"/>
              </w:rPr>
              <w:t>a teachdaireachd dà-chànanach air loidhne a-steach an t-seirbheis chustamairean.</w:t>
            </w:r>
          </w:p>
          <w:p w14:paraId="7BDC0A82" w14:textId="1D855982" w:rsidR="005416BA" w:rsidRPr="00600067" w:rsidRDefault="003C5969" w:rsidP="005416BA">
            <w:pPr>
              <w:rPr>
                <w:rFonts w:cs="Arial"/>
              </w:rPr>
            </w:pPr>
            <w:r>
              <w:rPr>
                <w:rFonts w:cs="Arial"/>
              </w:rPr>
              <w:t xml:space="preserve">Tha luchd-obrach gam misneachadh gu clasaichean Gàidhlig a fhrithealadh. </w:t>
            </w:r>
          </w:p>
        </w:tc>
      </w:tr>
      <w:tr w:rsidR="005416BA" w:rsidRPr="00600067" w14:paraId="4C984DE9" w14:textId="77777777" w:rsidTr="003C5969">
        <w:trPr>
          <w:trHeight w:val="605"/>
        </w:trPr>
        <w:tc>
          <w:tcPr>
            <w:tcW w:w="2547" w:type="dxa"/>
            <w:shd w:val="clear" w:color="auto" w:fill="E2EFD9" w:themeFill="accent6" w:themeFillTint="33"/>
          </w:tcPr>
          <w:p w14:paraId="719C9358" w14:textId="59554F7F" w:rsidR="005416BA" w:rsidRPr="00600067" w:rsidRDefault="005416BA" w:rsidP="005416BA">
            <w:pPr>
              <w:rPr>
                <w:rFonts w:cs="Arial"/>
                <w:b/>
                <w:bCs/>
                <w:lang w:bidi="en-GB"/>
              </w:rPr>
            </w:pPr>
            <w:r>
              <w:rPr>
                <w:b/>
                <w:bCs/>
              </w:rPr>
              <w:t>Gnìomhan Riatanach</w:t>
            </w:r>
            <w:r w:rsidRPr="00115767">
              <w:rPr>
                <w:b/>
                <w:bCs/>
              </w:rPr>
              <w:t>:</w:t>
            </w:r>
          </w:p>
        </w:tc>
        <w:tc>
          <w:tcPr>
            <w:tcW w:w="12049" w:type="dxa"/>
          </w:tcPr>
          <w:p w14:paraId="1ECD7F45" w14:textId="73CCD9E4" w:rsidR="005416BA" w:rsidRPr="00600067" w:rsidRDefault="003C5969" w:rsidP="005416BA">
            <w:pPr>
              <w:rPr>
                <w:rFonts w:cs="Arial"/>
              </w:rPr>
            </w:pPr>
            <w:r>
              <w:rPr>
                <w:rFonts w:cs="Arial"/>
              </w:rPr>
              <w:t xml:space="preserve">Nì sinn ar dìcheall air taic a chur ri iarrtas sam bith bho luchd-cleachdaidh ar seirbheis gus bruidhinn riutha ann an Gàidhlig. </w:t>
            </w:r>
            <w:r w:rsidR="005416BA">
              <w:rPr>
                <w:rFonts w:cs="Arial"/>
              </w:rPr>
              <w:t xml:space="preserve"> </w:t>
            </w:r>
          </w:p>
        </w:tc>
      </w:tr>
      <w:tr w:rsidR="005416BA" w:rsidRPr="00600067" w14:paraId="57130EE9" w14:textId="77777777" w:rsidTr="003C5969">
        <w:trPr>
          <w:trHeight w:val="342"/>
        </w:trPr>
        <w:tc>
          <w:tcPr>
            <w:tcW w:w="2547" w:type="dxa"/>
            <w:shd w:val="clear" w:color="auto" w:fill="E2EFD9" w:themeFill="accent6" w:themeFillTint="33"/>
          </w:tcPr>
          <w:p w14:paraId="09F1C74E" w14:textId="45DC1A0E" w:rsidR="005416BA" w:rsidRPr="00600067" w:rsidRDefault="005416BA" w:rsidP="005416BA">
            <w:pPr>
              <w:rPr>
                <w:rFonts w:cs="Arial"/>
                <w:b/>
                <w:bCs/>
                <w:lang w:bidi="en-GB"/>
              </w:rPr>
            </w:pPr>
            <w:r>
              <w:rPr>
                <w:b/>
                <w:bCs/>
              </w:rPr>
              <w:t>Ceann-là Targaid</w:t>
            </w:r>
            <w:r w:rsidRPr="00115767">
              <w:rPr>
                <w:b/>
                <w:bCs/>
              </w:rPr>
              <w:t>:</w:t>
            </w:r>
          </w:p>
        </w:tc>
        <w:tc>
          <w:tcPr>
            <w:tcW w:w="12049" w:type="dxa"/>
          </w:tcPr>
          <w:p w14:paraId="1B779EC8" w14:textId="46427D25" w:rsidR="005416BA" w:rsidRPr="00600067" w:rsidRDefault="005416BA" w:rsidP="005416BA">
            <w:pPr>
              <w:rPr>
                <w:rFonts w:cs="Arial"/>
              </w:rPr>
            </w:pPr>
            <w:r>
              <w:rPr>
                <w:rFonts w:cs="Arial"/>
              </w:rPr>
              <w:t>2028-2029</w:t>
            </w:r>
          </w:p>
        </w:tc>
      </w:tr>
      <w:tr w:rsidR="005416BA" w:rsidRPr="00600067" w14:paraId="6BEBAD8B" w14:textId="77777777" w:rsidTr="003C5969">
        <w:trPr>
          <w:trHeight w:val="340"/>
        </w:trPr>
        <w:tc>
          <w:tcPr>
            <w:tcW w:w="2547" w:type="dxa"/>
            <w:shd w:val="clear" w:color="auto" w:fill="E2EFD9" w:themeFill="accent6" w:themeFillTint="33"/>
          </w:tcPr>
          <w:p w14:paraId="112FD996" w14:textId="6716A38F" w:rsidR="005416BA" w:rsidRPr="00600067" w:rsidRDefault="005416BA" w:rsidP="005416BA">
            <w:pPr>
              <w:rPr>
                <w:rFonts w:cs="Arial"/>
                <w:b/>
                <w:bCs/>
              </w:rPr>
            </w:pPr>
            <w:r>
              <w:rPr>
                <w:b/>
                <w:bCs/>
              </w:rPr>
              <w:t>Oifigear Cunntachail</w:t>
            </w:r>
            <w:r w:rsidRPr="00115767">
              <w:rPr>
                <w:b/>
                <w:bCs/>
              </w:rPr>
              <w:t>:</w:t>
            </w:r>
          </w:p>
        </w:tc>
        <w:tc>
          <w:tcPr>
            <w:tcW w:w="12049" w:type="dxa"/>
          </w:tcPr>
          <w:p w14:paraId="73BB1A45" w14:textId="5FFA3CDB" w:rsidR="005416BA" w:rsidRPr="00600067" w:rsidRDefault="003C5969" w:rsidP="005416BA">
            <w:pPr>
              <w:rPr>
                <w:rFonts w:cs="Arial"/>
              </w:rPr>
            </w:pPr>
            <w:r>
              <w:t>Stiùiriche Sheirbheisean Corporra.</w:t>
            </w:r>
          </w:p>
        </w:tc>
      </w:tr>
    </w:tbl>
    <w:p w14:paraId="778D16CF" w14:textId="77DCB496" w:rsidR="00AE39B0" w:rsidRPr="00115767" w:rsidRDefault="00AE39B0" w:rsidP="00AE39B0">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45A3212D" w14:textId="77777777" w:rsidTr="00C32D0F">
        <w:trPr>
          <w:trHeight w:val="608"/>
        </w:trPr>
        <w:tc>
          <w:tcPr>
            <w:tcW w:w="2547" w:type="dxa"/>
            <w:shd w:val="clear" w:color="auto" w:fill="A8D08D" w:themeFill="accent6" w:themeFillTint="99"/>
          </w:tcPr>
          <w:p w14:paraId="6165031C" w14:textId="2755CA89" w:rsidR="00FA2DAA" w:rsidRPr="00115767" w:rsidRDefault="003C5969" w:rsidP="00FA2DAA">
            <w:pPr>
              <w:pStyle w:val="TableParagraph"/>
              <w:spacing w:before="80" w:after="80"/>
              <w:rPr>
                <w:b/>
                <w:sz w:val="24"/>
                <w:szCs w:val="24"/>
              </w:rPr>
            </w:pPr>
            <w:bookmarkStart w:id="17" w:name="_Hlk197444077"/>
            <w:r>
              <w:rPr>
                <w:b/>
                <w:sz w:val="24"/>
                <w:szCs w:val="24"/>
              </w:rPr>
              <w:t>GNÌOMH LEASACHAIDH</w:t>
            </w:r>
          </w:p>
        </w:tc>
        <w:tc>
          <w:tcPr>
            <w:tcW w:w="12049" w:type="dxa"/>
            <w:shd w:val="clear" w:color="auto" w:fill="A8D08D" w:themeFill="accent6" w:themeFillTint="99"/>
          </w:tcPr>
          <w:p w14:paraId="7B3544F3" w14:textId="7AA87390" w:rsidR="00FA2DAA" w:rsidRPr="00115767" w:rsidRDefault="003C5969" w:rsidP="00FA2DAA">
            <w:pPr>
              <w:pStyle w:val="TableParagraph"/>
              <w:spacing w:before="80" w:after="80"/>
              <w:rPr>
                <w:b/>
                <w:bCs/>
                <w:sz w:val="24"/>
                <w:szCs w:val="24"/>
              </w:rPr>
            </w:pPr>
            <w:r>
              <w:rPr>
                <w:b/>
                <w:bCs/>
                <w:sz w:val="24"/>
                <w:szCs w:val="24"/>
              </w:rPr>
              <w:t>LÌBHRIGEADH SEIRBHEIS EADARAIL</w:t>
            </w:r>
          </w:p>
        </w:tc>
      </w:tr>
      <w:tr w:rsidR="005416BA" w:rsidRPr="00115767" w14:paraId="6A8F9D31" w14:textId="77777777" w:rsidTr="00C32D0F">
        <w:trPr>
          <w:trHeight w:val="605"/>
        </w:trPr>
        <w:tc>
          <w:tcPr>
            <w:tcW w:w="2547" w:type="dxa"/>
            <w:shd w:val="clear" w:color="auto" w:fill="E2EFD9" w:themeFill="accent6" w:themeFillTint="33"/>
          </w:tcPr>
          <w:p w14:paraId="1E3CA1C7" w14:textId="2D63C846" w:rsidR="005416BA" w:rsidRPr="00115767" w:rsidRDefault="005416BA" w:rsidP="005416BA">
            <w:pPr>
              <w:pStyle w:val="TableParagraph"/>
              <w:spacing w:before="80" w:after="80"/>
              <w:rPr>
                <w:b/>
                <w:bCs/>
                <w:sz w:val="24"/>
                <w:szCs w:val="24"/>
              </w:rPr>
            </w:pPr>
            <w:r>
              <w:rPr>
                <w:b/>
                <w:bCs/>
              </w:rPr>
              <w:t>Buil Mholta</w:t>
            </w:r>
          </w:p>
        </w:tc>
        <w:tc>
          <w:tcPr>
            <w:tcW w:w="12049" w:type="dxa"/>
          </w:tcPr>
          <w:p w14:paraId="17170E63" w14:textId="577A4497" w:rsidR="005416BA" w:rsidRPr="00115767" w:rsidRDefault="003C5969" w:rsidP="00C32D0F">
            <w:pPr>
              <w:spacing w:before="80" w:after="80"/>
              <w:jc w:val="left"/>
            </w:pPr>
            <w:r>
              <w:t>Tha Coimisean na Croitearachd a’ cur fàilte air luchd-gairm le teachdaireachd chlàraichte</w:t>
            </w:r>
            <w:r w:rsidR="00C32D0F">
              <w:t xml:space="preserve"> ann an Gàidhlig. </w:t>
            </w:r>
            <w:r>
              <w:t xml:space="preserve"> </w:t>
            </w:r>
            <w:r w:rsidR="005416BA" w:rsidRPr="00115767">
              <w:t xml:space="preserve"> </w:t>
            </w:r>
          </w:p>
        </w:tc>
      </w:tr>
      <w:tr w:rsidR="005416BA" w:rsidRPr="00115767" w14:paraId="72BD3AB9" w14:textId="77777777" w:rsidTr="00C32D0F">
        <w:trPr>
          <w:trHeight w:val="1138"/>
        </w:trPr>
        <w:tc>
          <w:tcPr>
            <w:tcW w:w="2547" w:type="dxa"/>
            <w:shd w:val="clear" w:color="auto" w:fill="E2EFD9" w:themeFill="accent6" w:themeFillTint="33"/>
          </w:tcPr>
          <w:p w14:paraId="228E479B" w14:textId="6BCFD607" w:rsidR="005416BA" w:rsidRPr="00115767" w:rsidRDefault="005416BA" w:rsidP="005416BA">
            <w:pPr>
              <w:pStyle w:val="TableParagraph"/>
              <w:spacing w:before="80" w:after="80"/>
              <w:rPr>
                <w:b/>
                <w:bCs/>
                <w:sz w:val="24"/>
                <w:szCs w:val="24"/>
              </w:rPr>
            </w:pPr>
            <w:r>
              <w:rPr>
                <w:b/>
                <w:bCs/>
              </w:rPr>
              <w:t>Cleachdadh Làithreach</w:t>
            </w:r>
            <w:r w:rsidRPr="00115767">
              <w:rPr>
                <w:b/>
                <w:bCs/>
              </w:rPr>
              <w:t>:</w:t>
            </w:r>
          </w:p>
        </w:tc>
        <w:tc>
          <w:tcPr>
            <w:tcW w:w="12049" w:type="dxa"/>
          </w:tcPr>
          <w:p w14:paraId="436E5EDE" w14:textId="0947235A" w:rsidR="005416BA" w:rsidRDefault="00C32D0F" w:rsidP="00C32D0F">
            <w:pPr>
              <w:spacing w:before="80" w:after="80"/>
              <w:jc w:val="left"/>
            </w:pPr>
            <w:r>
              <w:t>Ma bhios neach airson labhairt ann an Gàidhlig mun chùis aca, bidh sinn a’ coimhead ri taic a chur ris an iarrtas seo, ma ghabhas sin a dhèanamh.</w:t>
            </w:r>
          </w:p>
          <w:p w14:paraId="475DC0E0" w14:textId="20B3AFCB" w:rsidR="005416BA" w:rsidRPr="00115767" w:rsidRDefault="005416BA" w:rsidP="00C32D0F">
            <w:pPr>
              <w:spacing w:before="80" w:after="80"/>
              <w:jc w:val="left"/>
            </w:pPr>
            <w:r>
              <w:t>Th</w:t>
            </w:r>
            <w:r w:rsidR="00C32D0F">
              <w:t>a teachdaireachd dà-chànanach air loidhne a-steach nan seirbheisean chustamairean.</w:t>
            </w:r>
          </w:p>
        </w:tc>
      </w:tr>
      <w:tr w:rsidR="005416BA" w:rsidRPr="00115767" w14:paraId="3AAEC585" w14:textId="77777777" w:rsidTr="00C32D0F">
        <w:trPr>
          <w:trHeight w:val="605"/>
        </w:trPr>
        <w:tc>
          <w:tcPr>
            <w:tcW w:w="2547" w:type="dxa"/>
            <w:shd w:val="clear" w:color="auto" w:fill="E2EFD9" w:themeFill="accent6" w:themeFillTint="33"/>
          </w:tcPr>
          <w:p w14:paraId="6082B3E1" w14:textId="4122ADCB"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113BB581" w14:textId="46A3DE98" w:rsidR="005416BA" w:rsidRPr="00115767" w:rsidRDefault="00C32D0F" w:rsidP="00C32D0F">
            <w:pPr>
              <w:spacing w:before="80" w:after="80"/>
              <w:jc w:val="left"/>
            </w:pPr>
            <w:r>
              <w:t>Sgrùdaidhean luchd-obrach a choileanadh gus luchd-obrach aig a bheil Gàidhlig a chomharrachadh agus as urrainn conaltradh le ar luchd-cleachdaidh sheirbheisean.</w:t>
            </w:r>
            <w:r w:rsidR="005416BA">
              <w:t xml:space="preserve"> </w:t>
            </w:r>
          </w:p>
        </w:tc>
      </w:tr>
      <w:tr w:rsidR="005416BA" w:rsidRPr="00115767" w14:paraId="676427F5" w14:textId="77777777" w:rsidTr="00C32D0F">
        <w:trPr>
          <w:trHeight w:val="342"/>
        </w:trPr>
        <w:tc>
          <w:tcPr>
            <w:tcW w:w="2547" w:type="dxa"/>
            <w:shd w:val="clear" w:color="auto" w:fill="E2EFD9" w:themeFill="accent6" w:themeFillTint="33"/>
          </w:tcPr>
          <w:p w14:paraId="5DDC46DF" w14:textId="37205142"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6697C4C2" w14:textId="58BF311B" w:rsidR="005416BA" w:rsidRPr="00115767" w:rsidRDefault="005416BA" w:rsidP="005416BA">
            <w:pPr>
              <w:spacing w:before="80" w:after="80"/>
            </w:pPr>
            <w:r>
              <w:t>2030</w:t>
            </w:r>
          </w:p>
        </w:tc>
      </w:tr>
      <w:tr w:rsidR="005416BA" w:rsidRPr="00115767" w14:paraId="538C19DD" w14:textId="77777777" w:rsidTr="00C32D0F">
        <w:trPr>
          <w:trHeight w:val="340"/>
        </w:trPr>
        <w:tc>
          <w:tcPr>
            <w:tcW w:w="2547" w:type="dxa"/>
            <w:shd w:val="clear" w:color="auto" w:fill="E2EFD9" w:themeFill="accent6" w:themeFillTint="33"/>
          </w:tcPr>
          <w:p w14:paraId="085DC7E9" w14:textId="670535F2" w:rsidR="005416BA" w:rsidRPr="00115767" w:rsidRDefault="005416BA" w:rsidP="005416BA">
            <w:pPr>
              <w:spacing w:before="80" w:after="80"/>
              <w:rPr>
                <w:b/>
                <w:bCs/>
              </w:rPr>
            </w:pPr>
            <w:r>
              <w:rPr>
                <w:b/>
                <w:bCs/>
              </w:rPr>
              <w:t>Oifigear Cunntachail</w:t>
            </w:r>
            <w:r w:rsidRPr="00115767">
              <w:rPr>
                <w:b/>
                <w:bCs/>
              </w:rPr>
              <w:t>:</w:t>
            </w:r>
          </w:p>
        </w:tc>
        <w:tc>
          <w:tcPr>
            <w:tcW w:w="12049" w:type="dxa"/>
          </w:tcPr>
          <w:p w14:paraId="10CAEA53" w14:textId="43209AF3" w:rsidR="005416BA" w:rsidRPr="00115767" w:rsidRDefault="00C32D0F" w:rsidP="005416BA">
            <w:pPr>
              <w:spacing w:before="80" w:after="80"/>
            </w:pPr>
            <w:r>
              <w:t>Stiùiriche Sheirbheisean Corporra.</w:t>
            </w:r>
          </w:p>
        </w:tc>
      </w:tr>
      <w:bookmarkEnd w:id="17"/>
    </w:tbl>
    <w:p w14:paraId="6CD0C64A" w14:textId="06F4C813" w:rsidR="00FA2DAA" w:rsidRPr="00115767" w:rsidRDefault="00FA2DAA"/>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444F7F1B" w14:textId="77777777" w:rsidTr="00144036">
        <w:trPr>
          <w:trHeight w:val="608"/>
        </w:trPr>
        <w:tc>
          <w:tcPr>
            <w:tcW w:w="2547" w:type="dxa"/>
            <w:shd w:val="clear" w:color="auto" w:fill="A8D08D" w:themeFill="accent6" w:themeFillTint="99"/>
          </w:tcPr>
          <w:p w14:paraId="0892BCFA" w14:textId="6A433540" w:rsidR="00FA2DAA" w:rsidRPr="00115767" w:rsidRDefault="00C32D0F"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006881FD" w14:textId="4061F2B8" w:rsidR="00FA2DAA" w:rsidRPr="00115767" w:rsidRDefault="00C32D0F" w:rsidP="00FA2DAA">
            <w:pPr>
              <w:pStyle w:val="TableParagraph"/>
              <w:spacing w:before="80" w:after="80"/>
              <w:rPr>
                <w:b/>
                <w:bCs/>
                <w:sz w:val="24"/>
                <w:szCs w:val="24"/>
              </w:rPr>
            </w:pPr>
            <w:r>
              <w:rPr>
                <w:b/>
                <w:bCs/>
                <w:sz w:val="24"/>
                <w:szCs w:val="24"/>
              </w:rPr>
              <w:t>PÀIPEARACHD</w:t>
            </w:r>
          </w:p>
        </w:tc>
      </w:tr>
      <w:tr w:rsidR="005416BA" w:rsidRPr="00115767" w14:paraId="18E09B7B" w14:textId="77777777" w:rsidTr="00144036">
        <w:trPr>
          <w:trHeight w:val="605"/>
        </w:trPr>
        <w:tc>
          <w:tcPr>
            <w:tcW w:w="2547" w:type="dxa"/>
            <w:shd w:val="clear" w:color="auto" w:fill="E2EFD9" w:themeFill="accent6" w:themeFillTint="33"/>
          </w:tcPr>
          <w:p w14:paraId="38CC117E" w14:textId="34F8256E" w:rsidR="005416BA" w:rsidRPr="00115767" w:rsidRDefault="005416BA" w:rsidP="005416BA">
            <w:pPr>
              <w:pStyle w:val="TableParagraph"/>
              <w:spacing w:before="80" w:after="80"/>
              <w:rPr>
                <w:b/>
                <w:bCs/>
                <w:sz w:val="24"/>
                <w:szCs w:val="24"/>
              </w:rPr>
            </w:pPr>
            <w:r>
              <w:rPr>
                <w:b/>
                <w:bCs/>
              </w:rPr>
              <w:t>Buil Mholta</w:t>
            </w:r>
          </w:p>
        </w:tc>
        <w:tc>
          <w:tcPr>
            <w:tcW w:w="12049" w:type="dxa"/>
          </w:tcPr>
          <w:p w14:paraId="07C7D91B" w14:textId="75756C06" w:rsidR="005416BA" w:rsidRPr="00115767" w:rsidRDefault="00C32D0F" w:rsidP="005416BA">
            <w:pPr>
              <w:spacing w:before="80" w:after="80"/>
            </w:pPr>
            <w:r>
              <w:t xml:space="preserve">Tha sinn a’ cur fàilte air conaltradh ann an Gàidhlig. </w:t>
            </w:r>
          </w:p>
        </w:tc>
      </w:tr>
      <w:tr w:rsidR="005416BA" w:rsidRPr="00115767" w14:paraId="27323C91" w14:textId="77777777" w:rsidTr="00144036">
        <w:trPr>
          <w:trHeight w:val="1138"/>
        </w:trPr>
        <w:tc>
          <w:tcPr>
            <w:tcW w:w="2547" w:type="dxa"/>
            <w:shd w:val="clear" w:color="auto" w:fill="E2EFD9" w:themeFill="accent6" w:themeFillTint="33"/>
          </w:tcPr>
          <w:p w14:paraId="7BB979C6" w14:textId="32FF4A83" w:rsidR="005416BA" w:rsidRPr="00115767" w:rsidRDefault="005416BA" w:rsidP="005416BA">
            <w:pPr>
              <w:pStyle w:val="TableParagraph"/>
              <w:spacing w:before="80" w:after="80"/>
              <w:rPr>
                <w:b/>
                <w:bCs/>
                <w:sz w:val="24"/>
                <w:szCs w:val="24"/>
              </w:rPr>
            </w:pPr>
            <w:r>
              <w:rPr>
                <w:b/>
                <w:bCs/>
              </w:rPr>
              <w:t>Cleachdadh Làithreach</w:t>
            </w:r>
            <w:r w:rsidRPr="00115767">
              <w:rPr>
                <w:b/>
                <w:bCs/>
              </w:rPr>
              <w:t>:</w:t>
            </w:r>
          </w:p>
        </w:tc>
        <w:tc>
          <w:tcPr>
            <w:tcW w:w="12049" w:type="dxa"/>
          </w:tcPr>
          <w:p w14:paraId="3214F1E1" w14:textId="64FDA8FE" w:rsidR="005416BA" w:rsidRDefault="00C32D0F" w:rsidP="00C32D0F">
            <w:pPr>
              <w:spacing w:before="80" w:after="80"/>
              <w:jc w:val="left"/>
            </w:pPr>
            <w:r>
              <w:t>Nuair a sgrìobhas custamairean thugainn ann an Gàidhlig, faodaidh sinn freagairt mar an ceudna.</w:t>
            </w:r>
          </w:p>
          <w:p w14:paraId="158194B2" w14:textId="106988FD" w:rsidR="005416BA" w:rsidRPr="00115767" w:rsidRDefault="00C32D0F" w:rsidP="00C32D0F">
            <w:pPr>
              <w:spacing w:before="80" w:after="80"/>
              <w:jc w:val="left"/>
            </w:pPr>
            <w:r>
              <w:t xml:space="preserve">Faodaidh ceistean an cur a-steach ann an Gàidhlig tron làraich-lìn againn. </w:t>
            </w:r>
          </w:p>
        </w:tc>
      </w:tr>
      <w:tr w:rsidR="005416BA" w:rsidRPr="00115767" w14:paraId="733E3267" w14:textId="77777777" w:rsidTr="00144036">
        <w:trPr>
          <w:trHeight w:val="605"/>
        </w:trPr>
        <w:tc>
          <w:tcPr>
            <w:tcW w:w="2547" w:type="dxa"/>
            <w:shd w:val="clear" w:color="auto" w:fill="E2EFD9" w:themeFill="accent6" w:themeFillTint="33"/>
          </w:tcPr>
          <w:p w14:paraId="4D4A6097" w14:textId="7DE3C8CF"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3968597F" w14:textId="14EAB200" w:rsidR="005416BA" w:rsidRPr="00115767" w:rsidRDefault="00C32D0F" w:rsidP="00C32D0F">
            <w:pPr>
              <w:spacing w:before="80" w:after="80"/>
              <w:jc w:val="left"/>
            </w:pPr>
            <w:r>
              <w:t xml:space="preserve">Togaidh sinn air ar dealas a thaobh gabhail ri conaltraidhean </w:t>
            </w:r>
            <w:r w:rsidR="00144036">
              <w:t xml:space="preserve">bho ar luchd-cleachdaidh sheirbheisean ann an Gàidhlig. </w:t>
            </w:r>
          </w:p>
        </w:tc>
      </w:tr>
      <w:tr w:rsidR="005416BA" w:rsidRPr="00115767" w14:paraId="703961FB" w14:textId="77777777" w:rsidTr="00144036">
        <w:trPr>
          <w:trHeight w:val="342"/>
        </w:trPr>
        <w:tc>
          <w:tcPr>
            <w:tcW w:w="2547" w:type="dxa"/>
            <w:shd w:val="clear" w:color="auto" w:fill="E2EFD9" w:themeFill="accent6" w:themeFillTint="33"/>
          </w:tcPr>
          <w:p w14:paraId="34208E62" w14:textId="3B6F7027"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60030DE8" w14:textId="69D74170" w:rsidR="005416BA" w:rsidRPr="00115767" w:rsidRDefault="005416BA" w:rsidP="005416BA">
            <w:pPr>
              <w:spacing w:before="80" w:after="80"/>
            </w:pPr>
            <w:r>
              <w:t>2026</w:t>
            </w:r>
          </w:p>
        </w:tc>
      </w:tr>
      <w:tr w:rsidR="005416BA" w:rsidRPr="00115767" w14:paraId="74257479" w14:textId="77777777" w:rsidTr="00144036">
        <w:trPr>
          <w:trHeight w:val="340"/>
        </w:trPr>
        <w:tc>
          <w:tcPr>
            <w:tcW w:w="2547" w:type="dxa"/>
            <w:shd w:val="clear" w:color="auto" w:fill="E2EFD9" w:themeFill="accent6" w:themeFillTint="33"/>
          </w:tcPr>
          <w:p w14:paraId="6470DF2E" w14:textId="342E3E09" w:rsidR="005416BA" w:rsidRPr="00115767" w:rsidRDefault="005416BA" w:rsidP="005416BA">
            <w:pPr>
              <w:spacing w:before="80" w:after="80"/>
              <w:rPr>
                <w:b/>
                <w:bCs/>
              </w:rPr>
            </w:pPr>
            <w:r>
              <w:rPr>
                <w:b/>
                <w:bCs/>
              </w:rPr>
              <w:t>Oifigear Cunntachail</w:t>
            </w:r>
            <w:r w:rsidRPr="00115767">
              <w:rPr>
                <w:b/>
                <w:bCs/>
              </w:rPr>
              <w:t>:</w:t>
            </w:r>
          </w:p>
        </w:tc>
        <w:tc>
          <w:tcPr>
            <w:tcW w:w="12049" w:type="dxa"/>
          </w:tcPr>
          <w:p w14:paraId="592ED16F" w14:textId="7376DA30" w:rsidR="005416BA" w:rsidRPr="00115767" w:rsidRDefault="00144036" w:rsidP="005416BA">
            <w:pPr>
              <w:spacing w:before="80" w:after="80"/>
            </w:pPr>
            <w:r>
              <w:t>Stiùiriche Sheirbheisean Corporra.</w:t>
            </w:r>
          </w:p>
        </w:tc>
      </w:tr>
    </w:tbl>
    <w:p w14:paraId="09A6EF2F" w14:textId="2E5426EE" w:rsidR="00FA2DAA" w:rsidRPr="00115767" w:rsidRDefault="00FA2DAA"/>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676E6AC4" w14:textId="77777777" w:rsidTr="006F04D3">
        <w:trPr>
          <w:trHeight w:val="608"/>
        </w:trPr>
        <w:tc>
          <w:tcPr>
            <w:tcW w:w="2547" w:type="dxa"/>
            <w:shd w:val="clear" w:color="auto" w:fill="A8D08D" w:themeFill="accent6" w:themeFillTint="99"/>
          </w:tcPr>
          <w:p w14:paraId="166F2819" w14:textId="746BC35E" w:rsidR="00FA2DAA" w:rsidRPr="00115767" w:rsidRDefault="00144036"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4161FE87" w14:textId="73AD4C96" w:rsidR="00FA2DAA" w:rsidRPr="00115767" w:rsidRDefault="00144036" w:rsidP="00FA2DAA">
            <w:pPr>
              <w:pStyle w:val="TableParagraph"/>
              <w:spacing w:before="80" w:after="80"/>
              <w:rPr>
                <w:b/>
                <w:bCs/>
                <w:sz w:val="24"/>
                <w:szCs w:val="24"/>
              </w:rPr>
            </w:pPr>
            <w:r>
              <w:rPr>
                <w:b/>
                <w:bCs/>
                <w:sz w:val="24"/>
                <w:szCs w:val="24"/>
              </w:rPr>
              <w:t>FOILLSEACHAIDHEAN</w:t>
            </w:r>
          </w:p>
        </w:tc>
      </w:tr>
      <w:tr w:rsidR="005416BA" w:rsidRPr="00115767" w14:paraId="4DCDFD00" w14:textId="77777777" w:rsidTr="006F04D3">
        <w:trPr>
          <w:trHeight w:val="605"/>
        </w:trPr>
        <w:tc>
          <w:tcPr>
            <w:tcW w:w="2547" w:type="dxa"/>
            <w:shd w:val="clear" w:color="auto" w:fill="E2EFD9" w:themeFill="accent6" w:themeFillTint="33"/>
          </w:tcPr>
          <w:p w14:paraId="1202C65C" w14:textId="47183437" w:rsidR="005416BA" w:rsidRPr="00115767" w:rsidRDefault="005416BA" w:rsidP="005416BA">
            <w:pPr>
              <w:pStyle w:val="TableParagraph"/>
              <w:spacing w:before="80" w:after="80"/>
              <w:rPr>
                <w:b/>
                <w:bCs/>
                <w:sz w:val="24"/>
                <w:szCs w:val="24"/>
              </w:rPr>
            </w:pPr>
            <w:r>
              <w:rPr>
                <w:b/>
                <w:bCs/>
              </w:rPr>
              <w:t>Buil Mholta</w:t>
            </w:r>
          </w:p>
        </w:tc>
        <w:tc>
          <w:tcPr>
            <w:tcW w:w="12049" w:type="dxa"/>
          </w:tcPr>
          <w:p w14:paraId="42972261" w14:textId="00D30987" w:rsidR="005416BA" w:rsidRDefault="00144036" w:rsidP="005416BA">
            <w:pPr>
              <w:spacing w:before="80" w:after="80"/>
            </w:pPr>
            <w:r>
              <w:t>Tòisichidh coinneamhan poblach le fàilte ann an Gàidhlig.</w:t>
            </w:r>
          </w:p>
          <w:p w14:paraId="0F807325" w14:textId="7A49E1F7" w:rsidR="005416BA" w:rsidRPr="00115767" w:rsidRDefault="005416BA" w:rsidP="005416BA">
            <w:pPr>
              <w:spacing w:before="80" w:after="80"/>
            </w:pPr>
          </w:p>
        </w:tc>
      </w:tr>
      <w:tr w:rsidR="005416BA" w:rsidRPr="00115767" w14:paraId="2C0AA936" w14:textId="77777777" w:rsidTr="006F04D3">
        <w:trPr>
          <w:trHeight w:val="1138"/>
        </w:trPr>
        <w:tc>
          <w:tcPr>
            <w:tcW w:w="2547" w:type="dxa"/>
            <w:shd w:val="clear" w:color="auto" w:fill="E2EFD9" w:themeFill="accent6" w:themeFillTint="33"/>
          </w:tcPr>
          <w:p w14:paraId="726FC96E" w14:textId="0EEC813E" w:rsidR="005416BA" w:rsidRPr="00115767" w:rsidRDefault="005416BA" w:rsidP="005416BA">
            <w:pPr>
              <w:pStyle w:val="TableParagraph"/>
              <w:spacing w:before="80" w:after="80"/>
              <w:rPr>
                <w:b/>
                <w:bCs/>
                <w:sz w:val="24"/>
                <w:szCs w:val="24"/>
              </w:rPr>
            </w:pPr>
            <w:r>
              <w:rPr>
                <w:b/>
                <w:bCs/>
              </w:rPr>
              <w:t>Cleachdadh Làithreach</w:t>
            </w:r>
            <w:r w:rsidRPr="00115767">
              <w:rPr>
                <w:b/>
                <w:bCs/>
              </w:rPr>
              <w:t>:</w:t>
            </w:r>
          </w:p>
        </w:tc>
        <w:tc>
          <w:tcPr>
            <w:tcW w:w="12049" w:type="dxa"/>
          </w:tcPr>
          <w:p w14:paraId="352AE180" w14:textId="28BE5DE9" w:rsidR="005416BA" w:rsidRDefault="00144036" w:rsidP="00144036">
            <w:pPr>
              <w:spacing w:before="80" w:after="80"/>
              <w:jc w:val="left"/>
            </w:pPr>
            <w:r>
              <w:t>Bidh ar Coimiseanair le Gàidhlig a’ cur fàilte air luchd-frithealaidh gu coinneamhan bùird ann an Gàidhlig. Tha ar coinneamhan bùird fosgailte don phoball agus faodaidh luchd-frithealaidh a’ choinneamh fhaicinn air-loidhne.</w:t>
            </w:r>
            <w:r w:rsidR="005416BA">
              <w:t xml:space="preserve"> </w:t>
            </w:r>
            <w:r>
              <w:t>Is urrainn don Choimiseanair agallamhan mheadhanan a choileanadh ann an Gàidhlig.</w:t>
            </w:r>
          </w:p>
          <w:p w14:paraId="458F7866" w14:textId="46D4DA77" w:rsidR="005416BA" w:rsidRPr="00115767" w:rsidRDefault="005416BA" w:rsidP="005416BA">
            <w:pPr>
              <w:spacing w:before="80" w:after="80"/>
            </w:pPr>
          </w:p>
        </w:tc>
      </w:tr>
      <w:tr w:rsidR="005416BA" w:rsidRPr="00115767" w14:paraId="50CADA38" w14:textId="77777777" w:rsidTr="006F04D3">
        <w:trPr>
          <w:trHeight w:val="605"/>
        </w:trPr>
        <w:tc>
          <w:tcPr>
            <w:tcW w:w="2547" w:type="dxa"/>
            <w:shd w:val="clear" w:color="auto" w:fill="E2EFD9" w:themeFill="accent6" w:themeFillTint="33"/>
          </w:tcPr>
          <w:p w14:paraId="300A5363" w14:textId="46E329B9"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172DBD7B" w14:textId="27C52401" w:rsidR="005416BA" w:rsidRPr="00115767" w:rsidRDefault="00144036" w:rsidP="00144036">
            <w:pPr>
              <w:spacing w:before="80" w:after="80"/>
              <w:jc w:val="left"/>
            </w:pPr>
            <w:r>
              <w:t xml:space="preserve">Dèanamh cinnteach gu bheil tairgse ghnìomhach ga dhèanamh le bhith a’ cleachdadh Gàidhlig ann am puist mheadhanan sòisealta no sanasan airson choinneamhan poblach ann an sgìrean Gàidhlig. </w:t>
            </w:r>
          </w:p>
        </w:tc>
      </w:tr>
      <w:tr w:rsidR="005416BA" w:rsidRPr="00115767" w14:paraId="4E913428" w14:textId="77777777" w:rsidTr="006F04D3">
        <w:trPr>
          <w:trHeight w:val="342"/>
        </w:trPr>
        <w:tc>
          <w:tcPr>
            <w:tcW w:w="2547" w:type="dxa"/>
            <w:shd w:val="clear" w:color="auto" w:fill="E2EFD9" w:themeFill="accent6" w:themeFillTint="33"/>
          </w:tcPr>
          <w:p w14:paraId="11227B93" w14:textId="76299467"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72EB7916" w14:textId="60DD84BB" w:rsidR="005416BA" w:rsidRPr="00115767" w:rsidRDefault="00144036" w:rsidP="005416BA">
            <w:pPr>
              <w:spacing w:before="80" w:after="80"/>
            </w:pPr>
            <w:r>
              <w:t>Bho bhliadhna</w:t>
            </w:r>
            <w:r w:rsidR="005416BA">
              <w:t xml:space="preserve"> 1</w:t>
            </w:r>
          </w:p>
        </w:tc>
      </w:tr>
      <w:tr w:rsidR="005416BA" w:rsidRPr="00115767" w14:paraId="1E907830" w14:textId="77777777" w:rsidTr="006F04D3">
        <w:trPr>
          <w:trHeight w:val="340"/>
        </w:trPr>
        <w:tc>
          <w:tcPr>
            <w:tcW w:w="2547" w:type="dxa"/>
            <w:shd w:val="clear" w:color="auto" w:fill="E2EFD9" w:themeFill="accent6" w:themeFillTint="33"/>
          </w:tcPr>
          <w:p w14:paraId="338AC36A" w14:textId="123268A2" w:rsidR="005416BA" w:rsidRPr="00115767" w:rsidRDefault="005416BA" w:rsidP="005416BA">
            <w:pPr>
              <w:spacing w:before="80" w:after="80"/>
              <w:rPr>
                <w:b/>
                <w:bCs/>
              </w:rPr>
            </w:pPr>
            <w:r>
              <w:rPr>
                <w:b/>
                <w:bCs/>
              </w:rPr>
              <w:t>Oifigear Cunntachail</w:t>
            </w:r>
            <w:r w:rsidRPr="00115767">
              <w:rPr>
                <w:b/>
                <w:bCs/>
              </w:rPr>
              <w:t>:</w:t>
            </w:r>
          </w:p>
        </w:tc>
        <w:tc>
          <w:tcPr>
            <w:tcW w:w="12049" w:type="dxa"/>
          </w:tcPr>
          <w:p w14:paraId="6D778E06" w14:textId="3CABEBA7" w:rsidR="005416BA" w:rsidRPr="00115767" w:rsidRDefault="00144036" w:rsidP="005416BA">
            <w:pPr>
              <w:spacing w:before="80" w:after="80"/>
            </w:pPr>
            <w:r>
              <w:t>Stiùiriche Sheirbheisean Corporra.</w:t>
            </w:r>
          </w:p>
        </w:tc>
      </w:tr>
    </w:tbl>
    <w:p w14:paraId="73D6986C" w14:textId="2D39EFCC" w:rsidR="00AE39B0" w:rsidRPr="00115767" w:rsidRDefault="00AE39B0">
      <w:pPr>
        <w:spacing w:after="160" w:line="259" w:lineRule="auto"/>
        <w:jc w:val="left"/>
        <w:rPr>
          <w:rFonts w:cs="Arial"/>
        </w:rPr>
      </w:pPr>
    </w:p>
    <w:p w14:paraId="2CA5DE9F" w14:textId="25DCF61D" w:rsidR="00FA2DAA" w:rsidRPr="00115767" w:rsidRDefault="00144036" w:rsidP="00FA2DAA">
      <w:pPr>
        <w:pStyle w:val="Heading2"/>
        <w:spacing w:before="360"/>
      </w:pPr>
      <w:r>
        <w:t>Foillseachaidhean</w:t>
      </w:r>
    </w:p>
    <w:p w14:paraId="0FE06E0C" w14:textId="5873AB79" w:rsidR="00AE39B0" w:rsidRPr="00115767" w:rsidRDefault="006F04D3" w:rsidP="006F04D3">
      <w:pPr>
        <w:spacing w:after="240"/>
        <w:jc w:val="left"/>
        <w:rPr>
          <w:rFonts w:cs="Arial"/>
        </w:rPr>
      </w:pPr>
      <w:r>
        <w:rPr>
          <w:rFonts w:cs="Arial"/>
        </w:rPr>
        <w:t xml:space="preserve">Tha Coimisean na Croitearachd dealasach a thaobh Gàidhlig a chleachdadh ann an conaltradh ann an sgìrean far a bheil an cuspair nas cudromaiche don phoball san fharsaingeachd no co-cheangailte gu sònraichte ri cùisean Gàidhlig. </w:t>
      </w: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33EED795" w14:textId="77777777" w:rsidTr="006F04D3">
        <w:trPr>
          <w:trHeight w:val="608"/>
        </w:trPr>
        <w:tc>
          <w:tcPr>
            <w:tcW w:w="2547" w:type="dxa"/>
            <w:shd w:val="clear" w:color="auto" w:fill="A8D08D" w:themeFill="accent6" w:themeFillTint="99"/>
          </w:tcPr>
          <w:p w14:paraId="571F8836" w14:textId="155167C8" w:rsidR="00FA2DAA" w:rsidRPr="00115767" w:rsidRDefault="006F04D3"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6FB95495" w14:textId="5AC7DF49" w:rsidR="00FA2DAA" w:rsidRPr="00115767" w:rsidRDefault="006F04D3" w:rsidP="00FA2DAA">
            <w:pPr>
              <w:pStyle w:val="TableParagraph"/>
              <w:spacing w:before="80" w:after="80"/>
              <w:rPr>
                <w:b/>
                <w:bCs/>
                <w:sz w:val="24"/>
                <w:szCs w:val="24"/>
              </w:rPr>
            </w:pPr>
            <w:r>
              <w:rPr>
                <w:b/>
                <w:bCs/>
                <w:sz w:val="24"/>
                <w:szCs w:val="24"/>
              </w:rPr>
              <w:t xml:space="preserve">DÀIMHEAN POBLACH IS MEADHANAN </w:t>
            </w:r>
            <w:r w:rsidR="00096EC8">
              <w:rPr>
                <w:b/>
                <w:bCs/>
                <w:sz w:val="24"/>
                <w:szCs w:val="24"/>
              </w:rPr>
              <w:t xml:space="preserve"> </w:t>
            </w:r>
          </w:p>
        </w:tc>
      </w:tr>
      <w:tr w:rsidR="006F04D3" w:rsidRPr="00115767" w14:paraId="0A342520" w14:textId="77777777" w:rsidTr="006F04D3">
        <w:trPr>
          <w:trHeight w:val="605"/>
        </w:trPr>
        <w:tc>
          <w:tcPr>
            <w:tcW w:w="2547" w:type="dxa"/>
            <w:shd w:val="clear" w:color="auto" w:fill="E2EFD9" w:themeFill="accent6" w:themeFillTint="33"/>
          </w:tcPr>
          <w:p w14:paraId="6CD147EB" w14:textId="47E3369D" w:rsidR="006F04D3" w:rsidRPr="00115767" w:rsidRDefault="006F04D3" w:rsidP="006F04D3">
            <w:pPr>
              <w:pStyle w:val="TableParagraph"/>
              <w:spacing w:before="80" w:after="80"/>
              <w:rPr>
                <w:b/>
                <w:bCs/>
                <w:sz w:val="24"/>
                <w:szCs w:val="24"/>
              </w:rPr>
            </w:pPr>
            <w:r>
              <w:rPr>
                <w:b/>
                <w:bCs/>
              </w:rPr>
              <w:t>Buil Mholta</w:t>
            </w:r>
          </w:p>
        </w:tc>
        <w:tc>
          <w:tcPr>
            <w:tcW w:w="12049" w:type="dxa"/>
          </w:tcPr>
          <w:p w14:paraId="33C0E594" w14:textId="567E838C" w:rsidR="006F04D3" w:rsidRPr="00115767" w:rsidRDefault="006F04D3" w:rsidP="006F04D3">
            <w:pPr>
              <w:spacing w:before="80" w:after="80"/>
              <w:jc w:val="left"/>
            </w:pPr>
            <w:r>
              <w:t xml:space="preserve">Àbhaisteachadh air Gàidhlig ann an conaltraidhean agus dàimhean poblach </w:t>
            </w:r>
            <w:r>
              <w:t>Coimisean na Croitearachd</w:t>
            </w:r>
            <w:r>
              <w:t xml:space="preserve">. </w:t>
            </w:r>
          </w:p>
        </w:tc>
      </w:tr>
      <w:tr w:rsidR="006F04D3" w:rsidRPr="00115767" w14:paraId="67AAF9E8" w14:textId="77777777" w:rsidTr="006F04D3">
        <w:trPr>
          <w:trHeight w:val="1138"/>
        </w:trPr>
        <w:tc>
          <w:tcPr>
            <w:tcW w:w="2547" w:type="dxa"/>
            <w:shd w:val="clear" w:color="auto" w:fill="E2EFD9" w:themeFill="accent6" w:themeFillTint="33"/>
          </w:tcPr>
          <w:p w14:paraId="0D81059C" w14:textId="5A109037" w:rsidR="006F04D3" w:rsidRPr="00115767" w:rsidRDefault="006F04D3" w:rsidP="006F04D3">
            <w:pPr>
              <w:pStyle w:val="TableParagraph"/>
              <w:spacing w:before="80" w:after="80"/>
              <w:rPr>
                <w:b/>
                <w:bCs/>
                <w:sz w:val="24"/>
                <w:szCs w:val="24"/>
              </w:rPr>
            </w:pPr>
            <w:r>
              <w:rPr>
                <w:b/>
                <w:bCs/>
              </w:rPr>
              <w:t>Cleachdadh Làithreach</w:t>
            </w:r>
            <w:r w:rsidRPr="00115767">
              <w:rPr>
                <w:b/>
                <w:bCs/>
              </w:rPr>
              <w:t>:</w:t>
            </w:r>
          </w:p>
        </w:tc>
        <w:tc>
          <w:tcPr>
            <w:tcW w:w="12049" w:type="dxa"/>
          </w:tcPr>
          <w:p w14:paraId="29C0E201" w14:textId="13801C11" w:rsidR="006F04D3" w:rsidRPr="00115767" w:rsidRDefault="006F04D3" w:rsidP="006F04D3">
            <w:pPr>
              <w:spacing w:before="80" w:after="80"/>
              <w:jc w:val="left"/>
            </w:pPr>
            <w:r>
              <w:t>Tha neach-labhairt le Gàidhlig ri làimh airson agallamhan ann an Gàidhlig mar a ghbahs dèanamh. Tha bhidiothan Gàidhlig rim faotainn air ar Sianal YouTube</w:t>
            </w:r>
            <w:r>
              <w:rPr>
                <w:rStyle w:val="FootnoteReference"/>
              </w:rPr>
              <w:footnoteReference w:id="13"/>
            </w:r>
            <w:r>
              <w:t>.</w:t>
            </w:r>
          </w:p>
        </w:tc>
      </w:tr>
      <w:tr w:rsidR="006F04D3" w:rsidRPr="00115767" w14:paraId="045E573A" w14:textId="77777777" w:rsidTr="006F04D3">
        <w:trPr>
          <w:trHeight w:val="605"/>
        </w:trPr>
        <w:tc>
          <w:tcPr>
            <w:tcW w:w="2547" w:type="dxa"/>
            <w:shd w:val="clear" w:color="auto" w:fill="E2EFD9" w:themeFill="accent6" w:themeFillTint="33"/>
          </w:tcPr>
          <w:p w14:paraId="2542264E" w14:textId="76AD1CA5" w:rsidR="006F04D3" w:rsidRPr="00115767" w:rsidRDefault="006F04D3" w:rsidP="006F04D3">
            <w:pPr>
              <w:pStyle w:val="TableParagraph"/>
              <w:spacing w:before="80" w:after="80"/>
              <w:rPr>
                <w:b/>
                <w:bCs/>
                <w:sz w:val="24"/>
                <w:szCs w:val="24"/>
              </w:rPr>
            </w:pPr>
            <w:r>
              <w:rPr>
                <w:b/>
                <w:bCs/>
              </w:rPr>
              <w:t>Gnìomhan Riatanach</w:t>
            </w:r>
            <w:r w:rsidRPr="00115767">
              <w:rPr>
                <w:b/>
                <w:bCs/>
              </w:rPr>
              <w:t>:</w:t>
            </w:r>
          </w:p>
        </w:tc>
        <w:tc>
          <w:tcPr>
            <w:tcW w:w="12049" w:type="dxa"/>
          </w:tcPr>
          <w:p w14:paraId="659EBBEF" w14:textId="37333351" w:rsidR="006F04D3" w:rsidRDefault="006F04D3" w:rsidP="006F04D3">
            <w:pPr>
              <w:spacing w:before="80" w:after="80"/>
              <w:jc w:val="left"/>
            </w:pPr>
            <w:r>
              <w:t>Bheir sinn meudachadh air Gàidhlig tarsainn ar</w:t>
            </w:r>
            <w:r w:rsidR="00097BCA">
              <w:t xml:space="preserve"> </w:t>
            </w:r>
            <w:r>
              <w:t xml:space="preserve">mach-chur </w:t>
            </w:r>
            <w:r w:rsidR="00097BCA">
              <w:t xml:space="preserve">le </w:t>
            </w:r>
            <w:r>
              <w:t>meadhanan sòisealta</w:t>
            </w:r>
            <w:r w:rsidR="00097BCA">
              <w:t>.</w:t>
            </w:r>
          </w:p>
          <w:p w14:paraId="75C43CD3" w14:textId="66B8FE4B" w:rsidR="006F04D3" w:rsidRPr="00115767" w:rsidRDefault="00097BCA" w:rsidP="00097BCA">
            <w:pPr>
              <w:spacing w:before="80" w:after="80"/>
              <w:jc w:val="left"/>
            </w:pPr>
            <w:r>
              <w:t>Bidh prìomh earrannan de ar làraich-lìn anna n Gàidhlig agus Beurla.</w:t>
            </w:r>
          </w:p>
        </w:tc>
      </w:tr>
      <w:tr w:rsidR="006F04D3" w:rsidRPr="00115767" w14:paraId="142DBEA5" w14:textId="77777777" w:rsidTr="006F04D3">
        <w:trPr>
          <w:trHeight w:val="342"/>
        </w:trPr>
        <w:tc>
          <w:tcPr>
            <w:tcW w:w="2547" w:type="dxa"/>
            <w:shd w:val="clear" w:color="auto" w:fill="E2EFD9" w:themeFill="accent6" w:themeFillTint="33"/>
          </w:tcPr>
          <w:p w14:paraId="32450731" w14:textId="6FC938E5" w:rsidR="006F04D3" w:rsidRPr="00115767" w:rsidRDefault="006F04D3" w:rsidP="006F04D3">
            <w:pPr>
              <w:pStyle w:val="TableParagraph"/>
              <w:spacing w:before="80" w:after="80"/>
              <w:rPr>
                <w:b/>
                <w:bCs/>
                <w:sz w:val="24"/>
                <w:szCs w:val="24"/>
              </w:rPr>
            </w:pPr>
            <w:r>
              <w:rPr>
                <w:b/>
                <w:bCs/>
              </w:rPr>
              <w:t>Ceann-là Targaid</w:t>
            </w:r>
            <w:r w:rsidRPr="00115767">
              <w:rPr>
                <w:b/>
                <w:bCs/>
              </w:rPr>
              <w:t>:</w:t>
            </w:r>
          </w:p>
        </w:tc>
        <w:tc>
          <w:tcPr>
            <w:tcW w:w="12049" w:type="dxa"/>
          </w:tcPr>
          <w:p w14:paraId="1D31A258" w14:textId="29E15D88" w:rsidR="006F04D3" w:rsidRPr="00115767" w:rsidRDefault="006F04D3" w:rsidP="006F04D3">
            <w:pPr>
              <w:spacing w:before="80" w:after="80"/>
            </w:pPr>
            <w:r>
              <w:t>2026</w:t>
            </w:r>
          </w:p>
        </w:tc>
      </w:tr>
      <w:tr w:rsidR="006F04D3" w:rsidRPr="00115767" w14:paraId="28CE0213" w14:textId="77777777" w:rsidTr="006F04D3">
        <w:trPr>
          <w:trHeight w:val="340"/>
        </w:trPr>
        <w:tc>
          <w:tcPr>
            <w:tcW w:w="2547" w:type="dxa"/>
            <w:shd w:val="clear" w:color="auto" w:fill="E2EFD9" w:themeFill="accent6" w:themeFillTint="33"/>
          </w:tcPr>
          <w:p w14:paraId="39F78E04" w14:textId="1A1AD6B9" w:rsidR="006F04D3" w:rsidRPr="00115767" w:rsidRDefault="006F04D3" w:rsidP="006F04D3">
            <w:pPr>
              <w:spacing w:before="80" w:after="80"/>
              <w:rPr>
                <w:b/>
                <w:bCs/>
              </w:rPr>
            </w:pPr>
            <w:r>
              <w:rPr>
                <w:b/>
                <w:bCs/>
              </w:rPr>
              <w:t>Oifigear Cunntachail</w:t>
            </w:r>
            <w:r w:rsidRPr="00115767">
              <w:rPr>
                <w:b/>
                <w:bCs/>
              </w:rPr>
              <w:t>:</w:t>
            </w:r>
          </w:p>
        </w:tc>
        <w:tc>
          <w:tcPr>
            <w:tcW w:w="12049" w:type="dxa"/>
          </w:tcPr>
          <w:p w14:paraId="691013A1" w14:textId="6A72FD8E" w:rsidR="006F04D3" w:rsidRPr="00115767" w:rsidRDefault="00097BCA" w:rsidP="006F04D3">
            <w:pPr>
              <w:spacing w:before="80" w:after="80"/>
            </w:pPr>
            <w:r>
              <w:t>Oifigear Chonaltraidhean</w:t>
            </w:r>
          </w:p>
        </w:tc>
      </w:tr>
      <w:tr w:rsidR="00FA2DAA" w:rsidRPr="00115767" w14:paraId="1756040C" w14:textId="77777777" w:rsidTr="006F04D3">
        <w:trPr>
          <w:trHeight w:val="608"/>
        </w:trPr>
        <w:tc>
          <w:tcPr>
            <w:tcW w:w="2547" w:type="dxa"/>
            <w:shd w:val="clear" w:color="auto" w:fill="A8D08D" w:themeFill="accent6" w:themeFillTint="99"/>
          </w:tcPr>
          <w:p w14:paraId="2294E01A" w14:textId="3FA6DC2D" w:rsidR="00FA2DAA" w:rsidRPr="00115767" w:rsidRDefault="00097BCA"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4465FADF" w14:textId="13E56CA2" w:rsidR="00FA2DAA" w:rsidRPr="00115767" w:rsidRDefault="00097BCA" w:rsidP="00FA2DAA">
            <w:pPr>
              <w:pStyle w:val="TableParagraph"/>
              <w:spacing w:before="80" w:after="80"/>
              <w:rPr>
                <w:b/>
                <w:bCs/>
                <w:sz w:val="24"/>
                <w:szCs w:val="24"/>
              </w:rPr>
            </w:pPr>
            <w:r>
              <w:rPr>
                <w:b/>
                <w:bCs/>
                <w:sz w:val="24"/>
                <w:szCs w:val="24"/>
              </w:rPr>
              <w:t>FOILLSEACHAIDHEAN CORPORRA</w:t>
            </w:r>
          </w:p>
        </w:tc>
      </w:tr>
      <w:tr w:rsidR="005416BA" w:rsidRPr="00115767" w14:paraId="5E915AF6" w14:textId="77777777" w:rsidTr="006F04D3">
        <w:trPr>
          <w:trHeight w:val="605"/>
        </w:trPr>
        <w:tc>
          <w:tcPr>
            <w:tcW w:w="2547" w:type="dxa"/>
            <w:shd w:val="clear" w:color="auto" w:fill="E2EFD9" w:themeFill="accent6" w:themeFillTint="33"/>
          </w:tcPr>
          <w:p w14:paraId="59E5FB54" w14:textId="0A659D67" w:rsidR="005416BA" w:rsidRPr="00115767" w:rsidRDefault="005416BA" w:rsidP="005416BA">
            <w:pPr>
              <w:pStyle w:val="TableParagraph"/>
              <w:spacing w:before="80" w:after="80"/>
              <w:rPr>
                <w:b/>
                <w:bCs/>
                <w:sz w:val="24"/>
                <w:szCs w:val="24"/>
              </w:rPr>
            </w:pPr>
            <w:r>
              <w:rPr>
                <w:b/>
                <w:bCs/>
              </w:rPr>
              <w:t>Buil Mholta</w:t>
            </w:r>
          </w:p>
        </w:tc>
        <w:tc>
          <w:tcPr>
            <w:tcW w:w="12049" w:type="dxa"/>
          </w:tcPr>
          <w:p w14:paraId="66E79D7B" w14:textId="1071B8ED" w:rsidR="005416BA" w:rsidRPr="00EB615A" w:rsidRDefault="007C6319" w:rsidP="007C6319">
            <w:pPr>
              <w:spacing w:before="80" w:after="80"/>
              <w:jc w:val="left"/>
            </w:pPr>
            <w:r>
              <w:t xml:space="preserve">Bidh an Coimisean mothachail don bhuaidh a dh’fhaodadh a bhith aig poileasaidhean air togail agus cleachdadh na Gàidhlig, ann an cruthachadh phoileasaidhean agus ann an tighinn gu co-dhùnaidhean air poileasaidh. </w:t>
            </w:r>
          </w:p>
        </w:tc>
      </w:tr>
      <w:tr w:rsidR="005416BA" w:rsidRPr="00115767" w14:paraId="4FB5FCC4" w14:textId="77777777" w:rsidTr="006F04D3">
        <w:trPr>
          <w:trHeight w:val="1138"/>
        </w:trPr>
        <w:tc>
          <w:tcPr>
            <w:tcW w:w="2547" w:type="dxa"/>
            <w:shd w:val="clear" w:color="auto" w:fill="E2EFD9" w:themeFill="accent6" w:themeFillTint="33"/>
          </w:tcPr>
          <w:p w14:paraId="095B830F" w14:textId="7394DCD1" w:rsidR="005416BA" w:rsidRPr="00115767" w:rsidRDefault="005416BA" w:rsidP="005416BA">
            <w:pPr>
              <w:pStyle w:val="TableParagraph"/>
              <w:spacing w:before="80" w:after="80"/>
              <w:rPr>
                <w:b/>
                <w:bCs/>
                <w:sz w:val="24"/>
                <w:szCs w:val="24"/>
              </w:rPr>
            </w:pPr>
            <w:r>
              <w:rPr>
                <w:b/>
                <w:bCs/>
              </w:rPr>
              <w:t>Cleachdadh Làithreach</w:t>
            </w:r>
            <w:r w:rsidRPr="00115767">
              <w:rPr>
                <w:b/>
                <w:bCs/>
              </w:rPr>
              <w:t>:</w:t>
            </w:r>
          </w:p>
        </w:tc>
        <w:tc>
          <w:tcPr>
            <w:tcW w:w="12049" w:type="dxa"/>
          </w:tcPr>
          <w:p w14:paraId="16BF9B50" w14:textId="35B45623" w:rsidR="005416BA" w:rsidRPr="00115767" w:rsidRDefault="00534A1C" w:rsidP="005416BA">
            <w:pPr>
              <w:spacing w:before="80" w:after="80"/>
            </w:pPr>
            <w:r>
              <w:t xml:space="preserve">Tha fàilte dà-chànanach san Aithisg Bhliadhnail. </w:t>
            </w:r>
          </w:p>
        </w:tc>
      </w:tr>
      <w:tr w:rsidR="005416BA" w:rsidRPr="00115767" w14:paraId="311571CB" w14:textId="77777777" w:rsidTr="006F04D3">
        <w:trPr>
          <w:trHeight w:val="605"/>
        </w:trPr>
        <w:tc>
          <w:tcPr>
            <w:tcW w:w="2547" w:type="dxa"/>
            <w:shd w:val="clear" w:color="auto" w:fill="E2EFD9" w:themeFill="accent6" w:themeFillTint="33"/>
          </w:tcPr>
          <w:p w14:paraId="13AEC798" w14:textId="577F16ED"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34B7D5B8" w14:textId="60A639C6" w:rsidR="005416BA" w:rsidRDefault="00534A1C" w:rsidP="00534A1C">
            <w:pPr>
              <w:spacing w:before="80" w:after="80"/>
              <w:jc w:val="left"/>
            </w:pPr>
            <w:r>
              <w:t xml:space="preserve">Bidh meudachadh beag air bheag ann an cleachdadh na Gàidhlig nar foillseachaidhean corporra. </w:t>
            </w:r>
            <w:r w:rsidR="005416BA">
              <w:t xml:space="preserve"> </w:t>
            </w:r>
          </w:p>
          <w:p w14:paraId="118371E2" w14:textId="6B8EE45C" w:rsidR="005416BA" w:rsidRDefault="00534A1C" w:rsidP="005416BA">
            <w:pPr>
              <w:spacing w:before="80" w:after="80"/>
            </w:pPr>
            <w:r>
              <w:t>Meudaichidh sinn cleachdadh na Gàidhlig tron làraich-lìn againn air fad.</w:t>
            </w:r>
          </w:p>
          <w:p w14:paraId="332BC446" w14:textId="4D33EF57" w:rsidR="005416BA" w:rsidRPr="00115767" w:rsidRDefault="005416BA" w:rsidP="00534A1C">
            <w:pPr>
              <w:spacing w:before="80" w:after="80"/>
              <w:jc w:val="left"/>
            </w:pPr>
            <w:r>
              <w:t>A</w:t>
            </w:r>
            <w:r w:rsidR="00534A1C">
              <w:t xml:space="preserve">ig tachartasan a-muigh, a’ gabhail a-steach fèilltean àiteachais, cleachdaidh sinn Gàidhlig nar stuthan agus ann an soidhneachd. </w:t>
            </w:r>
          </w:p>
        </w:tc>
      </w:tr>
      <w:tr w:rsidR="005416BA" w:rsidRPr="00115767" w14:paraId="44EB5702" w14:textId="77777777" w:rsidTr="006F04D3">
        <w:trPr>
          <w:trHeight w:val="342"/>
        </w:trPr>
        <w:tc>
          <w:tcPr>
            <w:tcW w:w="2547" w:type="dxa"/>
            <w:shd w:val="clear" w:color="auto" w:fill="E2EFD9" w:themeFill="accent6" w:themeFillTint="33"/>
          </w:tcPr>
          <w:p w14:paraId="1EBB53B6" w14:textId="1A51AF75"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1387343A" w14:textId="7B48879F" w:rsidR="005416BA" w:rsidRPr="00115767" w:rsidRDefault="005416BA" w:rsidP="005416BA">
            <w:pPr>
              <w:spacing w:before="80" w:after="80"/>
            </w:pPr>
            <w:r>
              <w:t xml:space="preserve">2027 </w:t>
            </w:r>
            <w:r w:rsidR="00534A1C">
              <w:t>gu</w:t>
            </w:r>
            <w:r>
              <w:t xml:space="preserve"> 2028</w:t>
            </w:r>
          </w:p>
        </w:tc>
      </w:tr>
      <w:tr w:rsidR="005416BA" w:rsidRPr="00115767" w14:paraId="575F7D78" w14:textId="77777777" w:rsidTr="006F04D3">
        <w:trPr>
          <w:trHeight w:val="340"/>
        </w:trPr>
        <w:tc>
          <w:tcPr>
            <w:tcW w:w="2547" w:type="dxa"/>
            <w:shd w:val="clear" w:color="auto" w:fill="E2EFD9" w:themeFill="accent6" w:themeFillTint="33"/>
          </w:tcPr>
          <w:p w14:paraId="1375BB93" w14:textId="7B4DE477" w:rsidR="005416BA" w:rsidRPr="00115767" w:rsidRDefault="005416BA" w:rsidP="005416BA">
            <w:pPr>
              <w:spacing w:before="80" w:after="80"/>
              <w:rPr>
                <w:b/>
                <w:bCs/>
              </w:rPr>
            </w:pPr>
            <w:r>
              <w:rPr>
                <w:b/>
                <w:bCs/>
              </w:rPr>
              <w:t>Oifigear Cunntachail</w:t>
            </w:r>
            <w:r w:rsidRPr="00115767">
              <w:rPr>
                <w:b/>
                <w:bCs/>
              </w:rPr>
              <w:t>:</w:t>
            </w:r>
          </w:p>
        </w:tc>
        <w:tc>
          <w:tcPr>
            <w:tcW w:w="12049" w:type="dxa"/>
          </w:tcPr>
          <w:p w14:paraId="26A9B3B2" w14:textId="799B931B" w:rsidR="005416BA" w:rsidRPr="00115767" w:rsidRDefault="00534A1C" w:rsidP="005416BA">
            <w:pPr>
              <w:spacing w:before="80" w:after="80"/>
            </w:pPr>
            <w:r>
              <w:t>Stiùiriche Obraichean</w:t>
            </w:r>
          </w:p>
        </w:tc>
      </w:tr>
    </w:tbl>
    <w:p w14:paraId="5024CB02" w14:textId="4080C9B5" w:rsidR="00FA2DAA" w:rsidRPr="00115767" w:rsidRDefault="00FA2DAA" w:rsidP="00AE39B0">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49E98ED5" w14:textId="77777777" w:rsidTr="006D5768">
        <w:trPr>
          <w:trHeight w:val="608"/>
        </w:trPr>
        <w:tc>
          <w:tcPr>
            <w:tcW w:w="2547" w:type="dxa"/>
            <w:shd w:val="clear" w:color="auto" w:fill="A8D08D" w:themeFill="accent6" w:themeFillTint="99"/>
          </w:tcPr>
          <w:p w14:paraId="63F23E96" w14:textId="2992FDD9" w:rsidR="00FA2DAA" w:rsidRPr="00115767" w:rsidRDefault="00534A1C"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5F57E498" w14:textId="2C8ADD20" w:rsidR="00FA2DAA" w:rsidRPr="00115767" w:rsidRDefault="00534A1C" w:rsidP="00FA2DAA">
            <w:pPr>
              <w:pStyle w:val="TableParagraph"/>
              <w:spacing w:before="80" w:after="80"/>
              <w:rPr>
                <w:b/>
                <w:bCs/>
                <w:sz w:val="24"/>
                <w:szCs w:val="24"/>
              </w:rPr>
            </w:pPr>
            <w:r>
              <w:rPr>
                <w:b/>
                <w:bCs/>
                <w:sz w:val="24"/>
                <w:szCs w:val="24"/>
              </w:rPr>
              <w:t>LÀRACH-LÌN</w:t>
            </w:r>
          </w:p>
        </w:tc>
      </w:tr>
      <w:tr w:rsidR="005416BA" w:rsidRPr="00115767" w14:paraId="491902A5" w14:textId="77777777" w:rsidTr="006D5768">
        <w:trPr>
          <w:trHeight w:val="605"/>
        </w:trPr>
        <w:tc>
          <w:tcPr>
            <w:tcW w:w="2547" w:type="dxa"/>
            <w:shd w:val="clear" w:color="auto" w:fill="E2EFD9" w:themeFill="accent6" w:themeFillTint="33"/>
          </w:tcPr>
          <w:p w14:paraId="201965A3" w14:textId="49BFECF0" w:rsidR="005416BA" w:rsidRPr="00115767" w:rsidRDefault="005416BA" w:rsidP="005416BA">
            <w:pPr>
              <w:pStyle w:val="TableParagraph"/>
              <w:spacing w:before="80" w:after="80"/>
              <w:rPr>
                <w:b/>
                <w:bCs/>
                <w:sz w:val="24"/>
                <w:szCs w:val="24"/>
              </w:rPr>
            </w:pPr>
            <w:r>
              <w:rPr>
                <w:b/>
                <w:bCs/>
              </w:rPr>
              <w:t>Buil Mholta</w:t>
            </w:r>
          </w:p>
        </w:tc>
        <w:tc>
          <w:tcPr>
            <w:tcW w:w="12049" w:type="dxa"/>
          </w:tcPr>
          <w:p w14:paraId="095CD30B" w14:textId="558EC892" w:rsidR="005416BA" w:rsidRPr="00115767" w:rsidRDefault="00534A1C" w:rsidP="00534A1C">
            <w:pPr>
              <w:spacing w:before="80" w:after="80"/>
              <w:jc w:val="left"/>
            </w:pPr>
            <w:r>
              <w:t>Cleachdadh faicsinneach air Gàidhlig air làrach-lìn Coimisean na Croitearachd.</w:t>
            </w:r>
          </w:p>
        </w:tc>
      </w:tr>
      <w:tr w:rsidR="005416BA" w:rsidRPr="00115767" w14:paraId="3B68DBD8" w14:textId="77777777" w:rsidTr="006D5768">
        <w:trPr>
          <w:trHeight w:val="1138"/>
        </w:trPr>
        <w:tc>
          <w:tcPr>
            <w:tcW w:w="2547" w:type="dxa"/>
            <w:shd w:val="clear" w:color="auto" w:fill="E2EFD9" w:themeFill="accent6" w:themeFillTint="33"/>
          </w:tcPr>
          <w:p w14:paraId="5F874FE0" w14:textId="79F8A9A7" w:rsidR="005416BA" w:rsidRPr="00115767" w:rsidRDefault="00534A1C" w:rsidP="005416BA">
            <w:pPr>
              <w:pStyle w:val="TableParagraph"/>
              <w:spacing w:before="80" w:after="80"/>
              <w:rPr>
                <w:b/>
                <w:bCs/>
                <w:sz w:val="24"/>
                <w:szCs w:val="24"/>
              </w:rPr>
            </w:pPr>
            <w:r>
              <w:rPr>
                <w:b/>
                <w:bCs/>
              </w:rPr>
              <w:t>Cleachdadh Làithreach</w:t>
            </w:r>
            <w:r w:rsidRPr="00115767">
              <w:rPr>
                <w:b/>
                <w:bCs/>
              </w:rPr>
              <w:t>:</w:t>
            </w:r>
          </w:p>
        </w:tc>
        <w:tc>
          <w:tcPr>
            <w:tcW w:w="12049" w:type="dxa"/>
          </w:tcPr>
          <w:p w14:paraId="65103FB4" w14:textId="0D977072" w:rsidR="005416BA" w:rsidRPr="00115767" w:rsidRDefault="00534A1C" w:rsidP="005416BA">
            <w:pPr>
              <w:spacing w:before="80" w:after="80"/>
            </w:pPr>
            <w:r>
              <w:t xml:space="preserve">Tha an làrach-lìn againn fo ath-sgrùdadh aig an àm seo. Tha cuid den t-susbaint ri fhaicinn ann an Gàidhlig agus Beurla. </w:t>
            </w:r>
          </w:p>
        </w:tc>
      </w:tr>
      <w:tr w:rsidR="005416BA" w:rsidRPr="00115767" w14:paraId="3BDD288B" w14:textId="77777777" w:rsidTr="006D5768">
        <w:trPr>
          <w:trHeight w:val="605"/>
        </w:trPr>
        <w:tc>
          <w:tcPr>
            <w:tcW w:w="2547" w:type="dxa"/>
            <w:shd w:val="clear" w:color="auto" w:fill="E2EFD9" w:themeFill="accent6" w:themeFillTint="33"/>
          </w:tcPr>
          <w:p w14:paraId="40C6C62F" w14:textId="1C803E6B"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24ADD550" w14:textId="2DC0E8AB" w:rsidR="005416BA" w:rsidRPr="00115767" w:rsidRDefault="00534A1C" w:rsidP="00534A1C">
            <w:pPr>
              <w:spacing w:before="80" w:after="80"/>
              <w:jc w:val="left"/>
            </w:pPr>
            <w:r>
              <w:t>Eadar-theangachadh Gàidhlig ga mheudachadh tron làraich-lìn air fad. Cuimseachadh air raointean de phrìomh cudromachd do ar buidhnean luchd-ùidhe</w:t>
            </w:r>
            <w:r w:rsidR="006D5768">
              <w:t xml:space="preserve">. Comharraich na raointean sin. </w:t>
            </w:r>
          </w:p>
        </w:tc>
      </w:tr>
      <w:tr w:rsidR="005416BA" w:rsidRPr="00115767" w14:paraId="1874918C" w14:textId="77777777" w:rsidTr="006D5768">
        <w:trPr>
          <w:trHeight w:val="342"/>
        </w:trPr>
        <w:tc>
          <w:tcPr>
            <w:tcW w:w="2547" w:type="dxa"/>
            <w:shd w:val="clear" w:color="auto" w:fill="E2EFD9" w:themeFill="accent6" w:themeFillTint="33"/>
          </w:tcPr>
          <w:p w14:paraId="2E69251A" w14:textId="08CF432C"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12C130A9" w14:textId="3B644518" w:rsidR="005416BA" w:rsidRPr="00115767" w:rsidRDefault="005416BA" w:rsidP="005416BA">
            <w:pPr>
              <w:spacing w:before="80" w:after="80"/>
            </w:pPr>
            <w:r>
              <w:t>2026 - 2027</w:t>
            </w:r>
          </w:p>
        </w:tc>
      </w:tr>
      <w:tr w:rsidR="005416BA" w:rsidRPr="00115767" w14:paraId="513E4E24" w14:textId="77777777" w:rsidTr="006D5768">
        <w:trPr>
          <w:trHeight w:val="340"/>
        </w:trPr>
        <w:tc>
          <w:tcPr>
            <w:tcW w:w="2547" w:type="dxa"/>
            <w:tcBorders>
              <w:bottom w:val="single" w:sz="4" w:space="0" w:color="FFFFFF" w:themeColor="background1"/>
            </w:tcBorders>
            <w:shd w:val="clear" w:color="auto" w:fill="E2EFD9" w:themeFill="accent6" w:themeFillTint="33"/>
          </w:tcPr>
          <w:p w14:paraId="4B006CA5" w14:textId="3A361D63" w:rsidR="005416BA" w:rsidRPr="00115767" w:rsidRDefault="005416BA" w:rsidP="005416BA">
            <w:pPr>
              <w:spacing w:before="80" w:after="80"/>
              <w:rPr>
                <w:b/>
                <w:bCs/>
              </w:rPr>
            </w:pPr>
            <w:r>
              <w:rPr>
                <w:b/>
                <w:bCs/>
              </w:rPr>
              <w:t>Oifigear Cunntachail</w:t>
            </w:r>
            <w:r w:rsidRPr="00115767">
              <w:rPr>
                <w:b/>
                <w:bCs/>
              </w:rPr>
              <w:t>:</w:t>
            </w:r>
          </w:p>
        </w:tc>
        <w:tc>
          <w:tcPr>
            <w:tcW w:w="12049" w:type="dxa"/>
            <w:tcBorders>
              <w:bottom w:val="single" w:sz="4" w:space="0" w:color="FFFFFF" w:themeColor="background1"/>
            </w:tcBorders>
          </w:tcPr>
          <w:p w14:paraId="6A54C60A" w14:textId="6390FA23" w:rsidR="005416BA" w:rsidRPr="00115767" w:rsidRDefault="006D5768" w:rsidP="005416BA">
            <w:pPr>
              <w:spacing w:before="80" w:after="80"/>
            </w:pPr>
            <w:r>
              <w:t>Oifigear Chonaltraidhean</w:t>
            </w:r>
          </w:p>
        </w:tc>
      </w:tr>
      <w:tr w:rsidR="00E67686" w:rsidRPr="00115767" w14:paraId="45C52D15" w14:textId="77777777" w:rsidTr="006D5768">
        <w:trPr>
          <w:trHeight w:val="340"/>
        </w:trPr>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4E785C" w14:textId="77777777" w:rsidR="00E67686" w:rsidRPr="00115767" w:rsidRDefault="00E67686" w:rsidP="00FA2DAA">
            <w:pPr>
              <w:spacing w:before="80" w:after="80"/>
              <w:rPr>
                <w:b/>
                <w:bCs/>
              </w:rPr>
            </w:pPr>
          </w:p>
        </w:tc>
        <w:tc>
          <w:tcPr>
            <w:tcW w:w="120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6C4CA5" w14:textId="77777777" w:rsidR="00E67686" w:rsidRPr="00115767" w:rsidRDefault="00E67686" w:rsidP="00D35479">
            <w:pPr>
              <w:spacing w:before="80" w:after="80"/>
            </w:pPr>
          </w:p>
        </w:tc>
      </w:tr>
      <w:tr w:rsidR="00FA2DAA" w:rsidRPr="00115767" w14:paraId="4E7E0B02" w14:textId="77777777" w:rsidTr="006D5768">
        <w:trPr>
          <w:trHeight w:val="608"/>
        </w:trPr>
        <w:tc>
          <w:tcPr>
            <w:tcW w:w="2547" w:type="dxa"/>
            <w:tcBorders>
              <w:top w:val="single" w:sz="4" w:space="0" w:color="FFFFFF" w:themeColor="background1"/>
            </w:tcBorders>
            <w:shd w:val="clear" w:color="auto" w:fill="A8D08D" w:themeFill="accent6" w:themeFillTint="99"/>
          </w:tcPr>
          <w:p w14:paraId="5E48931E" w14:textId="6FEC17E1" w:rsidR="00FA2DAA" w:rsidRPr="00115767" w:rsidRDefault="006D5768" w:rsidP="00FA2DAA">
            <w:pPr>
              <w:pStyle w:val="TableParagraph"/>
              <w:spacing w:before="80" w:after="80"/>
              <w:rPr>
                <w:b/>
                <w:sz w:val="24"/>
                <w:szCs w:val="24"/>
              </w:rPr>
            </w:pPr>
            <w:r>
              <w:rPr>
                <w:b/>
                <w:sz w:val="24"/>
                <w:szCs w:val="24"/>
              </w:rPr>
              <w:t>GNÌOMH LEASACHAIDH</w:t>
            </w:r>
          </w:p>
        </w:tc>
        <w:tc>
          <w:tcPr>
            <w:tcW w:w="12049" w:type="dxa"/>
            <w:tcBorders>
              <w:top w:val="single" w:sz="4" w:space="0" w:color="FFFFFF" w:themeColor="background1"/>
            </w:tcBorders>
            <w:shd w:val="clear" w:color="auto" w:fill="A8D08D" w:themeFill="accent6" w:themeFillTint="99"/>
          </w:tcPr>
          <w:p w14:paraId="2140D026" w14:textId="7D3B3462" w:rsidR="00FA2DAA" w:rsidRPr="00115767" w:rsidRDefault="006D5768" w:rsidP="00FA2DAA">
            <w:pPr>
              <w:pStyle w:val="TableParagraph"/>
              <w:spacing w:before="80" w:after="80"/>
              <w:rPr>
                <w:b/>
                <w:bCs/>
                <w:sz w:val="24"/>
                <w:szCs w:val="24"/>
              </w:rPr>
            </w:pPr>
            <w:r>
              <w:rPr>
                <w:b/>
                <w:bCs/>
                <w:sz w:val="24"/>
                <w:szCs w:val="24"/>
              </w:rPr>
              <w:t>TACHARTASAN</w:t>
            </w:r>
            <w:r w:rsidR="00FA2DAA" w:rsidRPr="00115767">
              <w:rPr>
                <w:b/>
                <w:bCs/>
                <w:sz w:val="24"/>
                <w:szCs w:val="24"/>
              </w:rPr>
              <w:t xml:space="preserve"> </w:t>
            </w:r>
            <w:r w:rsidR="00EC699D">
              <w:rPr>
                <w:b/>
                <w:bCs/>
                <w:sz w:val="24"/>
                <w:szCs w:val="24"/>
              </w:rPr>
              <w:t xml:space="preserve">/ </w:t>
            </w:r>
            <w:r>
              <w:rPr>
                <w:b/>
                <w:bCs/>
                <w:sz w:val="24"/>
                <w:szCs w:val="24"/>
              </w:rPr>
              <w:t>TAISBEANAIDHEAN</w:t>
            </w:r>
          </w:p>
        </w:tc>
      </w:tr>
      <w:tr w:rsidR="006D5768" w:rsidRPr="00115767" w14:paraId="0D0E20D0" w14:textId="77777777" w:rsidTr="006D5768">
        <w:trPr>
          <w:trHeight w:val="605"/>
        </w:trPr>
        <w:tc>
          <w:tcPr>
            <w:tcW w:w="2547" w:type="dxa"/>
            <w:shd w:val="clear" w:color="auto" w:fill="E2EFD9" w:themeFill="accent6" w:themeFillTint="33"/>
          </w:tcPr>
          <w:p w14:paraId="54793753" w14:textId="04A225D7" w:rsidR="006D5768" w:rsidRPr="00115767" w:rsidRDefault="006D5768" w:rsidP="006D5768">
            <w:pPr>
              <w:pStyle w:val="TableParagraph"/>
              <w:spacing w:before="80" w:after="80"/>
              <w:rPr>
                <w:b/>
                <w:bCs/>
                <w:sz w:val="24"/>
                <w:szCs w:val="24"/>
              </w:rPr>
            </w:pPr>
            <w:r>
              <w:rPr>
                <w:b/>
                <w:bCs/>
              </w:rPr>
              <w:t>Buil Mholta</w:t>
            </w:r>
          </w:p>
        </w:tc>
        <w:tc>
          <w:tcPr>
            <w:tcW w:w="12049" w:type="dxa"/>
          </w:tcPr>
          <w:p w14:paraId="494C3EB2" w14:textId="08FBA598" w:rsidR="006D5768" w:rsidRPr="00115767" w:rsidRDefault="006D5768" w:rsidP="006D5768">
            <w:pPr>
              <w:spacing w:before="80" w:after="80"/>
            </w:pPr>
            <w:r>
              <w:t xml:space="preserve">Cleachdadh faicsinneach air tachartasan is taisbeanaidhean air aoigheachd bho Choimisean na Croitearachd, agus adhartaichear cleachdadh air Gàidhlig aig tachartasan a bhios luchd-obrach a’ frithealadh. </w:t>
            </w:r>
            <w:r w:rsidRPr="00115767">
              <w:t xml:space="preserve"> </w:t>
            </w:r>
          </w:p>
        </w:tc>
      </w:tr>
      <w:tr w:rsidR="006D5768" w:rsidRPr="00115767" w14:paraId="69542911" w14:textId="77777777" w:rsidTr="006D5768">
        <w:trPr>
          <w:trHeight w:val="1138"/>
        </w:trPr>
        <w:tc>
          <w:tcPr>
            <w:tcW w:w="2547" w:type="dxa"/>
            <w:shd w:val="clear" w:color="auto" w:fill="E2EFD9" w:themeFill="accent6" w:themeFillTint="33"/>
          </w:tcPr>
          <w:p w14:paraId="720D7F7C" w14:textId="160B336E" w:rsidR="006D5768" w:rsidRPr="00115767" w:rsidRDefault="006D5768" w:rsidP="006D5768">
            <w:pPr>
              <w:pStyle w:val="TableParagraph"/>
              <w:spacing w:before="80" w:after="80"/>
              <w:rPr>
                <w:b/>
                <w:bCs/>
                <w:sz w:val="24"/>
                <w:szCs w:val="24"/>
              </w:rPr>
            </w:pPr>
            <w:r>
              <w:rPr>
                <w:b/>
                <w:bCs/>
              </w:rPr>
              <w:t>Cleachdadh Làithreach</w:t>
            </w:r>
            <w:r w:rsidRPr="00115767">
              <w:rPr>
                <w:b/>
                <w:bCs/>
              </w:rPr>
              <w:t>:</w:t>
            </w:r>
          </w:p>
        </w:tc>
        <w:tc>
          <w:tcPr>
            <w:tcW w:w="12049" w:type="dxa"/>
          </w:tcPr>
          <w:p w14:paraId="0AE0B388" w14:textId="2CC2FAE1" w:rsidR="006D5768" w:rsidRPr="00115767" w:rsidRDefault="006D5768" w:rsidP="006D5768">
            <w:pPr>
              <w:spacing w:before="80" w:after="80"/>
            </w:pPr>
            <w:r>
              <w:t xml:space="preserve">Bidh buill den luchd-obrach aig a bheil Gàidhlig a’ frithealadh thachartasan is thaisbeanaidhean tron bhliadhna. </w:t>
            </w:r>
          </w:p>
        </w:tc>
      </w:tr>
      <w:tr w:rsidR="006D5768" w:rsidRPr="00115767" w14:paraId="72577AB3" w14:textId="77777777" w:rsidTr="006D5768">
        <w:trPr>
          <w:trHeight w:val="605"/>
        </w:trPr>
        <w:tc>
          <w:tcPr>
            <w:tcW w:w="2547" w:type="dxa"/>
            <w:shd w:val="clear" w:color="auto" w:fill="E2EFD9" w:themeFill="accent6" w:themeFillTint="33"/>
          </w:tcPr>
          <w:p w14:paraId="5CB86803" w14:textId="69AAFDCA" w:rsidR="006D5768" w:rsidRPr="00115767" w:rsidRDefault="006D5768" w:rsidP="006D5768">
            <w:pPr>
              <w:pStyle w:val="TableParagraph"/>
              <w:spacing w:before="80" w:after="80"/>
              <w:rPr>
                <w:b/>
                <w:bCs/>
                <w:sz w:val="24"/>
                <w:szCs w:val="24"/>
              </w:rPr>
            </w:pPr>
            <w:r>
              <w:rPr>
                <w:b/>
                <w:bCs/>
              </w:rPr>
              <w:t>Gnìomhan Riatanach</w:t>
            </w:r>
            <w:r w:rsidRPr="00115767">
              <w:rPr>
                <w:b/>
                <w:bCs/>
              </w:rPr>
              <w:t>:</w:t>
            </w:r>
          </w:p>
        </w:tc>
        <w:tc>
          <w:tcPr>
            <w:tcW w:w="12049" w:type="dxa"/>
          </w:tcPr>
          <w:p w14:paraId="297B1814" w14:textId="374F0BC1" w:rsidR="006D5768" w:rsidRPr="00115767" w:rsidRDefault="006D5768" w:rsidP="006D5768">
            <w:pPr>
              <w:spacing w:before="80" w:after="80"/>
            </w:pPr>
            <w:r>
              <w:t xml:space="preserve">Dèanamh cinnteach gu bheil solar meudaichte air goireasan tro mheadhan na Gàidhlig sam faod croitearan agus luchd-ùidhe com-pàirt a ghabhail. </w:t>
            </w:r>
          </w:p>
        </w:tc>
      </w:tr>
      <w:tr w:rsidR="006D5768" w:rsidRPr="00115767" w14:paraId="7E625C5E" w14:textId="77777777" w:rsidTr="006D5768">
        <w:trPr>
          <w:trHeight w:val="342"/>
        </w:trPr>
        <w:tc>
          <w:tcPr>
            <w:tcW w:w="2547" w:type="dxa"/>
            <w:shd w:val="clear" w:color="auto" w:fill="E2EFD9" w:themeFill="accent6" w:themeFillTint="33"/>
          </w:tcPr>
          <w:p w14:paraId="210B1127" w14:textId="5A432345" w:rsidR="006D5768" w:rsidRPr="00115767" w:rsidRDefault="006D5768" w:rsidP="006D5768">
            <w:pPr>
              <w:pStyle w:val="TableParagraph"/>
              <w:spacing w:before="80" w:after="80"/>
              <w:rPr>
                <w:b/>
                <w:bCs/>
                <w:sz w:val="24"/>
                <w:szCs w:val="24"/>
              </w:rPr>
            </w:pPr>
            <w:r>
              <w:rPr>
                <w:b/>
                <w:bCs/>
              </w:rPr>
              <w:t>Ceann-là Targaid</w:t>
            </w:r>
            <w:r w:rsidRPr="00115767">
              <w:rPr>
                <w:b/>
                <w:bCs/>
              </w:rPr>
              <w:t>:</w:t>
            </w:r>
          </w:p>
        </w:tc>
        <w:tc>
          <w:tcPr>
            <w:tcW w:w="12049" w:type="dxa"/>
          </w:tcPr>
          <w:p w14:paraId="409DBCD7" w14:textId="28F02025" w:rsidR="006D5768" w:rsidRPr="00115767" w:rsidRDefault="006D5768" w:rsidP="006D5768">
            <w:pPr>
              <w:spacing w:before="80" w:after="80"/>
            </w:pPr>
            <w:r>
              <w:rPr>
                <w:rFonts w:cs="Arial"/>
              </w:rPr>
              <w:t>Bho bhliadhna 1</w:t>
            </w:r>
          </w:p>
        </w:tc>
      </w:tr>
      <w:tr w:rsidR="006D5768" w:rsidRPr="00115767" w14:paraId="28B46CF1" w14:textId="77777777" w:rsidTr="006D5768">
        <w:trPr>
          <w:trHeight w:val="340"/>
        </w:trPr>
        <w:tc>
          <w:tcPr>
            <w:tcW w:w="2547" w:type="dxa"/>
            <w:shd w:val="clear" w:color="auto" w:fill="E2EFD9" w:themeFill="accent6" w:themeFillTint="33"/>
          </w:tcPr>
          <w:p w14:paraId="1E7E814E" w14:textId="7318209E" w:rsidR="006D5768" w:rsidRPr="00115767" w:rsidRDefault="006D5768" w:rsidP="006D5768">
            <w:pPr>
              <w:spacing w:before="80" w:after="80"/>
              <w:rPr>
                <w:b/>
                <w:bCs/>
              </w:rPr>
            </w:pPr>
            <w:r>
              <w:rPr>
                <w:b/>
                <w:bCs/>
              </w:rPr>
              <w:t>Oifigear Cunntachail</w:t>
            </w:r>
            <w:r w:rsidRPr="00115767">
              <w:rPr>
                <w:b/>
                <w:bCs/>
              </w:rPr>
              <w:t>:</w:t>
            </w:r>
          </w:p>
        </w:tc>
        <w:tc>
          <w:tcPr>
            <w:tcW w:w="12049" w:type="dxa"/>
          </w:tcPr>
          <w:p w14:paraId="76334A40" w14:textId="7313A4B2" w:rsidR="006D5768" w:rsidRPr="00115767" w:rsidRDefault="006D5768" w:rsidP="006D5768">
            <w:pPr>
              <w:spacing w:before="80" w:after="80"/>
            </w:pPr>
            <w:r>
              <w:t>Oifigear Chonaltraidhean</w:t>
            </w:r>
          </w:p>
        </w:tc>
      </w:tr>
    </w:tbl>
    <w:p w14:paraId="3F18640F" w14:textId="171B8939" w:rsidR="00FA2DAA" w:rsidRPr="00115767" w:rsidRDefault="009142F3" w:rsidP="00FA2DAA">
      <w:pPr>
        <w:pStyle w:val="Heading2"/>
        <w:spacing w:before="360"/>
      </w:pPr>
      <w:bookmarkStart w:id="18" w:name="_Toc195539357"/>
      <w:r>
        <w:t>G</w:t>
      </w:r>
      <w:r w:rsidR="006D5768">
        <w:t xml:space="preserve">nàthachas Litreachaidh na Gàidhlig </w:t>
      </w:r>
      <w:bookmarkEnd w:id="18"/>
      <w:r w:rsidR="00E76719">
        <w:t>(GoC)</w:t>
      </w:r>
    </w:p>
    <w:p w14:paraId="25C37874" w14:textId="38418BF4" w:rsidR="00FA2DAA" w:rsidRDefault="006D5768" w:rsidP="006D5768">
      <w:pPr>
        <w:jc w:val="left"/>
        <w:rPr>
          <w:rFonts w:cs="Arial"/>
        </w:rPr>
      </w:pPr>
      <w:r>
        <w:rPr>
          <w:rFonts w:cs="Arial"/>
        </w:rPr>
        <w:t>Cumaidh Coimisean na Croitearachd ri Gnàthachas Litreachaidh na Gàidhlig, a’ dèanamh cinnteach gu bheil ar cleachdadh air Gàidhlig iomchaidh airson a chleachdadh ann an raon a tha a’ sìor fhàs de cho-theacsaichean</w:t>
      </w:r>
      <w:r w:rsidR="00FC1B5F" w:rsidRPr="00115767">
        <w:rPr>
          <w:rFonts w:cs="Arial"/>
        </w:rPr>
        <w:t>.</w:t>
      </w:r>
      <w:r w:rsidR="00412765">
        <w:rPr>
          <w:rFonts w:cs="Arial"/>
        </w:rPr>
        <w:t xml:space="preserve"> </w:t>
      </w:r>
      <w:r w:rsidR="00FA2DAA" w:rsidRPr="00115767">
        <w:rPr>
          <w:rFonts w:cs="Arial"/>
        </w:rPr>
        <w:t>Th</w:t>
      </w:r>
      <w:r>
        <w:rPr>
          <w:rFonts w:cs="Arial"/>
        </w:rPr>
        <w:t xml:space="preserve">a leasachadh na Gàidhlig </w:t>
      </w:r>
      <w:r w:rsidR="00E16A6C">
        <w:rPr>
          <w:rFonts w:cs="Arial"/>
        </w:rPr>
        <w:t>san t-suidheachadh</w:t>
      </w:r>
      <w:r>
        <w:rPr>
          <w:rFonts w:cs="Arial"/>
        </w:rPr>
        <w:t xml:space="preserve"> seo deatamach don chànan san àm ri teachd. </w:t>
      </w:r>
      <w:r w:rsidR="00FA2DAA" w:rsidRPr="00115767">
        <w:rPr>
          <w:rFonts w:cs="Arial"/>
        </w:rPr>
        <w:t xml:space="preserve"> </w:t>
      </w:r>
    </w:p>
    <w:p w14:paraId="1AF704F3" w14:textId="77777777" w:rsidR="00412765" w:rsidRPr="00115767" w:rsidRDefault="00412765" w:rsidP="00FA2DAA">
      <w:pPr>
        <w:rPr>
          <w:rFonts w:cs="Arial"/>
        </w:rPr>
      </w:pPr>
    </w:p>
    <w:tbl>
      <w:tblPr>
        <w:tblStyle w:val="TableGrid"/>
        <w:tblW w:w="1459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547"/>
        <w:gridCol w:w="12049"/>
      </w:tblGrid>
      <w:tr w:rsidR="00FA2DAA" w:rsidRPr="00115767" w14:paraId="4E30B3EE" w14:textId="77777777" w:rsidTr="00E16A6C">
        <w:trPr>
          <w:trHeight w:val="608"/>
        </w:trPr>
        <w:tc>
          <w:tcPr>
            <w:tcW w:w="2547" w:type="dxa"/>
            <w:shd w:val="clear" w:color="auto" w:fill="A8D08D" w:themeFill="accent6" w:themeFillTint="99"/>
          </w:tcPr>
          <w:p w14:paraId="68508553" w14:textId="335C131E" w:rsidR="00FA2DAA" w:rsidRPr="00115767" w:rsidRDefault="00E16A6C" w:rsidP="00FA2DAA">
            <w:pPr>
              <w:pStyle w:val="TableParagraph"/>
              <w:spacing w:before="80" w:after="80"/>
              <w:rPr>
                <w:b/>
                <w:sz w:val="24"/>
                <w:szCs w:val="24"/>
              </w:rPr>
            </w:pPr>
            <w:r>
              <w:rPr>
                <w:b/>
                <w:sz w:val="24"/>
                <w:szCs w:val="24"/>
              </w:rPr>
              <w:t>GNÌOMH LEASACHAIDH</w:t>
            </w:r>
          </w:p>
        </w:tc>
        <w:tc>
          <w:tcPr>
            <w:tcW w:w="12049" w:type="dxa"/>
            <w:shd w:val="clear" w:color="auto" w:fill="A8D08D" w:themeFill="accent6" w:themeFillTint="99"/>
          </w:tcPr>
          <w:p w14:paraId="7417C014" w14:textId="4DB1756E" w:rsidR="00FA2DAA" w:rsidRPr="00115767" w:rsidRDefault="00E16A6C" w:rsidP="00FA2DAA">
            <w:pPr>
              <w:pStyle w:val="TableParagraph"/>
              <w:spacing w:before="80" w:after="80"/>
              <w:rPr>
                <w:b/>
                <w:bCs/>
                <w:sz w:val="24"/>
                <w:szCs w:val="24"/>
              </w:rPr>
            </w:pPr>
            <w:r>
              <w:rPr>
                <w:b/>
                <w:bCs/>
                <w:sz w:val="24"/>
                <w:szCs w:val="24"/>
              </w:rPr>
              <w:t>GNÀTHACHAS LITREACHAIDH NA GÀIDHLIG</w:t>
            </w:r>
            <w:r w:rsidR="00E67686">
              <w:rPr>
                <w:b/>
                <w:bCs/>
                <w:sz w:val="24"/>
                <w:szCs w:val="24"/>
              </w:rPr>
              <w:t xml:space="preserve"> (GoC)</w:t>
            </w:r>
          </w:p>
        </w:tc>
      </w:tr>
      <w:tr w:rsidR="005416BA" w:rsidRPr="00115767" w14:paraId="54FCE39C" w14:textId="77777777" w:rsidTr="00E16A6C">
        <w:trPr>
          <w:trHeight w:val="605"/>
        </w:trPr>
        <w:tc>
          <w:tcPr>
            <w:tcW w:w="2547" w:type="dxa"/>
            <w:shd w:val="clear" w:color="auto" w:fill="E2EFD9" w:themeFill="accent6" w:themeFillTint="33"/>
          </w:tcPr>
          <w:p w14:paraId="3D738442" w14:textId="46D31C12" w:rsidR="005416BA" w:rsidRPr="00115767" w:rsidRDefault="005416BA" w:rsidP="005416BA">
            <w:pPr>
              <w:pStyle w:val="TableParagraph"/>
              <w:spacing w:before="80" w:after="80"/>
              <w:rPr>
                <w:b/>
                <w:bCs/>
                <w:sz w:val="24"/>
                <w:szCs w:val="24"/>
              </w:rPr>
            </w:pPr>
            <w:r>
              <w:rPr>
                <w:b/>
                <w:bCs/>
              </w:rPr>
              <w:t>Buil Mholta</w:t>
            </w:r>
          </w:p>
        </w:tc>
        <w:tc>
          <w:tcPr>
            <w:tcW w:w="12049" w:type="dxa"/>
          </w:tcPr>
          <w:p w14:paraId="13A5A6CE" w14:textId="123A5AF6" w:rsidR="005416BA" w:rsidRPr="00115767" w:rsidRDefault="00E16A6C" w:rsidP="005416BA">
            <w:pPr>
              <w:spacing w:before="80" w:after="80"/>
              <w:rPr>
                <w:rFonts w:cs="Arial"/>
              </w:rPr>
            </w:pPr>
            <w:r>
              <w:rPr>
                <w:rFonts w:cs="Arial"/>
              </w:rPr>
              <w:t>Leanaidh Coimisean na Croitearachd Gnàthachas Litreachaidh na Gàidhlig</w:t>
            </w:r>
            <w:r w:rsidR="005416BA">
              <w:rPr>
                <w:rStyle w:val="FootnoteReference"/>
                <w:rFonts w:cs="Arial"/>
              </w:rPr>
              <w:footnoteReference w:id="14"/>
            </w:r>
            <w:r>
              <w:rPr>
                <w:rFonts w:cs="Arial"/>
              </w:rPr>
              <w:t xml:space="preserve"> aig Ùghdarras Theisteanas na h-Alba.</w:t>
            </w:r>
          </w:p>
        </w:tc>
      </w:tr>
      <w:tr w:rsidR="005416BA" w:rsidRPr="00115767" w14:paraId="4169E616" w14:textId="77777777" w:rsidTr="00E16A6C">
        <w:trPr>
          <w:trHeight w:val="489"/>
        </w:trPr>
        <w:tc>
          <w:tcPr>
            <w:tcW w:w="2547" w:type="dxa"/>
            <w:shd w:val="clear" w:color="auto" w:fill="E2EFD9" w:themeFill="accent6" w:themeFillTint="33"/>
          </w:tcPr>
          <w:p w14:paraId="04B4A90C" w14:textId="1BBF3E5A" w:rsidR="005416BA" w:rsidRPr="00115767" w:rsidRDefault="005416BA" w:rsidP="005416BA">
            <w:pPr>
              <w:pStyle w:val="TableParagraph"/>
              <w:spacing w:before="80" w:after="80"/>
              <w:rPr>
                <w:b/>
                <w:bCs/>
                <w:sz w:val="24"/>
                <w:szCs w:val="24"/>
              </w:rPr>
            </w:pPr>
            <w:r>
              <w:rPr>
                <w:b/>
                <w:bCs/>
              </w:rPr>
              <w:t>Cleachdadh Làithreach</w:t>
            </w:r>
            <w:r w:rsidRPr="00115767">
              <w:rPr>
                <w:b/>
                <w:bCs/>
              </w:rPr>
              <w:t>:</w:t>
            </w:r>
          </w:p>
        </w:tc>
        <w:tc>
          <w:tcPr>
            <w:tcW w:w="12049" w:type="dxa"/>
          </w:tcPr>
          <w:p w14:paraId="21C5EEE1" w14:textId="5B8AFDB0" w:rsidR="005416BA" w:rsidRPr="00115767" w:rsidRDefault="005416BA" w:rsidP="00E16A6C">
            <w:pPr>
              <w:spacing w:before="80" w:after="80"/>
              <w:jc w:val="left"/>
              <w:rPr>
                <w:rFonts w:cs="Arial"/>
              </w:rPr>
            </w:pPr>
            <w:r w:rsidRPr="00115767">
              <w:rPr>
                <w:rFonts w:cs="Arial"/>
              </w:rPr>
              <w:t>Th</w:t>
            </w:r>
            <w:r w:rsidR="00E16A6C">
              <w:rPr>
                <w:rFonts w:cs="Arial"/>
              </w:rPr>
              <w:t xml:space="preserve">a solar eadar-theangachaidh làithreach a’ Choimisein ann an co-rèir ri gnàthasan </w:t>
            </w:r>
            <w:r>
              <w:rPr>
                <w:rFonts w:cs="Arial"/>
              </w:rPr>
              <w:t>SQA</w:t>
            </w:r>
            <w:r w:rsidR="00E16A6C">
              <w:rPr>
                <w:rFonts w:cs="Arial"/>
              </w:rPr>
              <w:t>.</w:t>
            </w:r>
            <w:r>
              <w:rPr>
                <w:rFonts w:cs="Arial"/>
              </w:rPr>
              <w:t xml:space="preserve"> </w:t>
            </w:r>
          </w:p>
        </w:tc>
      </w:tr>
      <w:tr w:rsidR="005416BA" w:rsidRPr="00115767" w14:paraId="5FE6F6DA" w14:textId="77777777" w:rsidTr="00E16A6C">
        <w:trPr>
          <w:trHeight w:val="605"/>
        </w:trPr>
        <w:tc>
          <w:tcPr>
            <w:tcW w:w="2547" w:type="dxa"/>
            <w:shd w:val="clear" w:color="auto" w:fill="E2EFD9" w:themeFill="accent6" w:themeFillTint="33"/>
          </w:tcPr>
          <w:p w14:paraId="16ACA440" w14:textId="121D6DBD" w:rsidR="005416BA" w:rsidRPr="00115767" w:rsidRDefault="005416BA" w:rsidP="005416BA">
            <w:pPr>
              <w:pStyle w:val="TableParagraph"/>
              <w:spacing w:before="80" w:after="80"/>
              <w:rPr>
                <w:b/>
                <w:bCs/>
                <w:sz w:val="24"/>
                <w:szCs w:val="24"/>
              </w:rPr>
            </w:pPr>
            <w:r>
              <w:rPr>
                <w:b/>
                <w:bCs/>
              </w:rPr>
              <w:t>Gnìomhan Riatanach</w:t>
            </w:r>
            <w:r w:rsidRPr="00115767">
              <w:rPr>
                <w:b/>
                <w:bCs/>
              </w:rPr>
              <w:t>:</w:t>
            </w:r>
          </w:p>
        </w:tc>
        <w:tc>
          <w:tcPr>
            <w:tcW w:w="12049" w:type="dxa"/>
          </w:tcPr>
          <w:p w14:paraId="7825DEF3" w14:textId="7EE8B000" w:rsidR="005416BA" w:rsidRPr="00115767" w:rsidRDefault="00E16A6C" w:rsidP="00E16A6C">
            <w:pPr>
              <w:spacing w:before="80" w:after="80"/>
              <w:jc w:val="left"/>
              <w:rPr>
                <w:rFonts w:cs="Arial"/>
              </w:rPr>
            </w:pPr>
            <w:r>
              <w:rPr>
                <w:rFonts w:cs="Arial"/>
              </w:rPr>
              <w:t xml:space="preserve">Thèid taic a shireadh bho </w:t>
            </w:r>
            <w:r w:rsidR="005416BA">
              <w:rPr>
                <w:rFonts w:cs="Arial"/>
              </w:rPr>
              <w:t>Ainmean-àite na h-Alba (Gaelic Place Names of Scotland)</w:t>
            </w:r>
          </w:p>
        </w:tc>
      </w:tr>
      <w:tr w:rsidR="005416BA" w:rsidRPr="00115767" w14:paraId="1A44EA8D" w14:textId="77777777" w:rsidTr="00E16A6C">
        <w:trPr>
          <w:trHeight w:val="342"/>
        </w:trPr>
        <w:tc>
          <w:tcPr>
            <w:tcW w:w="2547" w:type="dxa"/>
            <w:shd w:val="clear" w:color="auto" w:fill="E2EFD9" w:themeFill="accent6" w:themeFillTint="33"/>
          </w:tcPr>
          <w:p w14:paraId="3A98FCA9" w14:textId="55A770EE" w:rsidR="005416BA" w:rsidRPr="00115767" w:rsidRDefault="005416BA" w:rsidP="005416BA">
            <w:pPr>
              <w:pStyle w:val="TableParagraph"/>
              <w:spacing w:before="80" w:after="80"/>
              <w:rPr>
                <w:b/>
                <w:bCs/>
                <w:sz w:val="24"/>
                <w:szCs w:val="24"/>
              </w:rPr>
            </w:pPr>
            <w:r>
              <w:rPr>
                <w:b/>
                <w:bCs/>
              </w:rPr>
              <w:t>Ceann-là Targaid</w:t>
            </w:r>
            <w:r w:rsidRPr="00115767">
              <w:rPr>
                <w:b/>
                <w:bCs/>
              </w:rPr>
              <w:t>:</w:t>
            </w:r>
          </w:p>
        </w:tc>
        <w:tc>
          <w:tcPr>
            <w:tcW w:w="12049" w:type="dxa"/>
          </w:tcPr>
          <w:p w14:paraId="1A21B5B7" w14:textId="6E4C595B" w:rsidR="005416BA" w:rsidRPr="00115767" w:rsidRDefault="005416BA" w:rsidP="005416BA">
            <w:pPr>
              <w:spacing w:before="80" w:after="80"/>
              <w:rPr>
                <w:rFonts w:cs="Arial"/>
              </w:rPr>
            </w:pPr>
            <w:r>
              <w:rPr>
                <w:rFonts w:cs="Arial"/>
              </w:rPr>
              <w:t>2027</w:t>
            </w:r>
          </w:p>
        </w:tc>
      </w:tr>
      <w:tr w:rsidR="005416BA" w:rsidRPr="00115767" w14:paraId="355C2257" w14:textId="77777777" w:rsidTr="00E16A6C">
        <w:trPr>
          <w:trHeight w:val="340"/>
        </w:trPr>
        <w:tc>
          <w:tcPr>
            <w:tcW w:w="2547" w:type="dxa"/>
            <w:shd w:val="clear" w:color="auto" w:fill="E2EFD9" w:themeFill="accent6" w:themeFillTint="33"/>
          </w:tcPr>
          <w:p w14:paraId="60E6D81F" w14:textId="1D29A324" w:rsidR="005416BA" w:rsidRPr="00115767" w:rsidRDefault="005416BA" w:rsidP="005416BA">
            <w:pPr>
              <w:spacing w:before="80" w:after="80"/>
              <w:rPr>
                <w:rFonts w:cs="Arial"/>
                <w:b/>
                <w:bCs/>
              </w:rPr>
            </w:pPr>
            <w:r>
              <w:rPr>
                <w:b/>
                <w:bCs/>
              </w:rPr>
              <w:t>Oifigear Cunntachail</w:t>
            </w:r>
            <w:r w:rsidRPr="00115767">
              <w:rPr>
                <w:b/>
                <w:bCs/>
              </w:rPr>
              <w:t>:</w:t>
            </w:r>
          </w:p>
        </w:tc>
        <w:tc>
          <w:tcPr>
            <w:tcW w:w="12049" w:type="dxa"/>
          </w:tcPr>
          <w:p w14:paraId="12FE003F" w14:textId="389D9EFE" w:rsidR="005416BA" w:rsidRPr="00115767" w:rsidRDefault="00E16A6C" w:rsidP="005416BA">
            <w:pPr>
              <w:spacing w:before="80" w:after="80"/>
              <w:rPr>
                <w:rFonts w:cs="Arial"/>
              </w:rPr>
            </w:pPr>
            <w:r>
              <w:rPr>
                <w:rFonts w:cs="Arial"/>
              </w:rPr>
              <w:t>Oifigear Chonaltraidhean</w:t>
            </w:r>
          </w:p>
        </w:tc>
      </w:tr>
    </w:tbl>
    <w:p w14:paraId="4D6C8ABD" w14:textId="77777777" w:rsidR="00E67686" w:rsidRDefault="00E67686" w:rsidP="00B35A3F">
      <w:pPr>
        <w:pStyle w:val="Heading1"/>
        <w:spacing w:after="120"/>
        <w:rPr>
          <w:sz w:val="32"/>
        </w:rPr>
      </w:pPr>
      <w:bookmarkStart w:id="19" w:name="_Toc195539358"/>
    </w:p>
    <w:p w14:paraId="31DA412A" w14:textId="77777777" w:rsidR="00E16A6C" w:rsidRPr="00115767" w:rsidRDefault="00E16A6C" w:rsidP="00E16A6C">
      <w:pPr>
        <w:pStyle w:val="Heading1"/>
        <w:spacing w:after="120"/>
        <w:jc w:val="left"/>
        <w:rPr>
          <w:sz w:val="32"/>
        </w:rPr>
      </w:pPr>
      <w:r>
        <w:rPr>
          <w:sz w:val="32"/>
        </w:rPr>
        <w:t xml:space="preserve">BUILEACHADH AGUS SGRÙDADH </w:t>
      </w:r>
    </w:p>
    <w:p w14:paraId="1D02AF24" w14:textId="77777777" w:rsidR="00E16A6C" w:rsidRPr="00115767" w:rsidRDefault="00E16A6C" w:rsidP="00E16A6C">
      <w:pPr>
        <w:pStyle w:val="Heading2"/>
        <w:spacing w:before="120"/>
      </w:pPr>
      <w:r>
        <w:t>Clàr-ama</w:t>
      </w:r>
    </w:p>
    <w:p w14:paraId="0B05CB7A" w14:textId="77777777" w:rsidR="00E16A6C" w:rsidRPr="00115767" w:rsidRDefault="00E16A6C" w:rsidP="00E16A6C">
      <w:pPr>
        <w:spacing w:line="259" w:lineRule="auto"/>
        <w:jc w:val="left"/>
        <w:rPr>
          <w:rFonts w:cs="Arial"/>
        </w:rPr>
      </w:pPr>
      <w:r>
        <w:rPr>
          <w:rFonts w:cs="Arial"/>
        </w:rPr>
        <w:t xml:space="preserve">Fuirichidh am Plana Gàidhlig gu foirmeil na àite airson còig bliadhna bho latha aonta le </w:t>
      </w:r>
      <w:r w:rsidRPr="00115767">
        <w:rPr>
          <w:rFonts w:cs="Arial"/>
        </w:rPr>
        <w:t xml:space="preserve">Bòrd na Gàidhlig. </w:t>
      </w:r>
      <w:r>
        <w:rPr>
          <w:rFonts w:cs="Arial"/>
        </w:rPr>
        <w:t xml:space="preserve">Gun a bhith nas fhaide na deireadh na h-ùine seo, thèid am plana ath-sgrùdadh, a mheasadh, agus atharrachadh mar a bhios riatanach, mus cuirear a-steach e airson aonta gu </w:t>
      </w:r>
      <w:r w:rsidRPr="00115767">
        <w:rPr>
          <w:rFonts w:cs="Arial"/>
        </w:rPr>
        <w:t xml:space="preserve">Bòrd </w:t>
      </w:r>
      <w:r>
        <w:rPr>
          <w:rFonts w:cs="Arial"/>
        </w:rPr>
        <w:t xml:space="preserve">na Gàidhlig. </w:t>
      </w:r>
    </w:p>
    <w:p w14:paraId="5CD09A93" w14:textId="77777777" w:rsidR="00E16A6C" w:rsidRPr="00115767" w:rsidRDefault="00E16A6C" w:rsidP="00E16A6C">
      <w:pPr>
        <w:pStyle w:val="Heading2"/>
        <w:spacing w:before="360"/>
      </w:pPr>
      <w:bookmarkStart w:id="20" w:name="_Toc195539360"/>
      <w:bookmarkEnd w:id="19"/>
      <w:r>
        <w:t>Foillseachadh</w:t>
      </w:r>
    </w:p>
    <w:p w14:paraId="49C6D8DC" w14:textId="77777777" w:rsidR="00E16A6C" w:rsidRDefault="00E16A6C" w:rsidP="00E16A6C">
      <w:pPr>
        <w:pStyle w:val="Heading3"/>
      </w:pPr>
      <w:r>
        <w:t>Air an Taobh A-Muigh</w:t>
      </w:r>
    </w:p>
    <w:p w14:paraId="6C7A597E" w14:textId="16CC59FC" w:rsidR="00E16A6C" w:rsidRDefault="00E16A6C" w:rsidP="00E16A6C">
      <w:pPr>
        <w:spacing w:line="259" w:lineRule="auto"/>
        <w:jc w:val="left"/>
        <w:rPr>
          <w:rFonts w:cs="Arial"/>
        </w:rPr>
      </w:pPr>
      <w:r>
        <w:rPr>
          <w:rFonts w:cs="Arial"/>
        </w:rPr>
        <w:t>Bidh Plana Gàidhlig Coimisean na Croitearachd air fhoillseachadh ann an Gàidhlig agus Beurla air an làraich-lìn againn.</w:t>
      </w:r>
    </w:p>
    <w:p w14:paraId="20036FB9" w14:textId="77777777" w:rsidR="003A6960" w:rsidRPr="00115767" w:rsidRDefault="003A6960" w:rsidP="003A6960">
      <w:pPr>
        <w:spacing w:line="259" w:lineRule="auto"/>
        <w:jc w:val="left"/>
        <w:rPr>
          <w:rFonts w:cs="Arial"/>
        </w:rPr>
      </w:pPr>
      <w:r>
        <w:rPr>
          <w:rFonts w:cs="Arial"/>
        </w:rPr>
        <w:t>A thuilleadh air sin</w:t>
      </w:r>
      <w:r w:rsidRPr="00115767">
        <w:rPr>
          <w:rFonts w:cs="Arial"/>
        </w:rPr>
        <w:t>:</w:t>
      </w:r>
    </w:p>
    <w:p w14:paraId="5ED8034C" w14:textId="77777777" w:rsidR="003A6960" w:rsidRPr="00115767" w:rsidRDefault="003A6960" w:rsidP="00E16A6C">
      <w:pPr>
        <w:spacing w:line="259" w:lineRule="auto"/>
        <w:jc w:val="left"/>
        <w:rPr>
          <w:rFonts w:cs="Arial"/>
        </w:rPr>
      </w:pPr>
    </w:p>
    <w:p w14:paraId="2CC8345B" w14:textId="0FD4C80D" w:rsidR="00E16A6C" w:rsidRPr="00115767" w:rsidRDefault="00E16A6C" w:rsidP="00E16A6C">
      <w:pPr>
        <w:pStyle w:val="ListParagraph"/>
        <w:numPr>
          <w:ilvl w:val="0"/>
          <w:numId w:val="1"/>
        </w:numPr>
        <w:spacing w:before="120"/>
        <w:ind w:left="567" w:hanging="425"/>
        <w:contextualSpacing w:val="0"/>
        <w:jc w:val="left"/>
        <w:rPr>
          <w:rFonts w:cs="Arial"/>
        </w:rPr>
      </w:pPr>
      <w:r>
        <w:rPr>
          <w:rFonts w:cs="Arial"/>
        </w:rPr>
        <w:t xml:space="preserve">sgaoilidh sinn brath naidheachd dà-chànanach ag ainmeachadh aonta agus foillseachadh a’ phlana. </w:t>
      </w:r>
      <w:r w:rsidR="003A6960">
        <w:rPr>
          <w:rFonts w:cs="Arial"/>
        </w:rPr>
        <w:t xml:space="preserve"> </w:t>
      </w:r>
    </w:p>
    <w:p w14:paraId="178D4B05" w14:textId="77777777" w:rsidR="00E16A6C" w:rsidRPr="00115767" w:rsidRDefault="00E16A6C" w:rsidP="00E16A6C">
      <w:pPr>
        <w:pStyle w:val="ListParagraph"/>
        <w:numPr>
          <w:ilvl w:val="0"/>
          <w:numId w:val="1"/>
        </w:numPr>
        <w:spacing w:before="120"/>
        <w:ind w:left="567" w:hanging="425"/>
        <w:contextualSpacing w:val="0"/>
        <w:jc w:val="left"/>
        <w:rPr>
          <w:rFonts w:cs="Arial"/>
        </w:rPr>
      </w:pPr>
      <w:r>
        <w:rPr>
          <w:rFonts w:cs="Arial"/>
        </w:rPr>
        <w:t xml:space="preserve">bidh am Plana ri fhaotainn nar n-oifis. </w:t>
      </w:r>
    </w:p>
    <w:p w14:paraId="2283CEFE" w14:textId="77777777" w:rsidR="00E16A6C" w:rsidRPr="00115767" w:rsidRDefault="00E16A6C" w:rsidP="00E16A6C">
      <w:pPr>
        <w:pStyle w:val="ListParagraph"/>
        <w:numPr>
          <w:ilvl w:val="0"/>
          <w:numId w:val="1"/>
        </w:numPr>
        <w:spacing w:before="120"/>
        <w:ind w:left="567" w:hanging="425"/>
        <w:contextualSpacing w:val="0"/>
        <w:jc w:val="left"/>
        <w:rPr>
          <w:rFonts w:cs="Arial"/>
        </w:rPr>
      </w:pPr>
      <w:r>
        <w:rPr>
          <w:rFonts w:cs="Arial"/>
        </w:rPr>
        <w:t xml:space="preserve">thèid agallamhan mheadhanan a thabhann ann an Gàidhlig agus Beurla. </w:t>
      </w:r>
    </w:p>
    <w:p w14:paraId="35A8A763" w14:textId="77777777" w:rsidR="00E16A6C" w:rsidRPr="00115767" w:rsidRDefault="00E16A6C" w:rsidP="00E16A6C">
      <w:pPr>
        <w:pStyle w:val="ListParagraph"/>
        <w:numPr>
          <w:ilvl w:val="0"/>
          <w:numId w:val="1"/>
        </w:numPr>
        <w:spacing w:before="120"/>
        <w:ind w:left="567" w:hanging="425"/>
        <w:contextualSpacing w:val="0"/>
        <w:rPr>
          <w:rFonts w:cs="Arial"/>
        </w:rPr>
      </w:pPr>
      <w:r>
        <w:rPr>
          <w:rFonts w:cs="Arial"/>
        </w:rPr>
        <w:t xml:space="preserve">gheibh prìomh luchd-ùidhe fiosrachadh mun phlana. </w:t>
      </w:r>
    </w:p>
    <w:p w14:paraId="222A54E3" w14:textId="77777777" w:rsidR="00E16A6C" w:rsidRPr="00115767" w:rsidRDefault="00E16A6C" w:rsidP="00E16A6C">
      <w:pPr>
        <w:pStyle w:val="ListParagraph"/>
        <w:numPr>
          <w:ilvl w:val="0"/>
          <w:numId w:val="1"/>
        </w:numPr>
        <w:spacing w:before="120"/>
        <w:ind w:left="567" w:hanging="425"/>
        <w:contextualSpacing w:val="0"/>
        <w:rPr>
          <w:rFonts w:cs="Arial"/>
        </w:rPr>
      </w:pPr>
      <w:r>
        <w:rPr>
          <w:rFonts w:cs="Arial"/>
        </w:rPr>
        <w:t>togaidh sinn mothachadh don phlana tarsainn ar n-àrd-ùrlaran mheadhanan sòisealta.</w:t>
      </w:r>
    </w:p>
    <w:p w14:paraId="5AE33F44" w14:textId="1AE1A51B" w:rsidR="003A6960" w:rsidRPr="003A6960" w:rsidRDefault="00E16A6C" w:rsidP="003A6960">
      <w:pPr>
        <w:pStyle w:val="ListParagraph"/>
        <w:numPr>
          <w:ilvl w:val="0"/>
          <w:numId w:val="1"/>
        </w:numPr>
        <w:spacing w:before="120" w:after="240"/>
        <w:ind w:left="567" w:hanging="425"/>
        <w:contextualSpacing w:val="0"/>
        <w:rPr>
          <w:rFonts w:cs="Arial"/>
        </w:rPr>
      </w:pPr>
      <w:r>
        <w:rPr>
          <w:rFonts w:cs="Arial"/>
        </w:rPr>
        <w:t>bidh lethbhreacan dèante ann am measgachadh de chruthan, le an iarraidh.</w:t>
      </w:r>
    </w:p>
    <w:p w14:paraId="1EA002B7" w14:textId="77777777" w:rsidR="00D4044E" w:rsidRDefault="00D4044E" w:rsidP="003A6960">
      <w:pPr>
        <w:pStyle w:val="Heading3"/>
      </w:pPr>
      <w:bookmarkStart w:id="21" w:name="_Toc195539362"/>
      <w:bookmarkEnd w:id="20"/>
    </w:p>
    <w:p w14:paraId="7A17A291" w14:textId="2BF2D9F3" w:rsidR="003A6960" w:rsidRPr="009142F3" w:rsidRDefault="003A6960" w:rsidP="003A6960">
      <w:pPr>
        <w:pStyle w:val="Heading3"/>
      </w:pPr>
      <w:r>
        <w:t>Air an Taobh A-Staigh</w:t>
      </w:r>
    </w:p>
    <w:p w14:paraId="77C493E7" w14:textId="77777777" w:rsidR="003A6960" w:rsidRPr="00115767" w:rsidRDefault="003A6960" w:rsidP="003A6960">
      <w:pPr>
        <w:spacing w:line="259" w:lineRule="auto"/>
        <w:rPr>
          <w:rFonts w:cs="Arial"/>
        </w:rPr>
      </w:pPr>
      <w:r>
        <w:rPr>
          <w:rFonts w:cs="Arial"/>
        </w:rPr>
        <w:t xml:space="preserve">Gus dèanamh cinnteach gu bheil luchd-obrach agus Coimiseanairean mothachail do ar dleastanasan fon phlana:  </w:t>
      </w:r>
    </w:p>
    <w:p w14:paraId="4B6B062B" w14:textId="77777777" w:rsidR="003A6960" w:rsidRDefault="003A6960" w:rsidP="003A6960">
      <w:pPr>
        <w:pStyle w:val="ListParagraph"/>
        <w:numPr>
          <w:ilvl w:val="0"/>
          <w:numId w:val="1"/>
        </w:numPr>
        <w:spacing w:before="120"/>
        <w:ind w:left="567" w:hanging="425"/>
        <w:contextualSpacing w:val="0"/>
        <w:jc w:val="left"/>
        <w:rPr>
          <w:rFonts w:cs="Arial"/>
        </w:rPr>
      </w:pPr>
      <w:r>
        <w:rPr>
          <w:rFonts w:cs="Arial"/>
        </w:rPr>
        <w:t xml:space="preserve">cuiridh sinn artaigil do litir-naidheachd an luchd-obrach, gus luchd-obrach fhiosrachadh mun phlana ùr agus far am faigh iad e. </w:t>
      </w:r>
    </w:p>
    <w:p w14:paraId="2F093C24" w14:textId="26E97246" w:rsidR="003A6960" w:rsidRPr="003A6960" w:rsidRDefault="003A6960" w:rsidP="003A6960">
      <w:pPr>
        <w:pStyle w:val="ListParagraph"/>
        <w:numPr>
          <w:ilvl w:val="0"/>
          <w:numId w:val="1"/>
        </w:numPr>
        <w:spacing w:before="120"/>
        <w:ind w:left="567" w:hanging="425"/>
        <w:contextualSpacing w:val="0"/>
        <w:jc w:val="left"/>
        <w:rPr>
          <w:rFonts w:cs="Arial"/>
        </w:rPr>
      </w:pPr>
      <w:r>
        <w:rPr>
          <w:rFonts w:cs="Arial"/>
        </w:rPr>
        <w:t xml:space="preserve">cruthaichidh ar Buidheann Conaltraidh Luchd-obrach </w:t>
      </w:r>
      <w:r w:rsidRPr="00E44E85">
        <w:rPr>
          <w:rFonts w:cs="Arial"/>
        </w:rPr>
        <w:t xml:space="preserve">(SEG) </w:t>
      </w:r>
      <w:r>
        <w:rPr>
          <w:rFonts w:cs="Arial"/>
        </w:rPr>
        <w:t>gnàth-nì airson beachdachadh agus in-ghabhail air Gàidhlig</w:t>
      </w:r>
    </w:p>
    <w:p w14:paraId="63D88632" w14:textId="77777777" w:rsidR="003A6960" w:rsidRDefault="003A6960" w:rsidP="003A6960">
      <w:pPr>
        <w:pStyle w:val="ListParagraph"/>
        <w:numPr>
          <w:ilvl w:val="0"/>
          <w:numId w:val="1"/>
        </w:numPr>
        <w:spacing w:before="120"/>
        <w:ind w:left="567" w:hanging="425"/>
        <w:contextualSpacing w:val="0"/>
        <w:rPr>
          <w:rFonts w:cs="Arial"/>
        </w:rPr>
      </w:pPr>
      <w:r>
        <w:rPr>
          <w:rFonts w:cs="Arial"/>
        </w:rPr>
        <w:t xml:space="preserve">bidh am Plana ga chur a-steach mar phàirt den Phasgan Inntrigidh do Choimiseanairean.  </w:t>
      </w:r>
    </w:p>
    <w:p w14:paraId="04A11F8F" w14:textId="77777777" w:rsidR="003A6960" w:rsidRPr="00AD504C" w:rsidRDefault="003A6960" w:rsidP="003A6960">
      <w:pPr>
        <w:pStyle w:val="ListParagraph"/>
        <w:numPr>
          <w:ilvl w:val="0"/>
          <w:numId w:val="1"/>
        </w:numPr>
        <w:spacing w:before="120"/>
        <w:ind w:left="567" w:hanging="425"/>
        <w:contextualSpacing w:val="0"/>
        <w:rPr>
          <w:rFonts w:cs="Arial"/>
        </w:rPr>
      </w:pPr>
      <w:r>
        <w:rPr>
          <w:rFonts w:cs="Arial"/>
        </w:rPr>
        <w:t xml:space="preserve">bidh am Plana mar phàirt den phròiseas inntrigidh do luchd-obrach ùr.  </w:t>
      </w:r>
    </w:p>
    <w:p w14:paraId="344459F0" w14:textId="77777777" w:rsidR="003A6960" w:rsidRPr="004C68E6" w:rsidRDefault="003A6960" w:rsidP="003A6960">
      <w:pPr>
        <w:pStyle w:val="ListParagraph"/>
        <w:numPr>
          <w:ilvl w:val="0"/>
          <w:numId w:val="1"/>
        </w:numPr>
        <w:spacing w:before="120"/>
        <w:ind w:left="567" w:hanging="425"/>
        <w:contextualSpacing w:val="0"/>
        <w:rPr>
          <w:rFonts w:cs="Arial"/>
        </w:rPr>
      </w:pPr>
      <w:r>
        <w:rPr>
          <w:rFonts w:cs="Arial"/>
        </w:rPr>
        <w:t xml:space="preserve">aig Coinneamh an Luchd-obrach, togaidh sinn mothachadh don Phlana agus a ghealltanasan. </w:t>
      </w:r>
    </w:p>
    <w:p w14:paraId="3D3B0D60" w14:textId="77777777" w:rsidR="003A6960" w:rsidRPr="00115767" w:rsidRDefault="003A6960" w:rsidP="003A6960">
      <w:pPr>
        <w:pStyle w:val="ListParagraph"/>
        <w:numPr>
          <w:ilvl w:val="0"/>
          <w:numId w:val="1"/>
        </w:numPr>
        <w:spacing w:before="120" w:after="240"/>
        <w:ind w:left="567" w:hanging="425"/>
        <w:contextualSpacing w:val="0"/>
        <w:rPr>
          <w:rFonts w:cs="Arial"/>
        </w:rPr>
      </w:pPr>
      <w:r>
        <w:rPr>
          <w:rFonts w:cs="Arial"/>
        </w:rPr>
        <w:t xml:space="preserve">sgaoilidh sinn lethbhreac den Phlana gu ar Roinn Urrasachd.  </w:t>
      </w:r>
      <w:r w:rsidRPr="00115767">
        <w:rPr>
          <w:rFonts w:cs="Arial"/>
        </w:rPr>
        <w:t xml:space="preserve"> </w:t>
      </w:r>
    </w:p>
    <w:p w14:paraId="26B01303" w14:textId="77777777" w:rsidR="003A6960" w:rsidRPr="00115767" w:rsidRDefault="003A6960" w:rsidP="003A6960">
      <w:pPr>
        <w:pStyle w:val="Heading2"/>
        <w:spacing w:before="360"/>
      </w:pPr>
      <w:bookmarkStart w:id="22" w:name="_Toc195539363"/>
      <w:bookmarkEnd w:id="21"/>
      <w:r>
        <w:t>Goireasachadh a’ Phlana</w:t>
      </w:r>
    </w:p>
    <w:p w14:paraId="4BD61309" w14:textId="012CBFAE" w:rsidR="003A6960" w:rsidRPr="00115767" w:rsidRDefault="003A6960" w:rsidP="003A6960">
      <w:pPr>
        <w:spacing w:line="259" w:lineRule="auto"/>
        <w:jc w:val="left"/>
        <w:rPr>
          <w:rFonts w:cs="Arial"/>
        </w:rPr>
      </w:pPr>
      <w:r>
        <w:rPr>
          <w:rFonts w:cs="Arial"/>
        </w:rPr>
        <w:t>Tha ar plana air a dhealbhadh stèidhichte air na goireasan làithreach a tha rim faotainn.</w:t>
      </w:r>
    </w:p>
    <w:p w14:paraId="3E404529" w14:textId="77777777" w:rsidR="00307BDF" w:rsidRPr="00115767" w:rsidRDefault="00307BDF" w:rsidP="00307BDF">
      <w:pPr>
        <w:pStyle w:val="Heading2"/>
        <w:spacing w:before="360"/>
      </w:pPr>
      <w:bookmarkStart w:id="23" w:name="_Toc195539364"/>
      <w:bookmarkEnd w:id="22"/>
      <w:r>
        <w:t xml:space="preserve">Sgrùdadh Buileachadh a’ Phlana </w:t>
      </w:r>
    </w:p>
    <w:p w14:paraId="42AA149B" w14:textId="77777777" w:rsidR="00307BDF" w:rsidRDefault="00307BDF" w:rsidP="00307BDF">
      <w:pPr>
        <w:spacing w:line="259" w:lineRule="auto"/>
        <w:jc w:val="left"/>
        <w:rPr>
          <w:rFonts w:cs="Arial"/>
        </w:rPr>
      </w:pPr>
      <w:r>
        <w:rPr>
          <w:rFonts w:cs="Arial"/>
        </w:rPr>
        <w:t>Sgrùdaidh sinn buileachadh air a’ Phlana tro aithris ràitheil gu Sgioba Gnìomha a’ Choimisein. Gheibh am Bòrd aithisg bhliadhnail mhionaideach air adhartas</w:t>
      </w:r>
      <w:r w:rsidRPr="00115767">
        <w:rPr>
          <w:rFonts w:cs="Arial"/>
        </w:rPr>
        <w:t xml:space="preserve">, </w:t>
      </w:r>
      <w:r>
        <w:rPr>
          <w:rFonts w:cs="Arial"/>
        </w:rPr>
        <w:t xml:space="preserve">a thèid an uair sin a chur gu </w:t>
      </w:r>
      <w:r w:rsidRPr="00115767">
        <w:rPr>
          <w:rFonts w:cs="Arial"/>
        </w:rPr>
        <w:t>Bòrd na Gàidhlig.</w:t>
      </w:r>
    </w:p>
    <w:p w14:paraId="11E54891" w14:textId="77777777" w:rsidR="00307BDF" w:rsidRPr="00115767" w:rsidRDefault="00307BDF" w:rsidP="00307BDF">
      <w:pPr>
        <w:spacing w:line="259" w:lineRule="auto"/>
        <w:rPr>
          <w:rFonts w:cs="Arial"/>
        </w:rPr>
      </w:pPr>
    </w:p>
    <w:p w14:paraId="241D9661" w14:textId="77777777" w:rsidR="00307BDF" w:rsidRDefault="00307BDF" w:rsidP="00307BDF">
      <w:pPr>
        <w:spacing w:line="259" w:lineRule="auto"/>
        <w:jc w:val="left"/>
        <w:rPr>
          <w:rFonts w:cs="Arial"/>
        </w:rPr>
      </w:pPr>
      <w:r>
        <w:rPr>
          <w:rFonts w:cs="Arial"/>
        </w:rPr>
        <w:t xml:space="preserve">Cuiridh Oifigear Gàidhlig a’ Choimisein crìoch air Aithisg Sgrùdaidh a’ Phlana Ghàidhlig, a tha mar aithisg air an taobh a-staigh agus a tha ùraichte gach ràithe tron bhliadhna.  </w:t>
      </w:r>
    </w:p>
    <w:bookmarkEnd w:id="23"/>
    <w:p w14:paraId="6E9D838F" w14:textId="77777777" w:rsidR="00721FC7" w:rsidRPr="00115767" w:rsidRDefault="00721FC7" w:rsidP="00B35A3F">
      <w:pPr>
        <w:spacing w:line="259" w:lineRule="auto"/>
        <w:rPr>
          <w:rFonts w:cs="Arial"/>
        </w:rPr>
      </w:pPr>
    </w:p>
    <w:p w14:paraId="2F1BD5C6" w14:textId="77777777" w:rsidR="0099523F" w:rsidRDefault="0099523F" w:rsidP="00B35A3F">
      <w:pPr>
        <w:spacing w:line="259" w:lineRule="auto"/>
        <w:rPr>
          <w:rFonts w:cs="Arial"/>
        </w:rPr>
      </w:pPr>
    </w:p>
    <w:p w14:paraId="623E7A05" w14:textId="77777777" w:rsidR="00307BDF" w:rsidRDefault="00307BDF" w:rsidP="00307BDF">
      <w:pPr>
        <w:spacing w:line="259" w:lineRule="auto"/>
        <w:rPr>
          <w:rFonts w:cs="Arial"/>
          <w:b/>
          <w:bCs/>
          <w:sz w:val="28"/>
          <w:szCs w:val="28"/>
        </w:rPr>
      </w:pPr>
      <w:r>
        <w:rPr>
          <w:rFonts w:cs="Arial"/>
          <w:b/>
          <w:bCs/>
          <w:sz w:val="28"/>
          <w:szCs w:val="28"/>
        </w:rPr>
        <w:t>Dleastanas</w:t>
      </w:r>
    </w:p>
    <w:p w14:paraId="11DC0FC6" w14:textId="77777777" w:rsidR="00307BDF" w:rsidRDefault="00307BDF" w:rsidP="00307BDF">
      <w:pPr>
        <w:spacing w:line="259" w:lineRule="auto"/>
        <w:jc w:val="left"/>
        <w:rPr>
          <w:rFonts w:cs="Arial"/>
        </w:rPr>
      </w:pPr>
      <w:r>
        <w:rPr>
          <w:rFonts w:cs="Arial"/>
        </w:rPr>
        <w:t>Tha uallach iomlan air an Àrd-Oifigear againn airson dèanamh cinnteach gun lìbhrig sinn ar gealltanasan sa phlana.</w:t>
      </w:r>
    </w:p>
    <w:p w14:paraId="4255DF5E" w14:textId="77777777" w:rsidR="00307BDF" w:rsidRDefault="00307BDF" w:rsidP="00307BDF">
      <w:pPr>
        <w:spacing w:line="259" w:lineRule="auto"/>
        <w:jc w:val="left"/>
        <w:rPr>
          <w:rFonts w:cs="Arial"/>
        </w:rPr>
      </w:pPr>
      <w:r>
        <w:rPr>
          <w:rFonts w:cs="Arial"/>
        </w:rPr>
        <w:t xml:space="preserve">Tha uallach iomlan air Stiùiriche nan Seirbheisean Corporra airson am plana ullachadh, a lìbhrigeadh agus a sgrùdadh. </w:t>
      </w:r>
    </w:p>
    <w:p w14:paraId="7366FB14" w14:textId="77777777" w:rsidR="00307BDF" w:rsidRDefault="00307BDF" w:rsidP="00307BDF">
      <w:pPr>
        <w:spacing w:line="259" w:lineRule="auto"/>
        <w:jc w:val="left"/>
        <w:rPr>
          <w:rFonts w:cs="Arial"/>
        </w:rPr>
      </w:pPr>
      <w:r>
        <w:rPr>
          <w:rFonts w:cs="Arial"/>
        </w:rPr>
        <w:t xml:space="preserve">Tha uallach làitheil air an Oifigear Ghàidhlig airson lìbhrigeadh is sgrùdadh air a’ phlana. </w:t>
      </w:r>
    </w:p>
    <w:p w14:paraId="50BB179D" w14:textId="77777777" w:rsidR="00307BDF" w:rsidRDefault="00307BDF" w:rsidP="00307BDF">
      <w:pPr>
        <w:spacing w:line="259" w:lineRule="auto"/>
        <w:rPr>
          <w:rFonts w:cs="Arial"/>
        </w:rPr>
      </w:pPr>
    </w:p>
    <w:p w14:paraId="3485CADC" w14:textId="77777777" w:rsidR="00307BDF" w:rsidRDefault="00307BDF" w:rsidP="00307BDF">
      <w:pPr>
        <w:spacing w:line="259" w:lineRule="auto"/>
        <w:jc w:val="left"/>
        <w:rPr>
          <w:rFonts w:cs="Arial"/>
        </w:rPr>
      </w:pPr>
      <w:r>
        <w:rPr>
          <w:rFonts w:cs="Arial"/>
        </w:rPr>
        <w:t xml:space="preserve">Bu chòir do cheistean co-cheangailte ris a’ phlana an cur gu: Lynne Nic a’ Mhaoilein, Oifigear Gàidhlig, Post-d: </w:t>
      </w:r>
      <w:hyperlink r:id="rId22" w:history="1">
        <w:r w:rsidRPr="005C1705">
          <w:rPr>
            <w:rStyle w:val="Hyperlink"/>
            <w:rFonts w:cs="Arial"/>
          </w:rPr>
          <w:t>gaelic@crofting.gov.scot</w:t>
        </w:r>
      </w:hyperlink>
    </w:p>
    <w:p w14:paraId="4F273E56" w14:textId="163121EC" w:rsidR="00B35A3F" w:rsidRPr="00115767" w:rsidRDefault="00B35A3F" w:rsidP="00B35A3F">
      <w:pPr>
        <w:spacing w:line="259" w:lineRule="auto"/>
        <w:rPr>
          <w:rFonts w:cs="Arial"/>
        </w:rPr>
      </w:pPr>
      <w:r w:rsidRPr="00115767">
        <w:rPr>
          <w:rFonts w:cs="Arial"/>
        </w:rPr>
        <w:br w:type="page"/>
      </w:r>
    </w:p>
    <w:p w14:paraId="2F23D8A5" w14:textId="77777777" w:rsidR="00307BDF" w:rsidRPr="001A4F60" w:rsidRDefault="00307BDF" w:rsidP="00307BDF">
      <w:pPr>
        <w:pStyle w:val="Heading1"/>
        <w:spacing w:after="240"/>
        <w:jc w:val="left"/>
        <w:rPr>
          <w:rFonts w:cs="Arial"/>
        </w:rPr>
      </w:pPr>
      <w:bookmarkStart w:id="24" w:name="_APPENDIX_5"/>
      <w:bookmarkStart w:id="25" w:name="_Toc195539365"/>
      <w:bookmarkEnd w:id="24"/>
      <w:r>
        <w:t>EÀRR-RÀDH</w:t>
      </w:r>
      <w:r w:rsidRPr="001A4F60">
        <w:t xml:space="preserve"> 1</w:t>
      </w:r>
      <w:r w:rsidRPr="001A4F60">
        <w:rPr>
          <w:rFonts w:cs="Arial"/>
        </w:rPr>
        <w:t xml:space="preserve">. </w:t>
      </w:r>
    </w:p>
    <w:p w14:paraId="0D3B0351" w14:textId="77777777" w:rsidR="00307BDF" w:rsidRPr="001A4F60" w:rsidRDefault="00307BDF" w:rsidP="00307BDF">
      <w:pPr>
        <w:pStyle w:val="Heading1"/>
        <w:spacing w:after="240"/>
        <w:jc w:val="left"/>
      </w:pPr>
      <w:r>
        <w:rPr>
          <w:rFonts w:cs="Arial"/>
        </w:rPr>
        <w:t xml:space="preserve">Aithisg Geàrr-iomraidh air Freagairtean don Cho-chomhairleachadh </w:t>
      </w:r>
    </w:p>
    <w:p w14:paraId="2BFAF7F2" w14:textId="00620601" w:rsidR="00307BDF" w:rsidRPr="001A4F60" w:rsidRDefault="00307BDF" w:rsidP="00307BDF">
      <w:pPr>
        <w:spacing w:after="160" w:line="259" w:lineRule="auto"/>
        <w:jc w:val="left"/>
      </w:pPr>
      <w:r w:rsidRPr="001A4F60">
        <w:t>Th</w:t>
      </w:r>
      <w:r>
        <w:t xml:space="preserve">a an ceathramh eagran den Phlana Ghàidhlig againn fosgailte do cho-chomhairleachadh poblach airson ùine de shia seachdainean bhon </w:t>
      </w:r>
      <w:r>
        <w:t>Chèitean</w:t>
      </w:r>
      <w:r>
        <w:t xml:space="preserve"> gu an </w:t>
      </w:r>
      <w:r>
        <w:t>t-Ògmhios</w:t>
      </w:r>
      <w:r>
        <w:t xml:space="preserve"> </w:t>
      </w:r>
      <w:r w:rsidRPr="001A4F60">
        <w:t xml:space="preserve">2025. </w:t>
      </w:r>
    </w:p>
    <w:p w14:paraId="5606B742" w14:textId="77777777" w:rsidR="00307BDF" w:rsidRPr="001A4F60" w:rsidRDefault="00307BDF" w:rsidP="00307BDF">
      <w:pPr>
        <w:spacing w:after="160" w:line="259" w:lineRule="auto"/>
        <w:jc w:val="left"/>
      </w:pPr>
      <w:r>
        <w:t xml:space="preserve">Tha am Plana ri fhaotainn ann an Gàidhlig agus Beurla air an làraich-lìn againn agus sgaoil sinn brath naidheachd ann an Gàidhlig agus Beurla gus buill den phoball a bhrosnachadh gu am beachdan mun phlana a roinn. </w:t>
      </w:r>
    </w:p>
    <w:p w14:paraId="5AB14F98" w14:textId="77777777" w:rsidR="00307BDF" w:rsidRPr="001A4F60" w:rsidRDefault="00307BDF" w:rsidP="00307BDF">
      <w:pPr>
        <w:spacing w:after="160" w:line="259" w:lineRule="auto"/>
        <w:jc w:val="left"/>
      </w:pPr>
      <w:r>
        <w:t xml:space="preserve">Sgaoil sinn puist tarsainn ar n-àrd-ùrlaran mheadhanan sòisealta. </w:t>
      </w:r>
      <w:r w:rsidRPr="001A4F60">
        <w:t xml:space="preserve"> </w:t>
      </w:r>
    </w:p>
    <w:bookmarkEnd w:id="25"/>
    <w:p w14:paraId="35612570" w14:textId="0C7FC7F5" w:rsidR="00435938" w:rsidRPr="00F43220" w:rsidRDefault="00435938">
      <w:pPr>
        <w:spacing w:after="160" w:line="259" w:lineRule="auto"/>
        <w:jc w:val="left"/>
        <w:rPr>
          <w:color w:val="FF0000"/>
        </w:rPr>
      </w:pPr>
    </w:p>
    <w:p w14:paraId="6E74E68E" w14:textId="77777777" w:rsidR="00307BDF" w:rsidRPr="00956001" w:rsidRDefault="00307BDF" w:rsidP="00307BDF">
      <w:pPr>
        <w:rPr>
          <w:b/>
          <w:bCs/>
          <w:sz w:val="28"/>
          <w:szCs w:val="28"/>
        </w:rPr>
      </w:pPr>
      <w:r>
        <w:rPr>
          <w:b/>
          <w:bCs/>
          <w:sz w:val="28"/>
          <w:szCs w:val="28"/>
        </w:rPr>
        <w:t>EÀRR-RÀDH</w:t>
      </w:r>
      <w:r w:rsidRPr="00956001">
        <w:rPr>
          <w:b/>
          <w:bCs/>
          <w:sz w:val="28"/>
          <w:szCs w:val="28"/>
        </w:rPr>
        <w:t xml:space="preserve"> 2. </w:t>
      </w:r>
    </w:p>
    <w:p w14:paraId="15BDC90E" w14:textId="77777777" w:rsidR="00307BDF" w:rsidRPr="00115767" w:rsidRDefault="00307BDF" w:rsidP="00307BDF">
      <w:pPr>
        <w:pStyle w:val="Heading2"/>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E2EFD9" w:themeFill="accent6" w:themeFillTint="33"/>
        <w:rPr>
          <w:rFonts w:eastAsia="Times New Roman"/>
        </w:rPr>
      </w:pPr>
      <w:r>
        <w:rPr>
          <w:rFonts w:eastAsia="Times New Roman"/>
        </w:rPr>
        <w:t xml:space="preserve">SGRÙDADH SGILEAN GÀIDHLIG </w:t>
      </w:r>
    </w:p>
    <w:p w14:paraId="2CD6CE1E" w14:textId="77777777" w:rsidR="00307BDF" w:rsidRPr="00115767" w:rsidRDefault="00307BDF" w:rsidP="00307BDF">
      <w:pPr>
        <w:spacing w:before="360" w:after="120"/>
        <w:rPr>
          <w:b/>
        </w:rPr>
      </w:pPr>
      <w:r>
        <w:rPr>
          <w:b/>
        </w:rPr>
        <w:t xml:space="preserve">SGRÙDADH SGILEAN GÀIDHLIG: TORAIDHEAN SUIRBHIDH AN LUCHD-OBRACH </w:t>
      </w:r>
    </w:p>
    <w:p w14:paraId="47AE18EF" w14:textId="441F6176" w:rsidR="00307BDF" w:rsidRDefault="00307BDF" w:rsidP="00307BDF">
      <w:pPr>
        <w:jc w:val="left"/>
      </w:pPr>
      <w:r>
        <w:t xml:space="preserve">Ann an </w:t>
      </w:r>
      <w:r w:rsidRPr="00115767">
        <w:t>20</w:t>
      </w:r>
      <w:r>
        <w:t xml:space="preserve">24, dh’iarr sinn air luchd-obrach com-pàirt a ghabhail ann an suirbhidh gus an tuigse don Ghàidhlig a thomhas; an comas air Gàidhlig a labhairt, a leughadh, a sgrìobhadh no a thuigsinn. </w:t>
      </w:r>
      <w:r>
        <w:t xml:space="preserve">Fhreagair </w:t>
      </w:r>
      <w:r>
        <w:t>55% den luchd-obrach.</w:t>
      </w:r>
    </w:p>
    <w:p w14:paraId="5DD58283" w14:textId="77777777" w:rsidR="001F46DB" w:rsidRDefault="001F46DB" w:rsidP="003228D0"/>
    <w:p w14:paraId="232EA586" w14:textId="0361E687" w:rsidR="003923BF" w:rsidRDefault="006A5ADA" w:rsidP="001F46DB">
      <w:pPr>
        <w:jc w:val="center"/>
      </w:pPr>
      <w:r>
        <w:t xml:space="preserve"> </w:t>
      </w:r>
      <w:r w:rsidR="001F46DB">
        <w:rPr>
          <w:noProof/>
        </w:rPr>
        <w:drawing>
          <wp:inline distT="0" distB="0" distL="0" distR="0" wp14:anchorId="40BD35B9" wp14:editId="5022AE5A">
            <wp:extent cx="7947694" cy="2787836"/>
            <wp:effectExtent l="19050" t="19050" r="15240" b="12700"/>
            <wp:docPr id="1192812122" name="Picture 1" descr="A graph with colorful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12122" name="Picture 1" descr="A graph with colorful bars&#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956641" cy="2790974"/>
                    </a:xfrm>
                    <a:prstGeom prst="rect">
                      <a:avLst/>
                    </a:prstGeom>
                    <a:ln>
                      <a:solidFill>
                        <a:schemeClr val="accent1"/>
                      </a:solidFill>
                    </a:ln>
                  </pic:spPr>
                </pic:pic>
              </a:graphicData>
            </a:graphic>
          </wp:inline>
        </w:drawing>
      </w:r>
    </w:p>
    <w:p w14:paraId="68F1657F" w14:textId="2504A02D" w:rsidR="006D10EB" w:rsidRDefault="00307BDF" w:rsidP="003923BF">
      <w:r>
        <w:t>5, Dè an tuigse a th’ agad don Ghàidhlig? (tagh gach aon a tha buntainneach dhut)</w:t>
      </w:r>
    </w:p>
    <w:p w14:paraId="2F2B98AB" w14:textId="77777777" w:rsidR="00307BDF" w:rsidRDefault="00307BDF" w:rsidP="003923BF"/>
    <w:p w14:paraId="4F463405" w14:textId="1F1F62D0" w:rsidR="00307BDF" w:rsidRDefault="00307BDF" w:rsidP="003923BF">
      <w:r>
        <w:t xml:space="preserve">Fileanta </w:t>
      </w:r>
      <w:r>
        <w:tab/>
      </w:r>
      <w:r>
        <w:tab/>
      </w:r>
      <w:r>
        <w:tab/>
      </w:r>
      <w:r>
        <w:tab/>
      </w:r>
      <w:r>
        <w:tab/>
      </w:r>
      <w:r>
        <w:tab/>
        <w:t>0</w:t>
      </w:r>
    </w:p>
    <w:p w14:paraId="4497768A" w14:textId="37B9F36D" w:rsidR="00307BDF" w:rsidRDefault="00307BDF" w:rsidP="003923BF">
      <w:r>
        <w:t>Còmhradh ann an Gàidhlig</w:t>
      </w:r>
      <w:r>
        <w:tab/>
      </w:r>
      <w:r>
        <w:tab/>
      </w:r>
      <w:r>
        <w:tab/>
      </w:r>
      <w:r>
        <w:tab/>
        <w:t>3</w:t>
      </w:r>
    </w:p>
    <w:p w14:paraId="341E4A54" w14:textId="0BE2F9E3" w:rsidR="00307BDF" w:rsidRDefault="00307BDF" w:rsidP="003923BF">
      <w:r>
        <w:t>Comasach air abairtean Gàidhlig a labhairt</w:t>
      </w:r>
      <w:r>
        <w:tab/>
        <w:t>10</w:t>
      </w:r>
    </w:p>
    <w:p w14:paraId="1BB9648F" w14:textId="27D5F8CB" w:rsidR="00307BDF" w:rsidRDefault="00307BDF" w:rsidP="003923BF">
      <w:r>
        <w:t>Comasach air Gàidhlig a leughadh</w:t>
      </w:r>
      <w:r>
        <w:tab/>
      </w:r>
      <w:r>
        <w:tab/>
        <w:t>4</w:t>
      </w:r>
    </w:p>
    <w:p w14:paraId="2C735DB3" w14:textId="3E2B5E3F" w:rsidR="00307BDF" w:rsidRDefault="00E42A02" w:rsidP="003923BF">
      <w:r>
        <w:t>Comasach air Gàidhlig a sgrìobhadh</w:t>
      </w:r>
      <w:r>
        <w:tab/>
      </w:r>
      <w:r>
        <w:tab/>
        <w:t>0</w:t>
      </w:r>
    </w:p>
    <w:p w14:paraId="39AA4A7B" w14:textId="4AF1FC3D" w:rsidR="00E42A02" w:rsidRPr="00115767" w:rsidRDefault="00E42A02" w:rsidP="003923BF">
      <w:r>
        <w:t>Chan eil mi a’ tuigsinn Gàidhlig</w:t>
      </w:r>
      <w:r>
        <w:tab/>
      </w:r>
      <w:r>
        <w:tab/>
      </w:r>
      <w:r>
        <w:tab/>
        <w:t>27</w:t>
      </w:r>
    </w:p>
    <w:p w14:paraId="04494523" w14:textId="77777777" w:rsidR="00E42A02" w:rsidRPr="00707789" w:rsidRDefault="00E42A02" w:rsidP="00E42A02">
      <w:pPr>
        <w:spacing w:before="360" w:after="120"/>
        <w:rPr>
          <w:b/>
        </w:rPr>
      </w:pPr>
      <w:r>
        <w:rPr>
          <w:b/>
        </w:rPr>
        <w:t>GEÀRR-IOMRADH DE NA TORAIDHEAN</w:t>
      </w:r>
      <w:r w:rsidRPr="00707789">
        <w:rPr>
          <w:b/>
        </w:rPr>
        <w:t xml:space="preserve"> </w:t>
      </w:r>
    </w:p>
    <w:p w14:paraId="09EDF076" w14:textId="77777777" w:rsidR="00E42A02" w:rsidRPr="00115767" w:rsidRDefault="00E42A02" w:rsidP="00E42A02">
      <w:pPr>
        <w:pStyle w:val="ListParagraph"/>
        <w:numPr>
          <w:ilvl w:val="0"/>
          <w:numId w:val="1"/>
        </w:numPr>
        <w:spacing w:before="120"/>
        <w:ind w:left="567" w:hanging="425"/>
        <w:contextualSpacing w:val="0"/>
        <w:rPr>
          <w:rFonts w:cs="Arial"/>
        </w:rPr>
      </w:pPr>
      <w:r>
        <w:rPr>
          <w:rFonts w:cs="Arial"/>
        </w:rPr>
        <w:t>Tha comas còmhraidh ann an Gàidhlig aig 4</w:t>
      </w:r>
      <w:r w:rsidRPr="00115767">
        <w:rPr>
          <w:rFonts w:cs="Arial"/>
        </w:rPr>
        <w:t xml:space="preserve">% </w:t>
      </w:r>
      <w:r>
        <w:rPr>
          <w:rFonts w:cs="Arial"/>
        </w:rPr>
        <w:t>den luchd-obrach.</w:t>
      </w:r>
    </w:p>
    <w:p w14:paraId="082EA0CF" w14:textId="77777777" w:rsidR="00E42A02" w:rsidRPr="00115767" w:rsidRDefault="00E42A02" w:rsidP="00E42A02">
      <w:pPr>
        <w:pStyle w:val="ListParagraph"/>
        <w:numPr>
          <w:ilvl w:val="0"/>
          <w:numId w:val="1"/>
        </w:numPr>
        <w:spacing w:before="120"/>
        <w:ind w:left="567" w:hanging="425"/>
        <w:contextualSpacing w:val="0"/>
        <w:rPr>
          <w:rFonts w:cs="Arial"/>
        </w:rPr>
      </w:pPr>
      <w:r>
        <w:rPr>
          <w:rFonts w:cs="Arial"/>
        </w:rPr>
        <w:t>Is urrainn do 14</w:t>
      </w:r>
      <w:r w:rsidRPr="00115767">
        <w:rPr>
          <w:rFonts w:cs="Arial"/>
        </w:rPr>
        <w:t xml:space="preserve">% </w:t>
      </w:r>
      <w:r>
        <w:rPr>
          <w:rFonts w:cs="Arial"/>
        </w:rPr>
        <w:t xml:space="preserve">abairtean ann an Gàidhlig a labhairt agus a thuigsinn. </w:t>
      </w:r>
    </w:p>
    <w:p w14:paraId="7FDBD2AD" w14:textId="77777777" w:rsidR="00E42A02" w:rsidRDefault="00E42A02" w:rsidP="00E42A02">
      <w:pPr>
        <w:pStyle w:val="ListParagraph"/>
        <w:numPr>
          <w:ilvl w:val="0"/>
          <w:numId w:val="1"/>
        </w:numPr>
        <w:spacing w:before="120" w:after="240"/>
        <w:ind w:left="567" w:hanging="425"/>
        <w:contextualSpacing w:val="0"/>
        <w:rPr>
          <w:rFonts w:cs="Arial"/>
        </w:rPr>
      </w:pPr>
      <w:r>
        <w:rPr>
          <w:rFonts w:cs="Arial"/>
        </w:rPr>
        <w:t>Tha 6</w:t>
      </w:r>
      <w:r w:rsidRPr="00115767">
        <w:rPr>
          <w:rFonts w:cs="Arial"/>
        </w:rPr>
        <w:t xml:space="preserve">% </w:t>
      </w:r>
      <w:r>
        <w:rPr>
          <w:rFonts w:cs="Arial"/>
        </w:rPr>
        <w:t xml:space="preserve">comasach air Gàidhlig a leughadh. </w:t>
      </w:r>
    </w:p>
    <w:p w14:paraId="1C71293F" w14:textId="79A0565B" w:rsidR="00123DD3" w:rsidRPr="00115767" w:rsidRDefault="00123DD3" w:rsidP="00E42A02">
      <w:pPr>
        <w:spacing w:before="120" w:after="240"/>
        <w:ind w:left="142"/>
      </w:pPr>
    </w:p>
    <w:sectPr w:rsidR="00123DD3" w:rsidRPr="00115767" w:rsidSect="007759C5">
      <w:headerReference w:type="default" r:id="rId24"/>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24F38" w14:textId="77777777" w:rsidR="00C46560" w:rsidRDefault="00C46560" w:rsidP="00423887">
      <w:r>
        <w:separator/>
      </w:r>
    </w:p>
    <w:p w14:paraId="2BD5E8A4" w14:textId="77777777" w:rsidR="00C46560" w:rsidRDefault="00C46560"/>
  </w:endnote>
  <w:endnote w:type="continuationSeparator" w:id="0">
    <w:p w14:paraId="7594763D" w14:textId="77777777" w:rsidR="00C46560" w:rsidRDefault="00C46560" w:rsidP="00423887">
      <w:r>
        <w:continuationSeparator/>
      </w:r>
    </w:p>
    <w:p w14:paraId="5B88F267" w14:textId="77777777" w:rsidR="00C46560" w:rsidRDefault="00C46560"/>
  </w:endnote>
  <w:endnote w:type="continuationNotice" w:id="1">
    <w:p w14:paraId="2EF8B5ED" w14:textId="77777777" w:rsidR="00C46560" w:rsidRDefault="00C46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D43B" w14:textId="77777777" w:rsidR="007A6E7D" w:rsidRDefault="007A6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507591"/>
      <w:docPartObj>
        <w:docPartGallery w:val="Page Numbers (Bottom of Page)"/>
        <w:docPartUnique/>
      </w:docPartObj>
    </w:sdtPr>
    <w:sdtEndPr>
      <w:rPr>
        <w:noProof/>
      </w:rPr>
    </w:sdtEndPr>
    <w:sdtContent>
      <w:p w14:paraId="197A67F7" w14:textId="298EBC83" w:rsidR="00D16CC3" w:rsidRDefault="00D16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9EDDA" w14:textId="02574295" w:rsidR="00D16CC3" w:rsidRDefault="005B78B1">
    <w:pPr>
      <w:pStyle w:val="Footer"/>
    </w:pPr>
    <w:r>
      <w:t>Gaelic Language Plan 2025 to 2030, The Crofting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3C67" w14:textId="77777777" w:rsidR="007A6E7D" w:rsidRDefault="007A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C39F" w14:textId="77777777" w:rsidR="00C46560" w:rsidRDefault="00C46560" w:rsidP="00423887">
      <w:r>
        <w:separator/>
      </w:r>
    </w:p>
    <w:p w14:paraId="03E78F3F" w14:textId="77777777" w:rsidR="00C46560" w:rsidRDefault="00C46560"/>
  </w:footnote>
  <w:footnote w:type="continuationSeparator" w:id="0">
    <w:p w14:paraId="6F78F821" w14:textId="77777777" w:rsidR="00C46560" w:rsidRDefault="00C46560" w:rsidP="00423887">
      <w:r>
        <w:continuationSeparator/>
      </w:r>
    </w:p>
    <w:p w14:paraId="0ED4094B" w14:textId="77777777" w:rsidR="00C46560" w:rsidRDefault="00C46560"/>
  </w:footnote>
  <w:footnote w:type="continuationNotice" w:id="1">
    <w:p w14:paraId="6A1BA387" w14:textId="77777777" w:rsidR="00C46560" w:rsidRDefault="00C46560"/>
  </w:footnote>
  <w:footnote w:id="2">
    <w:p w14:paraId="4F3D8741" w14:textId="77777777" w:rsidR="0075614E" w:rsidRDefault="0075614E" w:rsidP="0075614E">
      <w:pPr>
        <w:pStyle w:val="FootnoteText"/>
      </w:pPr>
      <w:r>
        <w:rPr>
          <w:rStyle w:val="FootnoteReference"/>
        </w:rPr>
        <w:footnoteRef/>
      </w:r>
      <w:r>
        <w:t xml:space="preserve"> </w:t>
      </w:r>
      <w:hyperlink r:id="rId1" w:history="1">
        <w:r>
          <w:rPr>
            <w:color w:val="0000FF"/>
            <w:sz w:val="18"/>
            <w:szCs w:val="18"/>
            <w:u w:val="single"/>
          </w:rPr>
          <w:t>Fàilte</w:t>
        </w:r>
        <w:r w:rsidRPr="00651CE5">
          <w:rPr>
            <w:color w:val="0000FF"/>
            <w:sz w:val="18"/>
            <w:szCs w:val="18"/>
            <w:u w:val="single"/>
          </w:rPr>
          <w:t xml:space="preserve"> | C</w:t>
        </w:r>
        <w:r>
          <w:rPr>
            <w:color w:val="0000FF"/>
            <w:sz w:val="18"/>
            <w:szCs w:val="18"/>
            <w:u w:val="single"/>
          </w:rPr>
          <w:t>oimisean na Croitearachd</w:t>
        </w:r>
      </w:hyperlink>
      <w:r>
        <w:t xml:space="preserve"> </w:t>
      </w:r>
    </w:p>
  </w:footnote>
  <w:footnote w:id="3">
    <w:p w14:paraId="7B796D5B" w14:textId="77777777" w:rsidR="0075614E" w:rsidRDefault="0075614E" w:rsidP="0075614E">
      <w:pPr>
        <w:pStyle w:val="FootnoteText"/>
      </w:pPr>
      <w:r>
        <w:rPr>
          <w:rStyle w:val="FootnoteReference"/>
        </w:rPr>
        <w:footnoteRef/>
      </w:r>
      <w:r>
        <w:t xml:space="preserve"> </w:t>
      </w:r>
      <w:hyperlink r:id="rId2" w:history="1">
        <w:r w:rsidRPr="0066549F">
          <w:rPr>
            <w:color w:val="0000FF"/>
            <w:sz w:val="18"/>
            <w:szCs w:val="18"/>
            <w:u w:val="single"/>
          </w:rPr>
          <w:t>Annual Report and Accounts | Crofting Commission</w:t>
        </w:r>
      </w:hyperlink>
    </w:p>
  </w:footnote>
  <w:footnote w:id="4">
    <w:p w14:paraId="7D3E43C5" w14:textId="77777777" w:rsidR="00F876D0" w:rsidRDefault="00F876D0" w:rsidP="00F876D0">
      <w:pPr>
        <w:pStyle w:val="FootnoteText"/>
      </w:pPr>
      <w:r>
        <w:rPr>
          <w:rStyle w:val="FootnoteReference"/>
        </w:rPr>
        <w:footnoteRef/>
      </w:r>
      <w:r>
        <w:t xml:space="preserve"> </w:t>
      </w:r>
      <w:hyperlink r:id="rId3" w:history="1">
        <w:r>
          <w:rPr>
            <w:color w:val="0000FF"/>
            <w:sz w:val="18"/>
            <w:szCs w:val="18"/>
            <w:u w:val="single"/>
          </w:rPr>
          <w:t xml:space="preserve">Achd na Gàidhlig - </w:t>
        </w:r>
        <w:r w:rsidRPr="001C1139">
          <w:rPr>
            <w:color w:val="0000FF"/>
            <w:sz w:val="18"/>
            <w:szCs w:val="18"/>
            <w:u w:val="single"/>
          </w:rPr>
          <w:t>Bòrd na Gàidhlig</w:t>
        </w:r>
      </w:hyperlink>
    </w:p>
  </w:footnote>
  <w:footnote w:id="5">
    <w:p w14:paraId="5802AB51" w14:textId="77777777" w:rsidR="00F876D0" w:rsidRDefault="00F876D0" w:rsidP="00F876D0">
      <w:pPr>
        <w:pStyle w:val="FootnoteText"/>
      </w:pPr>
      <w:r>
        <w:rPr>
          <w:rStyle w:val="FootnoteReference"/>
        </w:rPr>
        <w:footnoteRef/>
      </w:r>
      <w:r>
        <w:t xml:space="preserve"> </w:t>
      </w:r>
      <w:hyperlink r:id="rId4" w:history="1">
        <w:r w:rsidRPr="00A70EB1">
          <w:rPr>
            <w:color w:val="0000FF"/>
            <w:sz w:val="18"/>
            <w:szCs w:val="18"/>
            <w:u w:val="single"/>
          </w:rPr>
          <w:t>Co</w:t>
        </w:r>
        <w:r>
          <w:rPr>
            <w:color w:val="0000FF"/>
            <w:sz w:val="18"/>
            <w:szCs w:val="18"/>
            <w:u w:val="single"/>
          </w:rPr>
          <w:t>-chomhairleachaidhean</w:t>
        </w:r>
        <w:r w:rsidRPr="00A70EB1">
          <w:rPr>
            <w:color w:val="0000FF"/>
            <w:sz w:val="18"/>
            <w:szCs w:val="18"/>
            <w:u w:val="single"/>
          </w:rPr>
          <w:t xml:space="preserve"> | C</w:t>
        </w:r>
        <w:r>
          <w:rPr>
            <w:color w:val="0000FF"/>
            <w:sz w:val="18"/>
            <w:szCs w:val="18"/>
            <w:u w:val="single"/>
          </w:rPr>
          <w:t>oimisean na Croitearachd</w:t>
        </w:r>
        <w:r w:rsidRPr="00A70EB1">
          <w:rPr>
            <w:color w:val="0000FF"/>
            <w:sz w:val="18"/>
            <w:szCs w:val="18"/>
            <w:u w:val="single"/>
          </w:rPr>
          <w:t xml:space="preserve"> </w:t>
        </w:r>
      </w:hyperlink>
    </w:p>
  </w:footnote>
  <w:footnote w:id="6">
    <w:p w14:paraId="19E487CA" w14:textId="77777777" w:rsidR="00640A17" w:rsidRDefault="00640A17" w:rsidP="00640A17">
      <w:pPr>
        <w:pStyle w:val="FootnoteText"/>
      </w:pPr>
      <w:r>
        <w:rPr>
          <w:rStyle w:val="FootnoteReference"/>
        </w:rPr>
        <w:footnoteRef/>
      </w:r>
      <w:r w:rsidRPr="001A4F60">
        <w:t xml:space="preserve"> </w:t>
      </w:r>
      <w:hyperlink r:id="rId5" w:history="1">
        <w:r>
          <w:rPr>
            <w:color w:val="0000FF"/>
            <w:sz w:val="18"/>
            <w:szCs w:val="18"/>
            <w:u w:val="single"/>
          </w:rPr>
          <w:t xml:space="preserve">Coinneamhan Bùird </w:t>
        </w:r>
        <w:r w:rsidRPr="001A4F60">
          <w:rPr>
            <w:color w:val="0000FF"/>
            <w:sz w:val="18"/>
            <w:szCs w:val="18"/>
            <w:u w:val="single"/>
          </w:rPr>
          <w:t>| C</w:t>
        </w:r>
        <w:r>
          <w:rPr>
            <w:color w:val="0000FF"/>
            <w:sz w:val="18"/>
            <w:szCs w:val="18"/>
            <w:u w:val="single"/>
          </w:rPr>
          <w:t xml:space="preserve">oimisean na Croitearachd </w:t>
        </w:r>
      </w:hyperlink>
    </w:p>
  </w:footnote>
  <w:footnote w:id="7">
    <w:p w14:paraId="20EAC966" w14:textId="77777777" w:rsidR="00640A17" w:rsidRDefault="00640A17" w:rsidP="00640A17">
      <w:pPr>
        <w:pStyle w:val="FootnoteText"/>
      </w:pPr>
      <w:r>
        <w:rPr>
          <w:rStyle w:val="FootnoteReference"/>
        </w:rPr>
        <w:footnoteRef/>
      </w:r>
      <w:r>
        <w:t xml:space="preserve"> </w:t>
      </w:r>
      <w:hyperlink r:id="rId6" w:history="1">
        <w:r>
          <w:rPr>
            <w:color w:val="0000FF"/>
            <w:sz w:val="18"/>
            <w:szCs w:val="18"/>
            <w:u w:val="single"/>
          </w:rPr>
          <w:t xml:space="preserve">Plana Nàiseanta na Gàidhlig </w:t>
        </w:r>
        <w:r w:rsidRPr="009C4D44">
          <w:rPr>
            <w:color w:val="0000FF"/>
            <w:sz w:val="18"/>
            <w:szCs w:val="18"/>
            <w:u w:val="single"/>
          </w:rPr>
          <w:t>– Bòrd na Gàidhlig</w:t>
        </w:r>
      </w:hyperlink>
    </w:p>
  </w:footnote>
  <w:footnote w:id="8">
    <w:p w14:paraId="66EBFAAD" w14:textId="77777777" w:rsidR="00640A17" w:rsidRDefault="00640A17" w:rsidP="00640A17">
      <w:pPr>
        <w:pStyle w:val="FootnoteText"/>
      </w:pPr>
      <w:r>
        <w:rPr>
          <w:rStyle w:val="FootnoteReference"/>
        </w:rPr>
        <w:footnoteRef/>
      </w:r>
      <w:r>
        <w:t xml:space="preserve"> </w:t>
      </w:r>
      <w:hyperlink r:id="rId7" w:history="1">
        <w:r>
          <w:rPr>
            <w:color w:val="0000FF"/>
            <w:sz w:val="18"/>
            <w:szCs w:val="18"/>
            <w:u w:val="single"/>
          </w:rPr>
          <w:t>Dachaigh</w:t>
        </w:r>
        <w:r w:rsidRPr="007C682F">
          <w:rPr>
            <w:color w:val="0000FF"/>
            <w:sz w:val="18"/>
            <w:szCs w:val="18"/>
            <w:u w:val="single"/>
          </w:rPr>
          <w:t xml:space="preserve"> | </w:t>
        </w:r>
        <w:r>
          <w:rPr>
            <w:color w:val="0000FF"/>
            <w:sz w:val="18"/>
            <w:szCs w:val="18"/>
            <w:u w:val="single"/>
          </w:rPr>
          <w:t>Cunntas-sluaigh na h-Alba</w:t>
        </w:r>
      </w:hyperlink>
      <w:r>
        <w:t xml:space="preserve"> </w:t>
      </w:r>
    </w:p>
  </w:footnote>
  <w:footnote w:id="9">
    <w:p w14:paraId="05FCA44E" w14:textId="77777777" w:rsidR="00640A17" w:rsidRDefault="00640A17" w:rsidP="00640A17">
      <w:pPr>
        <w:pStyle w:val="FootnoteText"/>
      </w:pPr>
      <w:r>
        <w:rPr>
          <w:rStyle w:val="FootnoteReference"/>
        </w:rPr>
        <w:footnoteRef/>
      </w:r>
      <w:r>
        <w:t xml:space="preserve"> </w:t>
      </w:r>
      <w:hyperlink r:id="rId8" w:history="1">
        <w:r>
          <w:rPr>
            <w:color w:val="0000FF"/>
            <w:sz w:val="18"/>
            <w:szCs w:val="18"/>
            <w:u w:val="single"/>
          </w:rPr>
          <w:t>Sgilean Gàidhlig</w:t>
        </w:r>
        <w:r w:rsidRPr="00850E88">
          <w:rPr>
            <w:color w:val="0000FF"/>
            <w:sz w:val="18"/>
            <w:szCs w:val="18"/>
            <w:u w:val="single"/>
          </w:rPr>
          <w:t xml:space="preserve"> </w:t>
        </w:r>
        <w:r>
          <w:rPr>
            <w:color w:val="0000FF"/>
            <w:sz w:val="18"/>
            <w:szCs w:val="18"/>
            <w:u w:val="single"/>
          </w:rPr>
          <w:t>–</w:t>
        </w:r>
        <w:r w:rsidRPr="00850E88">
          <w:rPr>
            <w:color w:val="0000FF"/>
            <w:sz w:val="18"/>
            <w:szCs w:val="18"/>
            <w:u w:val="single"/>
          </w:rPr>
          <w:t xml:space="preserve"> </w:t>
        </w:r>
        <w:r>
          <w:rPr>
            <w:color w:val="0000FF"/>
            <w:sz w:val="18"/>
            <w:szCs w:val="18"/>
            <w:u w:val="single"/>
          </w:rPr>
          <w:t>Mapaichean a’ Chunntais-sluaigh</w:t>
        </w:r>
        <w:r w:rsidRPr="00850E88">
          <w:rPr>
            <w:color w:val="0000FF"/>
            <w:sz w:val="18"/>
            <w:szCs w:val="18"/>
            <w:u w:val="single"/>
          </w:rPr>
          <w:t>, NRS</w:t>
        </w:r>
      </w:hyperlink>
    </w:p>
  </w:footnote>
  <w:footnote w:id="10">
    <w:p w14:paraId="16A61A8F" w14:textId="77777777" w:rsidR="00092E95" w:rsidRDefault="00092E95" w:rsidP="00092E95">
      <w:pPr>
        <w:pStyle w:val="FootnoteText"/>
      </w:pPr>
      <w:r>
        <w:rPr>
          <w:rStyle w:val="FootnoteReference"/>
        </w:rPr>
        <w:footnoteRef/>
      </w:r>
      <w:r>
        <w:t xml:space="preserve"> </w:t>
      </w:r>
      <w:hyperlink r:id="rId9" w:history="1">
        <w:r>
          <w:rPr>
            <w:color w:val="0000FF"/>
            <w:sz w:val="18"/>
            <w:szCs w:val="18"/>
            <w:u w:val="single"/>
          </w:rPr>
          <w:t>Sgrìobhainnean Corporra</w:t>
        </w:r>
        <w:r w:rsidRPr="004468F1">
          <w:rPr>
            <w:color w:val="0000FF"/>
            <w:sz w:val="18"/>
            <w:szCs w:val="18"/>
            <w:u w:val="single"/>
          </w:rPr>
          <w:t xml:space="preserve"> | C</w:t>
        </w:r>
        <w:r>
          <w:rPr>
            <w:color w:val="0000FF"/>
            <w:sz w:val="18"/>
            <w:szCs w:val="18"/>
            <w:u w:val="single"/>
          </w:rPr>
          <w:t>oimisean na Croitearachd</w:t>
        </w:r>
      </w:hyperlink>
    </w:p>
  </w:footnote>
  <w:footnote w:id="11">
    <w:p w14:paraId="1956A301" w14:textId="77777777" w:rsidR="00C614F9" w:rsidRDefault="00C614F9" w:rsidP="00C614F9">
      <w:pPr>
        <w:pStyle w:val="FootnoteText"/>
      </w:pPr>
      <w:r>
        <w:rPr>
          <w:rStyle w:val="FootnoteReference"/>
        </w:rPr>
        <w:footnoteRef/>
      </w:r>
      <w:r w:rsidRPr="009C0CD2">
        <w:rPr>
          <w:sz w:val="18"/>
          <w:szCs w:val="18"/>
        </w:rPr>
        <w:t xml:space="preserve"> </w:t>
      </w:r>
      <w:hyperlink r:id="rId10" w:history="1">
        <w:r w:rsidRPr="009C0CD2">
          <w:rPr>
            <w:color w:val="0000FF"/>
            <w:sz w:val="18"/>
            <w:szCs w:val="18"/>
            <w:u w:val="single"/>
          </w:rPr>
          <w:t>[</w:t>
        </w:r>
        <w:r>
          <w:rPr>
            <w:color w:val="0000FF"/>
            <w:sz w:val="18"/>
            <w:szCs w:val="18"/>
            <w:u w:val="single"/>
          </w:rPr>
          <w:t xml:space="preserve">SUSBAINT TASGLAINN </w:t>
        </w:r>
        <w:r w:rsidRPr="009C0CD2">
          <w:rPr>
            <w:color w:val="0000FF"/>
            <w:sz w:val="18"/>
            <w:szCs w:val="18"/>
            <w:u w:val="single"/>
          </w:rPr>
          <w:t xml:space="preserve">] </w:t>
        </w:r>
        <w:r>
          <w:rPr>
            <w:color w:val="0000FF"/>
            <w:sz w:val="18"/>
            <w:szCs w:val="18"/>
            <w:u w:val="single"/>
          </w:rPr>
          <w:t xml:space="preserve">Frèam-obrach Coileanaidh Nàiseanta </w:t>
        </w:r>
        <w:r w:rsidRPr="009C0CD2">
          <w:rPr>
            <w:color w:val="0000FF"/>
            <w:sz w:val="18"/>
            <w:szCs w:val="18"/>
            <w:u w:val="single"/>
          </w:rPr>
          <w:t xml:space="preserve">| </w:t>
        </w:r>
        <w:r>
          <w:rPr>
            <w:color w:val="0000FF"/>
            <w:sz w:val="18"/>
            <w:szCs w:val="18"/>
            <w:u w:val="single"/>
          </w:rPr>
          <w:t>Frèam-obrach Coileanaidh Nàiseanta</w:t>
        </w:r>
      </w:hyperlink>
    </w:p>
  </w:footnote>
  <w:footnote w:id="12">
    <w:p w14:paraId="2BB81E54" w14:textId="77777777" w:rsidR="00C614F9" w:rsidRDefault="00C614F9" w:rsidP="00C614F9">
      <w:pPr>
        <w:pStyle w:val="FootnoteText"/>
      </w:pPr>
      <w:r>
        <w:rPr>
          <w:rStyle w:val="FootnoteReference"/>
        </w:rPr>
        <w:footnoteRef/>
      </w:r>
      <w:r w:rsidRPr="005C6588">
        <w:rPr>
          <w:sz w:val="18"/>
          <w:szCs w:val="18"/>
        </w:rPr>
        <w:t xml:space="preserve"> </w:t>
      </w:r>
      <w:hyperlink r:id="rId11" w:history="1">
        <w:r>
          <w:rPr>
            <w:color w:val="0000FF"/>
            <w:sz w:val="18"/>
            <w:szCs w:val="18"/>
            <w:u w:val="single"/>
          </w:rPr>
          <w:t>Frèam-obrach Coileanaidh Nàiseanta</w:t>
        </w:r>
        <w:r w:rsidRPr="005C6588">
          <w:rPr>
            <w:color w:val="0000FF"/>
            <w:sz w:val="18"/>
            <w:szCs w:val="18"/>
            <w:u w:val="single"/>
          </w:rPr>
          <w:t xml:space="preserve"> - gov.scot</w:t>
        </w:r>
      </w:hyperlink>
    </w:p>
  </w:footnote>
  <w:footnote w:id="13">
    <w:p w14:paraId="3AB5A5FB" w14:textId="07D94158" w:rsidR="006F04D3" w:rsidRDefault="006F04D3">
      <w:pPr>
        <w:pStyle w:val="FootnoteText"/>
      </w:pPr>
      <w:r>
        <w:rPr>
          <w:rStyle w:val="FootnoteReference"/>
        </w:rPr>
        <w:footnoteRef/>
      </w:r>
      <w:r>
        <w:t xml:space="preserve"> </w:t>
      </w:r>
      <w:hyperlink r:id="rId12" w:history="1">
        <w:r w:rsidRPr="0022522B">
          <w:rPr>
            <w:color w:val="0000FF"/>
            <w:sz w:val="18"/>
            <w:szCs w:val="18"/>
            <w:u w:val="single"/>
          </w:rPr>
          <w:t>Crofting Commission - YouTube</w:t>
        </w:r>
      </w:hyperlink>
    </w:p>
  </w:footnote>
  <w:footnote w:id="14">
    <w:p w14:paraId="40B70C0D" w14:textId="404289B9" w:rsidR="005416BA" w:rsidRDefault="005416BA">
      <w:pPr>
        <w:pStyle w:val="FootnoteText"/>
      </w:pPr>
      <w:r>
        <w:rPr>
          <w:rStyle w:val="FootnoteReference"/>
        </w:rPr>
        <w:footnoteRef/>
      </w:r>
      <w:r>
        <w:t xml:space="preserve"> </w:t>
      </w:r>
      <w:hyperlink r:id="rId13" w:history="1">
        <w:r w:rsidRPr="00651064">
          <w:rPr>
            <w:color w:val="0000FF"/>
            <w:sz w:val="18"/>
            <w:szCs w:val="18"/>
            <w:u w:val="single"/>
          </w:rPr>
          <w:t>SQA Gaelic Orthographic Conventions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75DC" w14:textId="77777777" w:rsidR="007A6E7D" w:rsidRDefault="007A6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61298"/>
      <w:docPartObj>
        <w:docPartGallery w:val="Watermarks"/>
        <w:docPartUnique/>
      </w:docPartObj>
    </w:sdtPr>
    <w:sdtContent>
      <w:p w14:paraId="05FEFCEC" w14:textId="3CA5A3C4" w:rsidR="007A6E7D" w:rsidRDefault="00000000">
        <w:pPr>
          <w:pStyle w:val="Header"/>
        </w:pPr>
        <w:r>
          <w:rPr>
            <w:noProof/>
          </w:rPr>
          <w:pict w14:anchorId="3846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CA9C" w14:textId="18C89F52" w:rsidR="007A6E7D" w:rsidRDefault="007A6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5B42" w14:textId="31BA79C8" w:rsidR="005F12BA" w:rsidRPr="00C34216" w:rsidRDefault="005F12BA" w:rsidP="00C3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F55"/>
    <w:multiLevelType w:val="hybridMultilevel"/>
    <w:tmpl w:val="58984A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0483"/>
    <w:multiLevelType w:val="hybridMultilevel"/>
    <w:tmpl w:val="975C1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5159C"/>
    <w:multiLevelType w:val="hybridMultilevel"/>
    <w:tmpl w:val="AF087720"/>
    <w:lvl w:ilvl="0" w:tplc="F18AD4D6">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50B38"/>
    <w:multiLevelType w:val="hybridMultilevel"/>
    <w:tmpl w:val="2E58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D376E"/>
    <w:multiLevelType w:val="hybridMultilevel"/>
    <w:tmpl w:val="5FF6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24F53"/>
    <w:multiLevelType w:val="hybridMultilevel"/>
    <w:tmpl w:val="F508F3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002C"/>
    <w:multiLevelType w:val="hybridMultilevel"/>
    <w:tmpl w:val="8B20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613FE"/>
    <w:multiLevelType w:val="hybridMultilevel"/>
    <w:tmpl w:val="3A8ECC8A"/>
    <w:lvl w:ilvl="0" w:tplc="80F6EEB8">
      <w:start w:val="1"/>
      <w:numFmt w:val="bullet"/>
      <w:lvlText w:val=""/>
      <w:lvlJc w:val="left"/>
      <w:pPr>
        <w:ind w:left="720" w:hanging="360"/>
      </w:pPr>
      <w:rPr>
        <w:rFonts w:ascii="Symbol" w:hAnsi="Symbol"/>
      </w:rPr>
    </w:lvl>
    <w:lvl w:ilvl="1" w:tplc="9BCA0F72">
      <w:start w:val="1"/>
      <w:numFmt w:val="bullet"/>
      <w:lvlText w:val=""/>
      <w:lvlJc w:val="left"/>
      <w:pPr>
        <w:ind w:left="720" w:hanging="360"/>
      </w:pPr>
      <w:rPr>
        <w:rFonts w:ascii="Symbol" w:hAnsi="Symbol"/>
      </w:rPr>
    </w:lvl>
    <w:lvl w:ilvl="2" w:tplc="0812D81E">
      <w:start w:val="1"/>
      <w:numFmt w:val="bullet"/>
      <w:lvlText w:val=""/>
      <w:lvlJc w:val="left"/>
      <w:pPr>
        <w:ind w:left="720" w:hanging="360"/>
      </w:pPr>
      <w:rPr>
        <w:rFonts w:ascii="Symbol" w:hAnsi="Symbol"/>
      </w:rPr>
    </w:lvl>
    <w:lvl w:ilvl="3" w:tplc="928C7868">
      <w:start w:val="1"/>
      <w:numFmt w:val="bullet"/>
      <w:lvlText w:val=""/>
      <w:lvlJc w:val="left"/>
      <w:pPr>
        <w:ind w:left="720" w:hanging="360"/>
      </w:pPr>
      <w:rPr>
        <w:rFonts w:ascii="Symbol" w:hAnsi="Symbol"/>
      </w:rPr>
    </w:lvl>
    <w:lvl w:ilvl="4" w:tplc="9354610E">
      <w:start w:val="1"/>
      <w:numFmt w:val="bullet"/>
      <w:lvlText w:val=""/>
      <w:lvlJc w:val="left"/>
      <w:pPr>
        <w:ind w:left="720" w:hanging="360"/>
      </w:pPr>
      <w:rPr>
        <w:rFonts w:ascii="Symbol" w:hAnsi="Symbol"/>
      </w:rPr>
    </w:lvl>
    <w:lvl w:ilvl="5" w:tplc="EBC6CCF0">
      <w:start w:val="1"/>
      <w:numFmt w:val="bullet"/>
      <w:lvlText w:val=""/>
      <w:lvlJc w:val="left"/>
      <w:pPr>
        <w:ind w:left="720" w:hanging="360"/>
      </w:pPr>
      <w:rPr>
        <w:rFonts w:ascii="Symbol" w:hAnsi="Symbol"/>
      </w:rPr>
    </w:lvl>
    <w:lvl w:ilvl="6" w:tplc="AC1638E6">
      <w:start w:val="1"/>
      <w:numFmt w:val="bullet"/>
      <w:lvlText w:val=""/>
      <w:lvlJc w:val="left"/>
      <w:pPr>
        <w:ind w:left="720" w:hanging="360"/>
      </w:pPr>
      <w:rPr>
        <w:rFonts w:ascii="Symbol" w:hAnsi="Symbol"/>
      </w:rPr>
    </w:lvl>
    <w:lvl w:ilvl="7" w:tplc="20C0ED48">
      <w:start w:val="1"/>
      <w:numFmt w:val="bullet"/>
      <w:lvlText w:val=""/>
      <w:lvlJc w:val="left"/>
      <w:pPr>
        <w:ind w:left="720" w:hanging="360"/>
      </w:pPr>
      <w:rPr>
        <w:rFonts w:ascii="Symbol" w:hAnsi="Symbol"/>
      </w:rPr>
    </w:lvl>
    <w:lvl w:ilvl="8" w:tplc="A1C0BB74">
      <w:start w:val="1"/>
      <w:numFmt w:val="bullet"/>
      <w:lvlText w:val=""/>
      <w:lvlJc w:val="left"/>
      <w:pPr>
        <w:ind w:left="720" w:hanging="360"/>
      </w:pPr>
      <w:rPr>
        <w:rFonts w:ascii="Symbol" w:hAnsi="Symbol"/>
      </w:rPr>
    </w:lvl>
  </w:abstractNum>
  <w:abstractNum w:abstractNumId="8" w15:restartNumberingAfterBreak="0">
    <w:nsid w:val="43EE454F"/>
    <w:multiLevelType w:val="hybridMultilevel"/>
    <w:tmpl w:val="9732F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42B4F"/>
    <w:multiLevelType w:val="hybridMultilevel"/>
    <w:tmpl w:val="511E5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63159"/>
    <w:multiLevelType w:val="hybridMultilevel"/>
    <w:tmpl w:val="14229A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0A43B7"/>
    <w:multiLevelType w:val="hybridMultilevel"/>
    <w:tmpl w:val="31E8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066DC"/>
    <w:multiLevelType w:val="hybridMultilevel"/>
    <w:tmpl w:val="BE22D06E"/>
    <w:lvl w:ilvl="0" w:tplc="AF8039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76A72"/>
    <w:multiLevelType w:val="hybridMultilevel"/>
    <w:tmpl w:val="D68407BC"/>
    <w:lvl w:ilvl="0" w:tplc="206055C0">
      <w:start w:val="1"/>
      <w:numFmt w:val="bullet"/>
      <w:lvlText w:val=""/>
      <w:lvlJc w:val="left"/>
      <w:pPr>
        <w:ind w:left="720" w:hanging="360"/>
      </w:pPr>
      <w:rPr>
        <w:rFonts w:ascii="Symbol" w:hAnsi="Symbol"/>
      </w:rPr>
    </w:lvl>
    <w:lvl w:ilvl="1" w:tplc="F7669DE0">
      <w:start w:val="1"/>
      <w:numFmt w:val="bullet"/>
      <w:lvlText w:val=""/>
      <w:lvlJc w:val="left"/>
      <w:pPr>
        <w:ind w:left="720" w:hanging="360"/>
      </w:pPr>
      <w:rPr>
        <w:rFonts w:ascii="Symbol" w:hAnsi="Symbol"/>
      </w:rPr>
    </w:lvl>
    <w:lvl w:ilvl="2" w:tplc="0538A0EC">
      <w:start w:val="1"/>
      <w:numFmt w:val="bullet"/>
      <w:lvlText w:val=""/>
      <w:lvlJc w:val="left"/>
      <w:pPr>
        <w:ind w:left="720" w:hanging="360"/>
      </w:pPr>
      <w:rPr>
        <w:rFonts w:ascii="Symbol" w:hAnsi="Symbol"/>
      </w:rPr>
    </w:lvl>
    <w:lvl w:ilvl="3" w:tplc="1114983E">
      <w:start w:val="1"/>
      <w:numFmt w:val="bullet"/>
      <w:lvlText w:val=""/>
      <w:lvlJc w:val="left"/>
      <w:pPr>
        <w:ind w:left="720" w:hanging="360"/>
      </w:pPr>
      <w:rPr>
        <w:rFonts w:ascii="Symbol" w:hAnsi="Symbol"/>
      </w:rPr>
    </w:lvl>
    <w:lvl w:ilvl="4" w:tplc="2AAC6B5A">
      <w:start w:val="1"/>
      <w:numFmt w:val="bullet"/>
      <w:lvlText w:val=""/>
      <w:lvlJc w:val="left"/>
      <w:pPr>
        <w:ind w:left="720" w:hanging="360"/>
      </w:pPr>
      <w:rPr>
        <w:rFonts w:ascii="Symbol" w:hAnsi="Symbol"/>
      </w:rPr>
    </w:lvl>
    <w:lvl w:ilvl="5" w:tplc="EA1A8ABA">
      <w:start w:val="1"/>
      <w:numFmt w:val="bullet"/>
      <w:lvlText w:val=""/>
      <w:lvlJc w:val="left"/>
      <w:pPr>
        <w:ind w:left="720" w:hanging="360"/>
      </w:pPr>
      <w:rPr>
        <w:rFonts w:ascii="Symbol" w:hAnsi="Symbol"/>
      </w:rPr>
    </w:lvl>
    <w:lvl w:ilvl="6" w:tplc="6636BE08">
      <w:start w:val="1"/>
      <w:numFmt w:val="bullet"/>
      <w:lvlText w:val=""/>
      <w:lvlJc w:val="left"/>
      <w:pPr>
        <w:ind w:left="720" w:hanging="360"/>
      </w:pPr>
      <w:rPr>
        <w:rFonts w:ascii="Symbol" w:hAnsi="Symbol"/>
      </w:rPr>
    </w:lvl>
    <w:lvl w:ilvl="7" w:tplc="ED5C8952">
      <w:start w:val="1"/>
      <w:numFmt w:val="bullet"/>
      <w:lvlText w:val=""/>
      <w:lvlJc w:val="left"/>
      <w:pPr>
        <w:ind w:left="720" w:hanging="360"/>
      </w:pPr>
      <w:rPr>
        <w:rFonts w:ascii="Symbol" w:hAnsi="Symbol"/>
      </w:rPr>
    </w:lvl>
    <w:lvl w:ilvl="8" w:tplc="A8DC74D2">
      <w:start w:val="1"/>
      <w:numFmt w:val="bullet"/>
      <w:lvlText w:val=""/>
      <w:lvlJc w:val="left"/>
      <w:pPr>
        <w:ind w:left="720" w:hanging="360"/>
      </w:pPr>
      <w:rPr>
        <w:rFonts w:ascii="Symbol" w:hAnsi="Symbol"/>
      </w:rPr>
    </w:lvl>
  </w:abstractNum>
  <w:num w:numId="1" w16cid:durableId="1387031194">
    <w:abstractNumId w:val="5"/>
  </w:num>
  <w:num w:numId="2" w16cid:durableId="646857936">
    <w:abstractNumId w:val="9"/>
  </w:num>
  <w:num w:numId="3" w16cid:durableId="575869602">
    <w:abstractNumId w:val="2"/>
  </w:num>
  <w:num w:numId="4" w16cid:durableId="363482253">
    <w:abstractNumId w:val="4"/>
  </w:num>
  <w:num w:numId="5" w16cid:durableId="93017362">
    <w:abstractNumId w:val="12"/>
  </w:num>
  <w:num w:numId="6" w16cid:durableId="1036809108">
    <w:abstractNumId w:val="0"/>
  </w:num>
  <w:num w:numId="7" w16cid:durableId="476188274">
    <w:abstractNumId w:val="10"/>
  </w:num>
  <w:num w:numId="8" w16cid:durableId="1674144662">
    <w:abstractNumId w:val="1"/>
  </w:num>
  <w:num w:numId="9" w16cid:durableId="1322998992">
    <w:abstractNumId w:val="11"/>
  </w:num>
  <w:num w:numId="10" w16cid:durableId="1331446619">
    <w:abstractNumId w:val="6"/>
  </w:num>
  <w:num w:numId="11" w16cid:durableId="1044326761">
    <w:abstractNumId w:val="8"/>
  </w:num>
  <w:num w:numId="12" w16cid:durableId="173498716">
    <w:abstractNumId w:val="13"/>
  </w:num>
  <w:num w:numId="13" w16cid:durableId="1617562590">
    <w:abstractNumId w:val="7"/>
  </w:num>
  <w:num w:numId="14" w16cid:durableId="11109159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9"/>
    <w:rsid w:val="000036BD"/>
    <w:rsid w:val="00004955"/>
    <w:rsid w:val="00006806"/>
    <w:rsid w:val="00006CB9"/>
    <w:rsid w:val="00011AD0"/>
    <w:rsid w:val="00013C2E"/>
    <w:rsid w:val="00013C95"/>
    <w:rsid w:val="00013CF1"/>
    <w:rsid w:val="00013F24"/>
    <w:rsid w:val="00013FE1"/>
    <w:rsid w:val="00015E63"/>
    <w:rsid w:val="00017751"/>
    <w:rsid w:val="00020BB7"/>
    <w:rsid w:val="0002100D"/>
    <w:rsid w:val="00022D57"/>
    <w:rsid w:val="00031048"/>
    <w:rsid w:val="0003663D"/>
    <w:rsid w:val="000370A0"/>
    <w:rsid w:val="0004111E"/>
    <w:rsid w:val="00044D2D"/>
    <w:rsid w:val="00044F07"/>
    <w:rsid w:val="000464F2"/>
    <w:rsid w:val="0004670E"/>
    <w:rsid w:val="00046809"/>
    <w:rsid w:val="000472EF"/>
    <w:rsid w:val="000501F7"/>
    <w:rsid w:val="00050349"/>
    <w:rsid w:val="00051CF8"/>
    <w:rsid w:val="00056F7E"/>
    <w:rsid w:val="00057E5E"/>
    <w:rsid w:val="00060BB4"/>
    <w:rsid w:val="00063486"/>
    <w:rsid w:val="00063558"/>
    <w:rsid w:val="00065C2F"/>
    <w:rsid w:val="000666E4"/>
    <w:rsid w:val="00071733"/>
    <w:rsid w:val="00072B05"/>
    <w:rsid w:val="00081EF9"/>
    <w:rsid w:val="000834B4"/>
    <w:rsid w:val="0008434E"/>
    <w:rsid w:val="000856A6"/>
    <w:rsid w:val="00087565"/>
    <w:rsid w:val="00092E37"/>
    <w:rsid w:val="00092E95"/>
    <w:rsid w:val="00096EC8"/>
    <w:rsid w:val="00097BCA"/>
    <w:rsid w:val="000A448D"/>
    <w:rsid w:val="000A49BB"/>
    <w:rsid w:val="000A64B9"/>
    <w:rsid w:val="000A69F4"/>
    <w:rsid w:val="000A7E6C"/>
    <w:rsid w:val="000B31D5"/>
    <w:rsid w:val="000B5688"/>
    <w:rsid w:val="000C0D34"/>
    <w:rsid w:val="000C234E"/>
    <w:rsid w:val="000C2B34"/>
    <w:rsid w:val="000C4C6F"/>
    <w:rsid w:val="000C4F67"/>
    <w:rsid w:val="000C50FC"/>
    <w:rsid w:val="000C5499"/>
    <w:rsid w:val="000C7317"/>
    <w:rsid w:val="000D042F"/>
    <w:rsid w:val="000D0858"/>
    <w:rsid w:val="000D29C6"/>
    <w:rsid w:val="000D2A01"/>
    <w:rsid w:val="000D3009"/>
    <w:rsid w:val="000D3312"/>
    <w:rsid w:val="000E12CA"/>
    <w:rsid w:val="000E4139"/>
    <w:rsid w:val="000E4D42"/>
    <w:rsid w:val="000F6550"/>
    <w:rsid w:val="000F7B0E"/>
    <w:rsid w:val="00102CC6"/>
    <w:rsid w:val="00103871"/>
    <w:rsid w:val="001065A8"/>
    <w:rsid w:val="00106922"/>
    <w:rsid w:val="00107A9C"/>
    <w:rsid w:val="00112CBB"/>
    <w:rsid w:val="00114641"/>
    <w:rsid w:val="00115748"/>
    <w:rsid w:val="00115767"/>
    <w:rsid w:val="00120D7F"/>
    <w:rsid w:val="00123DD3"/>
    <w:rsid w:val="00124BE1"/>
    <w:rsid w:val="00125D5E"/>
    <w:rsid w:val="00125F47"/>
    <w:rsid w:val="00141649"/>
    <w:rsid w:val="00144036"/>
    <w:rsid w:val="00144706"/>
    <w:rsid w:val="00144798"/>
    <w:rsid w:val="0014597B"/>
    <w:rsid w:val="00160A03"/>
    <w:rsid w:val="0016461F"/>
    <w:rsid w:val="001647A1"/>
    <w:rsid w:val="00167838"/>
    <w:rsid w:val="00171438"/>
    <w:rsid w:val="00173059"/>
    <w:rsid w:val="0017774F"/>
    <w:rsid w:val="00177A93"/>
    <w:rsid w:val="00180829"/>
    <w:rsid w:val="00180837"/>
    <w:rsid w:val="001852FF"/>
    <w:rsid w:val="001900CC"/>
    <w:rsid w:val="00190EA1"/>
    <w:rsid w:val="00196871"/>
    <w:rsid w:val="00197806"/>
    <w:rsid w:val="001A3358"/>
    <w:rsid w:val="001A36A7"/>
    <w:rsid w:val="001A4F60"/>
    <w:rsid w:val="001A4FB0"/>
    <w:rsid w:val="001A517D"/>
    <w:rsid w:val="001A76F6"/>
    <w:rsid w:val="001B20A3"/>
    <w:rsid w:val="001C10FB"/>
    <w:rsid w:val="001C1139"/>
    <w:rsid w:val="001C5AB0"/>
    <w:rsid w:val="001C7460"/>
    <w:rsid w:val="001C7D5B"/>
    <w:rsid w:val="001D3B88"/>
    <w:rsid w:val="001D653F"/>
    <w:rsid w:val="001D7C27"/>
    <w:rsid w:val="001E31B2"/>
    <w:rsid w:val="001E3CB5"/>
    <w:rsid w:val="001E5866"/>
    <w:rsid w:val="001E7967"/>
    <w:rsid w:val="001F2540"/>
    <w:rsid w:val="001F3DDA"/>
    <w:rsid w:val="001F4678"/>
    <w:rsid w:val="001F46DB"/>
    <w:rsid w:val="001F4E62"/>
    <w:rsid w:val="001F5653"/>
    <w:rsid w:val="001F6083"/>
    <w:rsid w:val="001F629C"/>
    <w:rsid w:val="001F662D"/>
    <w:rsid w:val="001F7CFF"/>
    <w:rsid w:val="0020359A"/>
    <w:rsid w:val="002045D6"/>
    <w:rsid w:val="0020555D"/>
    <w:rsid w:val="00205C10"/>
    <w:rsid w:val="00210AF1"/>
    <w:rsid w:val="00211618"/>
    <w:rsid w:val="00213B70"/>
    <w:rsid w:val="00215D60"/>
    <w:rsid w:val="00216415"/>
    <w:rsid w:val="00217186"/>
    <w:rsid w:val="00220472"/>
    <w:rsid w:val="002217F7"/>
    <w:rsid w:val="00223113"/>
    <w:rsid w:val="002237EA"/>
    <w:rsid w:val="0022522B"/>
    <w:rsid w:val="00225B76"/>
    <w:rsid w:val="00226D0F"/>
    <w:rsid w:val="002343F3"/>
    <w:rsid w:val="002358DD"/>
    <w:rsid w:val="00235F62"/>
    <w:rsid w:val="0023697F"/>
    <w:rsid w:val="002407FD"/>
    <w:rsid w:val="00246A36"/>
    <w:rsid w:val="00250C5D"/>
    <w:rsid w:val="00253DAE"/>
    <w:rsid w:val="002542D1"/>
    <w:rsid w:val="0026179A"/>
    <w:rsid w:val="00264E2C"/>
    <w:rsid w:val="00267454"/>
    <w:rsid w:val="00267CA6"/>
    <w:rsid w:val="002737B5"/>
    <w:rsid w:val="002810BB"/>
    <w:rsid w:val="002819FC"/>
    <w:rsid w:val="002861D3"/>
    <w:rsid w:val="00294897"/>
    <w:rsid w:val="00295A52"/>
    <w:rsid w:val="00296CD6"/>
    <w:rsid w:val="002A184C"/>
    <w:rsid w:val="002A2EB3"/>
    <w:rsid w:val="002A2F53"/>
    <w:rsid w:val="002B369F"/>
    <w:rsid w:val="002B5172"/>
    <w:rsid w:val="002B6BA5"/>
    <w:rsid w:val="002C19C8"/>
    <w:rsid w:val="002C3C0C"/>
    <w:rsid w:val="002C48A9"/>
    <w:rsid w:val="002C6907"/>
    <w:rsid w:val="002C7919"/>
    <w:rsid w:val="002D1973"/>
    <w:rsid w:val="002D2F54"/>
    <w:rsid w:val="002D38B6"/>
    <w:rsid w:val="002D5281"/>
    <w:rsid w:val="002D7B01"/>
    <w:rsid w:val="002E2FAC"/>
    <w:rsid w:val="002E3039"/>
    <w:rsid w:val="002E44EE"/>
    <w:rsid w:val="002E520F"/>
    <w:rsid w:val="002E57A6"/>
    <w:rsid w:val="002E762E"/>
    <w:rsid w:val="002F4A81"/>
    <w:rsid w:val="002F70D4"/>
    <w:rsid w:val="002F7C3E"/>
    <w:rsid w:val="00300182"/>
    <w:rsid w:val="00301520"/>
    <w:rsid w:val="003023A9"/>
    <w:rsid w:val="003026DB"/>
    <w:rsid w:val="00303193"/>
    <w:rsid w:val="00304F71"/>
    <w:rsid w:val="00307BDF"/>
    <w:rsid w:val="003132DC"/>
    <w:rsid w:val="00314676"/>
    <w:rsid w:val="00315851"/>
    <w:rsid w:val="00321850"/>
    <w:rsid w:val="0032195C"/>
    <w:rsid w:val="003228D0"/>
    <w:rsid w:val="003244F2"/>
    <w:rsid w:val="00324A7F"/>
    <w:rsid w:val="00324EC0"/>
    <w:rsid w:val="00326317"/>
    <w:rsid w:val="00330AD4"/>
    <w:rsid w:val="00332DD2"/>
    <w:rsid w:val="003337C5"/>
    <w:rsid w:val="003342DD"/>
    <w:rsid w:val="00335D4C"/>
    <w:rsid w:val="00335D65"/>
    <w:rsid w:val="00335ED4"/>
    <w:rsid w:val="003412A2"/>
    <w:rsid w:val="00342096"/>
    <w:rsid w:val="003423DC"/>
    <w:rsid w:val="00343683"/>
    <w:rsid w:val="003451F1"/>
    <w:rsid w:val="003462E3"/>
    <w:rsid w:val="00346DF8"/>
    <w:rsid w:val="00352D28"/>
    <w:rsid w:val="00354631"/>
    <w:rsid w:val="0035497D"/>
    <w:rsid w:val="00355E3B"/>
    <w:rsid w:val="003610CA"/>
    <w:rsid w:val="00361856"/>
    <w:rsid w:val="003635B1"/>
    <w:rsid w:val="00363748"/>
    <w:rsid w:val="00364844"/>
    <w:rsid w:val="00365C16"/>
    <w:rsid w:val="0036653F"/>
    <w:rsid w:val="00370994"/>
    <w:rsid w:val="00372B19"/>
    <w:rsid w:val="003753FF"/>
    <w:rsid w:val="0037747C"/>
    <w:rsid w:val="0038324A"/>
    <w:rsid w:val="003847E1"/>
    <w:rsid w:val="00386709"/>
    <w:rsid w:val="00391348"/>
    <w:rsid w:val="003923BF"/>
    <w:rsid w:val="003932AE"/>
    <w:rsid w:val="003935FC"/>
    <w:rsid w:val="00396DD1"/>
    <w:rsid w:val="003A200C"/>
    <w:rsid w:val="003A26ED"/>
    <w:rsid w:val="003A61E3"/>
    <w:rsid w:val="003A634D"/>
    <w:rsid w:val="003A6960"/>
    <w:rsid w:val="003A7B3A"/>
    <w:rsid w:val="003B15AA"/>
    <w:rsid w:val="003B3567"/>
    <w:rsid w:val="003B37A6"/>
    <w:rsid w:val="003B5685"/>
    <w:rsid w:val="003B6AE3"/>
    <w:rsid w:val="003C4609"/>
    <w:rsid w:val="003C5969"/>
    <w:rsid w:val="003C5B83"/>
    <w:rsid w:val="003C6B76"/>
    <w:rsid w:val="003C789F"/>
    <w:rsid w:val="003D0393"/>
    <w:rsid w:val="003D5D14"/>
    <w:rsid w:val="003D5FBC"/>
    <w:rsid w:val="003E02CA"/>
    <w:rsid w:val="003E0EA1"/>
    <w:rsid w:val="003E47E0"/>
    <w:rsid w:val="003E4BD8"/>
    <w:rsid w:val="003E5FA1"/>
    <w:rsid w:val="003F0ED9"/>
    <w:rsid w:val="003F21A7"/>
    <w:rsid w:val="003F67A1"/>
    <w:rsid w:val="003F72D8"/>
    <w:rsid w:val="003F79E0"/>
    <w:rsid w:val="003F7DC9"/>
    <w:rsid w:val="004015DC"/>
    <w:rsid w:val="00403091"/>
    <w:rsid w:val="004041C1"/>
    <w:rsid w:val="00404545"/>
    <w:rsid w:val="00405F66"/>
    <w:rsid w:val="00406B52"/>
    <w:rsid w:val="00406C52"/>
    <w:rsid w:val="00412765"/>
    <w:rsid w:val="004144A4"/>
    <w:rsid w:val="00416DD0"/>
    <w:rsid w:val="00423887"/>
    <w:rsid w:val="00425582"/>
    <w:rsid w:val="00427A26"/>
    <w:rsid w:val="00431C73"/>
    <w:rsid w:val="004326B0"/>
    <w:rsid w:val="00435938"/>
    <w:rsid w:val="00436D48"/>
    <w:rsid w:val="00436E47"/>
    <w:rsid w:val="004372C8"/>
    <w:rsid w:val="00442C1A"/>
    <w:rsid w:val="00445C50"/>
    <w:rsid w:val="004468F1"/>
    <w:rsid w:val="00450404"/>
    <w:rsid w:val="00451906"/>
    <w:rsid w:val="00452418"/>
    <w:rsid w:val="0045300F"/>
    <w:rsid w:val="00453392"/>
    <w:rsid w:val="0045472C"/>
    <w:rsid w:val="00465A1F"/>
    <w:rsid w:val="00466DBD"/>
    <w:rsid w:val="00467BB9"/>
    <w:rsid w:val="00467DAD"/>
    <w:rsid w:val="00470DE7"/>
    <w:rsid w:val="00470F80"/>
    <w:rsid w:val="004763DE"/>
    <w:rsid w:val="00476881"/>
    <w:rsid w:val="004769CE"/>
    <w:rsid w:val="004770E3"/>
    <w:rsid w:val="004839FC"/>
    <w:rsid w:val="00485C84"/>
    <w:rsid w:val="004924C4"/>
    <w:rsid w:val="0049445D"/>
    <w:rsid w:val="00494762"/>
    <w:rsid w:val="0049566F"/>
    <w:rsid w:val="004A14A6"/>
    <w:rsid w:val="004A4C14"/>
    <w:rsid w:val="004B01B2"/>
    <w:rsid w:val="004B1A8B"/>
    <w:rsid w:val="004B2C05"/>
    <w:rsid w:val="004B333D"/>
    <w:rsid w:val="004B38C0"/>
    <w:rsid w:val="004B675F"/>
    <w:rsid w:val="004B7C5F"/>
    <w:rsid w:val="004C3C1D"/>
    <w:rsid w:val="004C4B76"/>
    <w:rsid w:val="004C63A5"/>
    <w:rsid w:val="004C68E6"/>
    <w:rsid w:val="004D2C6E"/>
    <w:rsid w:val="004D30F1"/>
    <w:rsid w:val="004D5334"/>
    <w:rsid w:val="004D7B8B"/>
    <w:rsid w:val="004E22AF"/>
    <w:rsid w:val="004E5811"/>
    <w:rsid w:val="004E6069"/>
    <w:rsid w:val="004E6D9B"/>
    <w:rsid w:val="004E74F4"/>
    <w:rsid w:val="004F0AA0"/>
    <w:rsid w:val="004F18E7"/>
    <w:rsid w:val="004F1C47"/>
    <w:rsid w:val="004F279C"/>
    <w:rsid w:val="004F29B3"/>
    <w:rsid w:val="004F6FAB"/>
    <w:rsid w:val="00501F18"/>
    <w:rsid w:val="00502D60"/>
    <w:rsid w:val="00510ECB"/>
    <w:rsid w:val="005128C6"/>
    <w:rsid w:val="005129F4"/>
    <w:rsid w:val="0051360D"/>
    <w:rsid w:val="00514C29"/>
    <w:rsid w:val="005223DB"/>
    <w:rsid w:val="00522422"/>
    <w:rsid w:val="00522454"/>
    <w:rsid w:val="00522F62"/>
    <w:rsid w:val="00523A5D"/>
    <w:rsid w:val="00526B89"/>
    <w:rsid w:val="005340F7"/>
    <w:rsid w:val="00534A1C"/>
    <w:rsid w:val="00535DB6"/>
    <w:rsid w:val="005374AE"/>
    <w:rsid w:val="00537751"/>
    <w:rsid w:val="00537799"/>
    <w:rsid w:val="005400D0"/>
    <w:rsid w:val="005416BA"/>
    <w:rsid w:val="00542DF2"/>
    <w:rsid w:val="00545081"/>
    <w:rsid w:val="00552A4D"/>
    <w:rsid w:val="00552A4E"/>
    <w:rsid w:val="0055474C"/>
    <w:rsid w:val="00554AA4"/>
    <w:rsid w:val="00554EBE"/>
    <w:rsid w:val="00554ED2"/>
    <w:rsid w:val="00556AFE"/>
    <w:rsid w:val="00557F1D"/>
    <w:rsid w:val="00565A17"/>
    <w:rsid w:val="005738F0"/>
    <w:rsid w:val="00573C95"/>
    <w:rsid w:val="005740EF"/>
    <w:rsid w:val="00574259"/>
    <w:rsid w:val="00577E39"/>
    <w:rsid w:val="005809B4"/>
    <w:rsid w:val="00581B7B"/>
    <w:rsid w:val="00582390"/>
    <w:rsid w:val="00584A4F"/>
    <w:rsid w:val="00585DE0"/>
    <w:rsid w:val="00592D15"/>
    <w:rsid w:val="0059594A"/>
    <w:rsid w:val="00595E19"/>
    <w:rsid w:val="00597E68"/>
    <w:rsid w:val="005A093E"/>
    <w:rsid w:val="005A10E7"/>
    <w:rsid w:val="005A1EF2"/>
    <w:rsid w:val="005A2311"/>
    <w:rsid w:val="005A2C27"/>
    <w:rsid w:val="005A2C42"/>
    <w:rsid w:val="005A3221"/>
    <w:rsid w:val="005A3998"/>
    <w:rsid w:val="005B1F60"/>
    <w:rsid w:val="005B2E79"/>
    <w:rsid w:val="005B35E0"/>
    <w:rsid w:val="005B5984"/>
    <w:rsid w:val="005B78B1"/>
    <w:rsid w:val="005C031A"/>
    <w:rsid w:val="005C3A1E"/>
    <w:rsid w:val="005C3CD5"/>
    <w:rsid w:val="005C5700"/>
    <w:rsid w:val="005C5878"/>
    <w:rsid w:val="005C6588"/>
    <w:rsid w:val="005C7C94"/>
    <w:rsid w:val="005D273D"/>
    <w:rsid w:val="005E0586"/>
    <w:rsid w:val="005E63C5"/>
    <w:rsid w:val="005F0034"/>
    <w:rsid w:val="005F12BA"/>
    <w:rsid w:val="005F2E31"/>
    <w:rsid w:val="005F2F98"/>
    <w:rsid w:val="005F6D0D"/>
    <w:rsid w:val="005F7319"/>
    <w:rsid w:val="005F7F3C"/>
    <w:rsid w:val="00600067"/>
    <w:rsid w:val="006024A1"/>
    <w:rsid w:val="006025B5"/>
    <w:rsid w:val="00603D88"/>
    <w:rsid w:val="006122A9"/>
    <w:rsid w:val="0061698F"/>
    <w:rsid w:val="006200C1"/>
    <w:rsid w:val="00621548"/>
    <w:rsid w:val="00621BD1"/>
    <w:rsid w:val="00624149"/>
    <w:rsid w:val="00624A73"/>
    <w:rsid w:val="00624D97"/>
    <w:rsid w:val="006263DF"/>
    <w:rsid w:val="00626487"/>
    <w:rsid w:val="00626FE5"/>
    <w:rsid w:val="00630C08"/>
    <w:rsid w:val="006346BC"/>
    <w:rsid w:val="00636827"/>
    <w:rsid w:val="006368DB"/>
    <w:rsid w:val="006368E5"/>
    <w:rsid w:val="00636BAB"/>
    <w:rsid w:val="00640A17"/>
    <w:rsid w:val="006459B6"/>
    <w:rsid w:val="0064614B"/>
    <w:rsid w:val="00651064"/>
    <w:rsid w:val="00651CE5"/>
    <w:rsid w:val="00651E86"/>
    <w:rsid w:val="00652C96"/>
    <w:rsid w:val="00654C5B"/>
    <w:rsid w:val="006556D2"/>
    <w:rsid w:val="006559CB"/>
    <w:rsid w:val="00656125"/>
    <w:rsid w:val="00657939"/>
    <w:rsid w:val="006620F2"/>
    <w:rsid w:val="0066440F"/>
    <w:rsid w:val="0066486E"/>
    <w:rsid w:val="0066549F"/>
    <w:rsid w:val="00665A2D"/>
    <w:rsid w:val="00665CB6"/>
    <w:rsid w:val="00666B52"/>
    <w:rsid w:val="00666F5F"/>
    <w:rsid w:val="006722B6"/>
    <w:rsid w:val="00677D68"/>
    <w:rsid w:val="006800BD"/>
    <w:rsid w:val="00681CE8"/>
    <w:rsid w:val="0068304F"/>
    <w:rsid w:val="00685892"/>
    <w:rsid w:val="006862E0"/>
    <w:rsid w:val="00686333"/>
    <w:rsid w:val="00686D69"/>
    <w:rsid w:val="00686DB5"/>
    <w:rsid w:val="00686EEA"/>
    <w:rsid w:val="00687CD2"/>
    <w:rsid w:val="006904EE"/>
    <w:rsid w:val="006917D6"/>
    <w:rsid w:val="00695226"/>
    <w:rsid w:val="00696251"/>
    <w:rsid w:val="00697332"/>
    <w:rsid w:val="00697BA4"/>
    <w:rsid w:val="006A2D10"/>
    <w:rsid w:val="006A5ADA"/>
    <w:rsid w:val="006A6E8F"/>
    <w:rsid w:val="006A77F9"/>
    <w:rsid w:val="006B4BD1"/>
    <w:rsid w:val="006B60F0"/>
    <w:rsid w:val="006B765A"/>
    <w:rsid w:val="006C2661"/>
    <w:rsid w:val="006C5502"/>
    <w:rsid w:val="006C6794"/>
    <w:rsid w:val="006C6A1F"/>
    <w:rsid w:val="006D0ADD"/>
    <w:rsid w:val="006D10EB"/>
    <w:rsid w:val="006D350E"/>
    <w:rsid w:val="006D522F"/>
    <w:rsid w:val="006D5768"/>
    <w:rsid w:val="006E0048"/>
    <w:rsid w:val="006E288D"/>
    <w:rsid w:val="006E5E86"/>
    <w:rsid w:val="006F04D3"/>
    <w:rsid w:val="006F0578"/>
    <w:rsid w:val="006F0660"/>
    <w:rsid w:val="006F2E20"/>
    <w:rsid w:val="006F4960"/>
    <w:rsid w:val="006F5BE5"/>
    <w:rsid w:val="006F6CDF"/>
    <w:rsid w:val="00701071"/>
    <w:rsid w:val="00701661"/>
    <w:rsid w:val="00702196"/>
    <w:rsid w:val="007042F1"/>
    <w:rsid w:val="00707789"/>
    <w:rsid w:val="00711072"/>
    <w:rsid w:val="0071184A"/>
    <w:rsid w:val="00715EB5"/>
    <w:rsid w:val="00715EC0"/>
    <w:rsid w:val="00717675"/>
    <w:rsid w:val="00717E60"/>
    <w:rsid w:val="00720BC0"/>
    <w:rsid w:val="00721EE2"/>
    <w:rsid w:val="00721FC7"/>
    <w:rsid w:val="007220F1"/>
    <w:rsid w:val="00722372"/>
    <w:rsid w:val="00725807"/>
    <w:rsid w:val="00725CD9"/>
    <w:rsid w:val="0072682F"/>
    <w:rsid w:val="0073200B"/>
    <w:rsid w:val="007322B7"/>
    <w:rsid w:val="00732F89"/>
    <w:rsid w:val="00733B78"/>
    <w:rsid w:val="007405FF"/>
    <w:rsid w:val="00741AF8"/>
    <w:rsid w:val="00742FFD"/>
    <w:rsid w:val="007438A6"/>
    <w:rsid w:val="00745218"/>
    <w:rsid w:val="0074591C"/>
    <w:rsid w:val="00745EDD"/>
    <w:rsid w:val="00753141"/>
    <w:rsid w:val="00753D5F"/>
    <w:rsid w:val="0075487A"/>
    <w:rsid w:val="0075614E"/>
    <w:rsid w:val="00760274"/>
    <w:rsid w:val="00761110"/>
    <w:rsid w:val="00761177"/>
    <w:rsid w:val="007619C8"/>
    <w:rsid w:val="00762CA9"/>
    <w:rsid w:val="00767B13"/>
    <w:rsid w:val="00770F07"/>
    <w:rsid w:val="007759C5"/>
    <w:rsid w:val="00776D40"/>
    <w:rsid w:val="007774D9"/>
    <w:rsid w:val="007861BC"/>
    <w:rsid w:val="00793CFA"/>
    <w:rsid w:val="007945F9"/>
    <w:rsid w:val="00795B35"/>
    <w:rsid w:val="007A1A59"/>
    <w:rsid w:val="007A305A"/>
    <w:rsid w:val="007A4735"/>
    <w:rsid w:val="007A6A8D"/>
    <w:rsid w:val="007A6E7D"/>
    <w:rsid w:val="007B434F"/>
    <w:rsid w:val="007B5477"/>
    <w:rsid w:val="007C44FD"/>
    <w:rsid w:val="007C4616"/>
    <w:rsid w:val="007C578B"/>
    <w:rsid w:val="007C6319"/>
    <w:rsid w:val="007C682F"/>
    <w:rsid w:val="007C7AF8"/>
    <w:rsid w:val="007C7F19"/>
    <w:rsid w:val="007D12E4"/>
    <w:rsid w:val="007D176E"/>
    <w:rsid w:val="007D2813"/>
    <w:rsid w:val="007D538C"/>
    <w:rsid w:val="007D5B6B"/>
    <w:rsid w:val="007D5E85"/>
    <w:rsid w:val="007D657E"/>
    <w:rsid w:val="007E5B21"/>
    <w:rsid w:val="007E7F1F"/>
    <w:rsid w:val="007F0319"/>
    <w:rsid w:val="007F0E8D"/>
    <w:rsid w:val="007F6E05"/>
    <w:rsid w:val="008025A0"/>
    <w:rsid w:val="008033CA"/>
    <w:rsid w:val="00804417"/>
    <w:rsid w:val="00805982"/>
    <w:rsid w:val="008064EB"/>
    <w:rsid w:val="00806790"/>
    <w:rsid w:val="00806B3D"/>
    <w:rsid w:val="008075FB"/>
    <w:rsid w:val="0081262E"/>
    <w:rsid w:val="00813EB5"/>
    <w:rsid w:val="00814CAC"/>
    <w:rsid w:val="00816E50"/>
    <w:rsid w:val="00822264"/>
    <w:rsid w:val="008230DB"/>
    <w:rsid w:val="00823DC9"/>
    <w:rsid w:val="00825175"/>
    <w:rsid w:val="0082552B"/>
    <w:rsid w:val="00825A41"/>
    <w:rsid w:val="00831059"/>
    <w:rsid w:val="00832DB6"/>
    <w:rsid w:val="00834EB0"/>
    <w:rsid w:val="008378A9"/>
    <w:rsid w:val="00837EF9"/>
    <w:rsid w:val="00840198"/>
    <w:rsid w:val="00842649"/>
    <w:rsid w:val="0084290E"/>
    <w:rsid w:val="00844270"/>
    <w:rsid w:val="00845659"/>
    <w:rsid w:val="00847AE4"/>
    <w:rsid w:val="00847BDD"/>
    <w:rsid w:val="0085029D"/>
    <w:rsid w:val="00850E88"/>
    <w:rsid w:val="00853566"/>
    <w:rsid w:val="0085473E"/>
    <w:rsid w:val="0085682E"/>
    <w:rsid w:val="00860922"/>
    <w:rsid w:val="00860E1F"/>
    <w:rsid w:val="0086241B"/>
    <w:rsid w:val="00864037"/>
    <w:rsid w:val="008719AB"/>
    <w:rsid w:val="00871CFF"/>
    <w:rsid w:val="00874DB3"/>
    <w:rsid w:val="00875CBA"/>
    <w:rsid w:val="008763CA"/>
    <w:rsid w:val="00881220"/>
    <w:rsid w:val="00881C2E"/>
    <w:rsid w:val="00883DBB"/>
    <w:rsid w:val="00883F7F"/>
    <w:rsid w:val="00884F11"/>
    <w:rsid w:val="0088714D"/>
    <w:rsid w:val="00887EDA"/>
    <w:rsid w:val="008906AC"/>
    <w:rsid w:val="008915B0"/>
    <w:rsid w:val="00894DC4"/>
    <w:rsid w:val="008956D0"/>
    <w:rsid w:val="0089711F"/>
    <w:rsid w:val="00897B18"/>
    <w:rsid w:val="008A0CE2"/>
    <w:rsid w:val="008A4D9C"/>
    <w:rsid w:val="008A4DC5"/>
    <w:rsid w:val="008A6B49"/>
    <w:rsid w:val="008B1234"/>
    <w:rsid w:val="008B42DC"/>
    <w:rsid w:val="008B4B2B"/>
    <w:rsid w:val="008B6D3D"/>
    <w:rsid w:val="008B7403"/>
    <w:rsid w:val="008B79AA"/>
    <w:rsid w:val="008C3727"/>
    <w:rsid w:val="008C4E17"/>
    <w:rsid w:val="008D1336"/>
    <w:rsid w:val="008D171B"/>
    <w:rsid w:val="008D71CD"/>
    <w:rsid w:val="008E686B"/>
    <w:rsid w:val="008F1769"/>
    <w:rsid w:val="008F6D1F"/>
    <w:rsid w:val="00901D81"/>
    <w:rsid w:val="00902397"/>
    <w:rsid w:val="009032E2"/>
    <w:rsid w:val="00904166"/>
    <w:rsid w:val="00905D18"/>
    <w:rsid w:val="00907C57"/>
    <w:rsid w:val="00911E50"/>
    <w:rsid w:val="00912AEC"/>
    <w:rsid w:val="009142F3"/>
    <w:rsid w:val="00917291"/>
    <w:rsid w:val="00917531"/>
    <w:rsid w:val="0092210D"/>
    <w:rsid w:val="00924FC1"/>
    <w:rsid w:val="00926FE3"/>
    <w:rsid w:val="00927DD6"/>
    <w:rsid w:val="009372DB"/>
    <w:rsid w:val="00937EF4"/>
    <w:rsid w:val="00937FA5"/>
    <w:rsid w:val="0094250C"/>
    <w:rsid w:val="00944E22"/>
    <w:rsid w:val="009454C8"/>
    <w:rsid w:val="0095203C"/>
    <w:rsid w:val="009559A5"/>
    <w:rsid w:val="00955B46"/>
    <w:rsid w:val="00956001"/>
    <w:rsid w:val="0095714F"/>
    <w:rsid w:val="00962900"/>
    <w:rsid w:val="00963C89"/>
    <w:rsid w:val="009707E9"/>
    <w:rsid w:val="00970C75"/>
    <w:rsid w:val="00971797"/>
    <w:rsid w:val="0097338C"/>
    <w:rsid w:val="00975EAB"/>
    <w:rsid w:val="009775EE"/>
    <w:rsid w:val="0098185B"/>
    <w:rsid w:val="00990E16"/>
    <w:rsid w:val="00993DA3"/>
    <w:rsid w:val="00994713"/>
    <w:rsid w:val="00994D5F"/>
    <w:rsid w:val="0099523F"/>
    <w:rsid w:val="00995327"/>
    <w:rsid w:val="00995D93"/>
    <w:rsid w:val="00996E6E"/>
    <w:rsid w:val="009A3A42"/>
    <w:rsid w:val="009A46AB"/>
    <w:rsid w:val="009A5220"/>
    <w:rsid w:val="009A6547"/>
    <w:rsid w:val="009B0B98"/>
    <w:rsid w:val="009B12EC"/>
    <w:rsid w:val="009B63C1"/>
    <w:rsid w:val="009C0402"/>
    <w:rsid w:val="009C0CD2"/>
    <w:rsid w:val="009C4C24"/>
    <w:rsid w:val="009C4D44"/>
    <w:rsid w:val="009D2A36"/>
    <w:rsid w:val="009D31AD"/>
    <w:rsid w:val="009D5CE2"/>
    <w:rsid w:val="009E09C8"/>
    <w:rsid w:val="009E3A0C"/>
    <w:rsid w:val="009E5F55"/>
    <w:rsid w:val="00A0106A"/>
    <w:rsid w:val="00A02BAD"/>
    <w:rsid w:val="00A04A18"/>
    <w:rsid w:val="00A055C6"/>
    <w:rsid w:val="00A10796"/>
    <w:rsid w:val="00A11EC9"/>
    <w:rsid w:val="00A13B52"/>
    <w:rsid w:val="00A16137"/>
    <w:rsid w:val="00A2342E"/>
    <w:rsid w:val="00A24C08"/>
    <w:rsid w:val="00A25E29"/>
    <w:rsid w:val="00A267D8"/>
    <w:rsid w:val="00A27811"/>
    <w:rsid w:val="00A27B8F"/>
    <w:rsid w:val="00A31AB9"/>
    <w:rsid w:val="00A32326"/>
    <w:rsid w:val="00A3396C"/>
    <w:rsid w:val="00A34167"/>
    <w:rsid w:val="00A35AB5"/>
    <w:rsid w:val="00A366CB"/>
    <w:rsid w:val="00A400E9"/>
    <w:rsid w:val="00A42D48"/>
    <w:rsid w:val="00A4792F"/>
    <w:rsid w:val="00A5206D"/>
    <w:rsid w:val="00A53860"/>
    <w:rsid w:val="00A54168"/>
    <w:rsid w:val="00A551B7"/>
    <w:rsid w:val="00A55E8B"/>
    <w:rsid w:val="00A56E3C"/>
    <w:rsid w:val="00A5736D"/>
    <w:rsid w:val="00A576DC"/>
    <w:rsid w:val="00A57DFE"/>
    <w:rsid w:val="00A61C15"/>
    <w:rsid w:val="00A643EF"/>
    <w:rsid w:val="00A66669"/>
    <w:rsid w:val="00A70C59"/>
    <w:rsid w:val="00A70EB1"/>
    <w:rsid w:val="00A72C9E"/>
    <w:rsid w:val="00A74C70"/>
    <w:rsid w:val="00A760C2"/>
    <w:rsid w:val="00A7678B"/>
    <w:rsid w:val="00A8272E"/>
    <w:rsid w:val="00A82E29"/>
    <w:rsid w:val="00A857E8"/>
    <w:rsid w:val="00A8663F"/>
    <w:rsid w:val="00A92581"/>
    <w:rsid w:val="00A96CA4"/>
    <w:rsid w:val="00A97B7E"/>
    <w:rsid w:val="00AA151C"/>
    <w:rsid w:val="00AA215E"/>
    <w:rsid w:val="00AA2290"/>
    <w:rsid w:val="00AA3E95"/>
    <w:rsid w:val="00AA6103"/>
    <w:rsid w:val="00AA6B7B"/>
    <w:rsid w:val="00AB01F8"/>
    <w:rsid w:val="00AB0B0D"/>
    <w:rsid w:val="00AB4B96"/>
    <w:rsid w:val="00AB6162"/>
    <w:rsid w:val="00AB646E"/>
    <w:rsid w:val="00AB64A7"/>
    <w:rsid w:val="00AB6F9F"/>
    <w:rsid w:val="00AB7CD7"/>
    <w:rsid w:val="00AC644B"/>
    <w:rsid w:val="00AD4FDF"/>
    <w:rsid w:val="00AD504C"/>
    <w:rsid w:val="00AD62F0"/>
    <w:rsid w:val="00AD66CF"/>
    <w:rsid w:val="00AD72A6"/>
    <w:rsid w:val="00AD76A8"/>
    <w:rsid w:val="00AE02F0"/>
    <w:rsid w:val="00AE0EE7"/>
    <w:rsid w:val="00AE1511"/>
    <w:rsid w:val="00AE1F1A"/>
    <w:rsid w:val="00AE39B0"/>
    <w:rsid w:val="00AE47E4"/>
    <w:rsid w:val="00AE63C0"/>
    <w:rsid w:val="00AE78A2"/>
    <w:rsid w:val="00AF06B3"/>
    <w:rsid w:val="00AF0724"/>
    <w:rsid w:val="00AF3F4C"/>
    <w:rsid w:val="00AF759C"/>
    <w:rsid w:val="00B03DB7"/>
    <w:rsid w:val="00B04E83"/>
    <w:rsid w:val="00B06350"/>
    <w:rsid w:val="00B11499"/>
    <w:rsid w:val="00B12655"/>
    <w:rsid w:val="00B21C16"/>
    <w:rsid w:val="00B225BA"/>
    <w:rsid w:val="00B25B84"/>
    <w:rsid w:val="00B27536"/>
    <w:rsid w:val="00B3340A"/>
    <w:rsid w:val="00B33B29"/>
    <w:rsid w:val="00B34321"/>
    <w:rsid w:val="00B35A3F"/>
    <w:rsid w:val="00B36EE7"/>
    <w:rsid w:val="00B404A3"/>
    <w:rsid w:val="00B5137A"/>
    <w:rsid w:val="00B5450B"/>
    <w:rsid w:val="00B579E6"/>
    <w:rsid w:val="00B6084F"/>
    <w:rsid w:val="00B6318E"/>
    <w:rsid w:val="00B63BFD"/>
    <w:rsid w:val="00B70A41"/>
    <w:rsid w:val="00B71B3E"/>
    <w:rsid w:val="00B7238F"/>
    <w:rsid w:val="00B73CB2"/>
    <w:rsid w:val="00B77C8B"/>
    <w:rsid w:val="00B80C2D"/>
    <w:rsid w:val="00B812FF"/>
    <w:rsid w:val="00B8204A"/>
    <w:rsid w:val="00B82A47"/>
    <w:rsid w:val="00B83F97"/>
    <w:rsid w:val="00B92C73"/>
    <w:rsid w:val="00B92F50"/>
    <w:rsid w:val="00B94FAE"/>
    <w:rsid w:val="00B97E06"/>
    <w:rsid w:val="00BA1FCC"/>
    <w:rsid w:val="00BA2A5E"/>
    <w:rsid w:val="00BA5C09"/>
    <w:rsid w:val="00BA738E"/>
    <w:rsid w:val="00BB2421"/>
    <w:rsid w:val="00BC1FC1"/>
    <w:rsid w:val="00BD1142"/>
    <w:rsid w:val="00BD3590"/>
    <w:rsid w:val="00BD4829"/>
    <w:rsid w:val="00BD4D08"/>
    <w:rsid w:val="00BD79E7"/>
    <w:rsid w:val="00BE0883"/>
    <w:rsid w:val="00BE232A"/>
    <w:rsid w:val="00BE3EAD"/>
    <w:rsid w:val="00BE4961"/>
    <w:rsid w:val="00BE54E7"/>
    <w:rsid w:val="00BE56EE"/>
    <w:rsid w:val="00BE59B2"/>
    <w:rsid w:val="00BE5BA6"/>
    <w:rsid w:val="00BE6C15"/>
    <w:rsid w:val="00BE7244"/>
    <w:rsid w:val="00BF4045"/>
    <w:rsid w:val="00C02F53"/>
    <w:rsid w:val="00C032E1"/>
    <w:rsid w:val="00C05188"/>
    <w:rsid w:val="00C07622"/>
    <w:rsid w:val="00C12EED"/>
    <w:rsid w:val="00C15A09"/>
    <w:rsid w:val="00C20F58"/>
    <w:rsid w:val="00C27E5B"/>
    <w:rsid w:val="00C30F87"/>
    <w:rsid w:val="00C32D0F"/>
    <w:rsid w:val="00C34216"/>
    <w:rsid w:val="00C369C8"/>
    <w:rsid w:val="00C42034"/>
    <w:rsid w:val="00C43507"/>
    <w:rsid w:val="00C46560"/>
    <w:rsid w:val="00C46ECD"/>
    <w:rsid w:val="00C5114B"/>
    <w:rsid w:val="00C519E7"/>
    <w:rsid w:val="00C536D3"/>
    <w:rsid w:val="00C54595"/>
    <w:rsid w:val="00C5479D"/>
    <w:rsid w:val="00C555A6"/>
    <w:rsid w:val="00C56798"/>
    <w:rsid w:val="00C614F9"/>
    <w:rsid w:val="00C61694"/>
    <w:rsid w:val="00C61DBB"/>
    <w:rsid w:val="00C62687"/>
    <w:rsid w:val="00C65630"/>
    <w:rsid w:val="00C65C2A"/>
    <w:rsid w:val="00C67D0C"/>
    <w:rsid w:val="00C731C4"/>
    <w:rsid w:val="00C736A8"/>
    <w:rsid w:val="00C7572A"/>
    <w:rsid w:val="00C7591B"/>
    <w:rsid w:val="00C85324"/>
    <w:rsid w:val="00C904B2"/>
    <w:rsid w:val="00C91A34"/>
    <w:rsid w:val="00C91DC8"/>
    <w:rsid w:val="00C92829"/>
    <w:rsid w:val="00C94E7A"/>
    <w:rsid w:val="00C950BE"/>
    <w:rsid w:val="00C9689D"/>
    <w:rsid w:val="00C97A75"/>
    <w:rsid w:val="00CA0DBC"/>
    <w:rsid w:val="00CA2C1B"/>
    <w:rsid w:val="00CA3171"/>
    <w:rsid w:val="00CA4AC6"/>
    <w:rsid w:val="00CA602D"/>
    <w:rsid w:val="00CA65BA"/>
    <w:rsid w:val="00CA6F26"/>
    <w:rsid w:val="00CC04C7"/>
    <w:rsid w:val="00CC7A65"/>
    <w:rsid w:val="00CD07CD"/>
    <w:rsid w:val="00CD28E3"/>
    <w:rsid w:val="00CD6DED"/>
    <w:rsid w:val="00CE0E0B"/>
    <w:rsid w:val="00CE10DF"/>
    <w:rsid w:val="00CE14FF"/>
    <w:rsid w:val="00CE5838"/>
    <w:rsid w:val="00CE6AEB"/>
    <w:rsid w:val="00CF288E"/>
    <w:rsid w:val="00CF2F37"/>
    <w:rsid w:val="00CF33F3"/>
    <w:rsid w:val="00CF462E"/>
    <w:rsid w:val="00CF57BC"/>
    <w:rsid w:val="00CF58D8"/>
    <w:rsid w:val="00D0184C"/>
    <w:rsid w:val="00D02385"/>
    <w:rsid w:val="00D03860"/>
    <w:rsid w:val="00D04C70"/>
    <w:rsid w:val="00D05ADB"/>
    <w:rsid w:val="00D06571"/>
    <w:rsid w:val="00D06607"/>
    <w:rsid w:val="00D06832"/>
    <w:rsid w:val="00D10A64"/>
    <w:rsid w:val="00D12D78"/>
    <w:rsid w:val="00D16CC3"/>
    <w:rsid w:val="00D1724F"/>
    <w:rsid w:val="00D202EA"/>
    <w:rsid w:val="00D203B8"/>
    <w:rsid w:val="00D241F9"/>
    <w:rsid w:val="00D24EA8"/>
    <w:rsid w:val="00D264F8"/>
    <w:rsid w:val="00D33AD3"/>
    <w:rsid w:val="00D35479"/>
    <w:rsid w:val="00D3797D"/>
    <w:rsid w:val="00D4044E"/>
    <w:rsid w:val="00D4293F"/>
    <w:rsid w:val="00D4576F"/>
    <w:rsid w:val="00D46CF6"/>
    <w:rsid w:val="00D52A68"/>
    <w:rsid w:val="00D53EFC"/>
    <w:rsid w:val="00D543B4"/>
    <w:rsid w:val="00D54CDB"/>
    <w:rsid w:val="00D60626"/>
    <w:rsid w:val="00D61E9D"/>
    <w:rsid w:val="00D62CC3"/>
    <w:rsid w:val="00D63605"/>
    <w:rsid w:val="00D63619"/>
    <w:rsid w:val="00D643E4"/>
    <w:rsid w:val="00D64459"/>
    <w:rsid w:val="00D66E2B"/>
    <w:rsid w:val="00D67091"/>
    <w:rsid w:val="00D74A71"/>
    <w:rsid w:val="00D751F4"/>
    <w:rsid w:val="00D762F1"/>
    <w:rsid w:val="00D80B91"/>
    <w:rsid w:val="00D83AC5"/>
    <w:rsid w:val="00D84F5F"/>
    <w:rsid w:val="00D8702F"/>
    <w:rsid w:val="00D87F83"/>
    <w:rsid w:val="00D901C9"/>
    <w:rsid w:val="00D90A7B"/>
    <w:rsid w:val="00D92784"/>
    <w:rsid w:val="00D93654"/>
    <w:rsid w:val="00D94D9B"/>
    <w:rsid w:val="00D959A3"/>
    <w:rsid w:val="00D975EF"/>
    <w:rsid w:val="00D97772"/>
    <w:rsid w:val="00DA1C91"/>
    <w:rsid w:val="00DA40B2"/>
    <w:rsid w:val="00DA42EF"/>
    <w:rsid w:val="00DA476D"/>
    <w:rsid w:val="00DA7669"/>
    <w:rsid w:val="00DA78BE"/>
    <w:rsid w:val="00DB52AF"/>
    <w:rsid w:val="00DB65A3"/>
    <w:rsid w:val="00DB7952"/>
    <w:rsid w:val="00DB7AF7"/>
    <w:rsid w:val="00DC0A8F"/>
    <w:rsid w:val="00DC45D0"/>
    <w:rsid w:val="00DC5FFF"/>
    <w:rsid w:val="00DD0436"/>
    <w:rsid w:val="00DD3FE3"/>
    <w:rsid w:val="00DD4D11"/>
    <w:rsid w:val="00DD56B9"/>
    <w:rsid w:val="00DD5ABA"/>
    <w:rsid w:val="00DD64FF"/>
    <w:rsid w:val="00DD6763"/>
    <w:rsid w:val="00DD7D35"/>
    <w:rsid w:val="00DD7F60"/>
    <w:rsid w:val="00DE10DE"/>
    <w:rsid w:val="00DE24A3"/>
    <w:rsid w:val="00DE3474"/>
    <w:rsid w:val="00DE37E2"/>
    <w:rsid w:val="00DF23F7"/>
    <w:rsid w:val="00DF40F4"/>
    <w:rsid w:val="00DF51FE"/>
    <w:rsid w:val="00DF62B7"/>
    <w:rsid w:val="00DF7CBC"/>
    <w:rsid w:val="00E03539"/>
    <w:rsid w:val="00E07D78"/>
    <w:rsid w:val="00E11E49"/>
    <w:rsid w:val="00E12E40"/>
    <w:rsid w:val="00E14310"/>
    <w:rsid w:val="00E16A6C"/>
    <w:rsid w:val="00E20439"/>
    <w:rsid w:val="00E242ED"/>
    <w:rsid w:val="00E25E0A"/>
    <w:rsid w:val="00E2639E"/>
    <w:rsid w:val="00E2699C"/>
    <w:rsid w:val="00E315E7"/>
    <w:rsid w:val="00E37219"/>
    <w:rsid w:val="00E42A02"/>
    <w:rsid w:val="00E43877"/>
    <w:rsid w:val="00E44E85"/>
    <w:rsid w:val="00E52004"/>
    <w:rsid w:val="00E60257"/>
    <w:rsid w:val="00E60C3B"/>
    <w:rsid w:val="00E62874"/>
    <w:rsid w:val="00E64A2B"/>
    <w:rsid w:val="00E6670B"/>
    <w:rsid w:val="00E66ABF"/>
    <w:rsid w:val="00E67686"/>
    <w:rsid w:val="00E71B8A"/>
    <w:rsid w:val="00E720F0"/>
    <w:rsid w:val="00E76719"/>
    <w:rsid w:val="00E81EAB"/>
    <w:rsid w:val="00E829F9"/>
    <w:rsid w:val="00E83DC0"/>
    <w:rsid w:val="00E8420D"/>
    <w:rsid w:val="00E8774B"/>
    <w:rsid w:val="00E87CEB"/>
    <w:rsid w:val="00E911E3"/>
    <w:rsid w:val="00E91923"/>
    <w:rsid w:val="00E93B68"/>
    <w:rsid w:val="00E9571B"/>
    <w:rsid w:val="00E9724B"/>
    <w:rsid w:val="00EA3552"/>
    <w:rsid w:val="00EA4420"/>
    <w:rsid w:val="00EA605A"/>
    <w:rsid w:val="00EA7583"/>
    <w:rsid w:val="00EB04DC"/>
    <w:rsid w:val="00EB0559"/>
    <w:rsid w:val="00EB1F54"/>
    <w:rsid w:val="00EB3AED"/>
    <w:rsid w:val="00EB615A"/>
    <w:rsid w:val="00EB62E5"/>
    <w:rsid w:val="00EB6713"/>
    <w:rsid w:val="00EC0D73"/>
    <w:rsid w:val="00EC1B2E"/>
    <w:rsid w:val="00EC699D"/>
    <w:rsid w:val="00ED0BE0"/>
    <w:rsid w:val="00ED1BE1"/>
    <w:rsid w:val="00ED2028"/>
    <w:rsid w:val="00ED2E15"/>
    <w:rsid w:val="00ED380E"/>
    <w:rsid w:val="00ED5397"/>
    <w:rsid w:val="00ED5D57"/>
    <w:rsid w:val="00EE0337"/>
    <w:rsid w:val="00EE2E29"/>
    <w:rsid w:val="00EE36C8"/>
    <w:rsid w:val="00EE3A0A"/>
    <w:rsid w:val="00EE47AC"/>
    <w:rsid w:val="00EE50D8"/>
    <w:rsid w:val="00EE5BF2"/>
    <w:rsid w:val="00EE68BF"/>
    <w:rsid w:val="00EE6B3D"/>
    <w:rsid w:val="00EE6EF5"/>
    <w:rsid w:val="00EF16F5"/>
    <w:rsid w:val="00EF26F1"/>
    <w:rsid w:val="00EF300D"/>
    <w:rsid w:val="00EF46DA"/>
    <w:rsid w:val="00EF4F69"/>
    <w:rsid w:val="00F015B1"/>
    <w:rsid w:val="00F043A8"/>
    <w:rsid w:val="00F066AC"/>
    <w:rsid w:val="00F12A5C"/>
    <w:rsid w:val="00F1372F"/>
    <w:rsid w:val="00F14772"/>
    <w:rsid w:val="00F17DDA"/>
    <w:rsid w:val="00F21DDE"/>
    <w:rsid w:val="00F22B18"/>
    <w:rsid w:val="00F312D2"/>
    <w:rsid w:val="00F33FF6"/>
    <w:rsid w:val="00F341B4"/>
    <w:rsid w:val="00F41078"/>
    <w:rsid w:val="00F42D56"/>
    <w:rsid w:val="00F43220"/>
    <w:rsid w:val="00F44C8F"/>
    <w:rsid w:val="00F5042D"/>
    <w:rsid w:val="00F50C55"/>
    <w:rsid w:val="00F50F32"/>
    <w:rsid w:val="00F531A0"/>
    <w:rsid w:val="00F54146"/>
    <w:rsid w:val="00F55A8F"/>
    <w:rsid w:val="00F56931"/>
    <w:rsid w:val="00F576FC"/>
    <w:rsid w:val="00F618C6"/>
    <w:rsid w:val="00F65544"/>
    <w:rsid w:val="00F66363"/>
    <w:rsid w:val="00F67A35"/>
    <w:rsid w:val="00F70D68"/>
    <w:rsid w:val="00F7623B"/>
    <w:rsid w:val="00F7665C"/>
    <w:rsid w:val="00F77D7A"/>
    <w:rsid w:val="00F8219E"/>
    <w:rsid w:val="00F82ADB"/>
    <w:rsid w:val="00F82D83"/>
    <w:rsid w:val="00F82EBD"/>
    <w:rsid w:val="00F854E5"/>
    <w:rsid w:val="00F85BFB"/>
    <w:rsid w:val="00F8623D"/>
    <w:rsid w:val="00F86A66"/>
    <w:rsid w:val="00F8713D"/>
    <w:rsid w:val="00F8719F"/>
    <w:rsid w:val="00F876D0"/>
    <w:rsid w:val="00F906D4"/>
    <w:rsid w:val="00FA25B3"/>
    <w:rsid w:val="00FA26BC"/>
    <w:rsid w:val="00FA2DAA"/>
    <w:rsid w:val="00FA5821"/>
    <w:rsid w:val="00FB1DE9"/>
    <w:rsid w:val="00FC12B8"/>
    <w:rsid w:val="00FC1B5F"/>
    <w:rsid w:val="00FC6689"/>
    <w:rsid w:val="00FD00D1"/>
    <w:rsid w:val="00FD0675"/>
    <w:rsid w:val="00FD5765"/>
    <w:rsid w:val="00FD6D39"/>
    <w:rsid w:val="00FE6232"/>
    <w:rsid w:val="00FF0375"/>
    <w:rsid w:val="00FF0B20"/>
    <w:rsid w:val="00FF0CC0"/>
    <w:rsid w:val="00FF1C9D"/>
    <w:rsid w:val="00FF3509"/>
    <w:rsid w:val="00FF530F"/>
    <w:rsid w:val="00FF7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E2EEF"/>
  <w15:chartTrackingRefBased/>
  <w15:docId w15:val="{F1179173-9B7C-4D3A-A8AE-121B43D7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4E"/>
    <w:pPr>
      <w:spacing w:after="0" w:line="240" w:lineRule="auto"/>
      <w:jc w:val="both"/>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A215E"/>
    <w:pPr>
      <w:keepNext/>
      <w:keepLines/>
      <w:spacing w:after="36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C0D73"/>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C0D73"/>
    <w:pPr>
      <w:tabs>
        <w:tab w:val="left" w:pos="1843"/>
      </w:tabs>
      <w:spacing w:before="240" w:after="120"/>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15E"/>
    <w:rPr>
      <w:rFonts w:ascii="Arial" w:eastAsiaTheme="majorEastAsia" w:hAnsi="Arial" w:cstheme="majorBidi"/>
      <w:b/>
      <w:sz w:val="28"/>
      <w:szCs w:val="32"/>
      <w:lang w:eastAsia="en-GB"/>
    </w:rPr>
  </w:style>
  <w:style w:type="paragraph" w:styleId="TOCHeading">
    <w:name w:val="TOC Heading"/>
    <w:basedOn w:val="Heading1"/>
    <w:next w:val="Normal"/>
    <w:uiPriority w:val="39"/>
    <w:unhideWhenUsed/>
    <w:qFormat/>
    <w:rsid w:val="00494762"/>
    <w:pPr>
      <w:spacing w:line="259" w:lineRule="auto"/>
      <w:jc w:val="left"/>
      <w:outlineLvl w:val="9"/>
    </w:pPr>
    <w:rPr>
      <w:lang w:val="en-US" w:eastAsia="en-US"/>
    </w:rPr>
  </w:style>
  <w:style w:type="paragraph" w:styleId="ListParagraph">
    <w:name w:val="List Paragraph"/>
    <w:basedOn w:val="Normal"/>
    <w:uiPriority w:val="34"/>
    <w:qFormat/>
    <w:rsid w:val="00887EDA"/>
    <w:pPr>
      <w:ind w:left="720"/>
      <w:contextualSpacing/>
    </w:pPr>
  </w:style>
  <w:style w:type="character" w:customStyle="1" w:styleId="Heading2Char">
    <w:name w:val="Heading 2 Char"/>
    <w:basedOn w:val="DefaultParagraphFont"/>
    <w:link w:val="Heading2"/>
    <w:uiPriority w:val="9"/>
    <w:rsid w:val="00EC0D73"/>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EC0D73"/>
    <w:rPr>
      <w:rFonts w:ascii="Arial" w:eastAsia="Times New Roman" w:hAnsi="Arial" w:cs="Arial"/>
      <w:b/>
      <w:sz w:val="24"/>
      <w:szCs w:val="20"/>
      <w:lang w:eastAsia="en-GB"/>
    </w:rPr>
  </w:style>
  <w:style w:type="character" w:styleId="Strong">
    <w:name w:val="Strong"/>
    <w:basedOn w:val="DefaultParagraphFont"/>
    <w:uiPriority w:val="22"/>
    <w:qFormat/>
    <w:rsid w:val="00887EDA"/>
    <w:rPr>
      <w:b/>
      <w:bCs/>
    </w:rPr>
  </w:style>
  <w:style w:type="character" w:styleId="SubtleReference">
    <w:name w:val="Subtle Reference"/>
    <w:basedOn w:val="DefaultParagraphFont"/>
    <w:uiPriority w:val="31"/>
    <w:qFormat/>
    <w:rsid w:val="00887EDA"/>
    <w:rPr>
      <w:smallCaps/>
      <w:color w:val="5A5A5A" w:themeColor="text1" w:themeTint="A5"/>
    </w:rPr>
  </w:style>
  <w:style w:type="paragraph" w:styleId="TOC1">
    <w:name w:val="toc 1"/>
    <w:basedOn w:val="Normal"/>
    <w:next w:val="Normal"/>
    <w:autoRedefine/>
    <w:uiPriority w:val="39"/>
    <w:unhideWhenUsed/>
    <w:rsid w:val="00AA151C"/>
    <w:pPr>
      <w:spacing w:after="100"/>
    </w:pPr>
  </w:style>
  <w:style w:type="paragraph" w:styleId="TOC2">
    <w:name w:val="toc 2"/>
    <w:basedOn w:val="Normal"/>
    <w:next w:val="Normal"/>
    <w:autoRedefine/>
    <w:uiPriority w:val="39"/>
    <w:unhideWhenUsed/>
    <w:rsid w:val="00AA151C"/>
    <w:pPr>
      <w:spacing w:after="100"/>
      <w:ind w:left="220"/>
    </w:pPr>
  </w:style>
  <w:style w:type="character" w:styleId="Hyperlink">
    <w:name w:val="Hyperlink"/>
    <w:basedOn w:val="DefaultParagraphFont"/>
    <w:uiPriority w:val="99"/>
    <w:unhideWhenUsed/>
    <w:rsid w:val="00AA151C"/>
    <w:rPr>
      <w:color w:val="0563C1" w:themeColor="hyperlink"/>
      <w:u w:val="single"/>
    </w:rPr>
  </w:style>
  <w:style w:type="character" w:styleId="FollowedHyperlink">
    <w:name w:val="FollowedHyperlink"/>
    <w:basedOn w:val="DefaultParagraphFont"/>
    <w:uiPriority w:val="99"/>
    <w:semiHidden/>
    <w:unhideWhenUsed/>
    <w:rsid w:val="00E07D78"/>
    <w:rPr>
      <w:color w:val="954F72" w:themeColor="followedHyperlink"/>
      <w:u w:val="single"/>
    </w:rPr>
  </w:style>
  <w:style w:type="table" w:styleId="TableGrid">
    <w:name w:val="Table Grid"/>
    <w:basedOn w:val="TableNormal"/>
    <w:uiPriority w:val="59"/>
    <w:rsid w:val="00BE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Subtitle1"/>
    <w:basedOn w:val="Normal"/>
    <w:next w:val="Normal"/>
    <w:link w:val="SubtitleChar"/>
    <w:uiPriority w:val="11"/>
    <w:qFormat/>
    <w:rsid w:val="007A1A59"/>
    <w:pPr>
      <w:numPr>
        <w:ilvl w:val="1"/>
      </w:numPr>
      <w:spacing w:after="160"/>
    </w:pPr>
    <w:rPr>
      <w:rFonts w:eastAsiaTheme="minorEastAsia" w:cstheme="minorBidi"/>
      <w:b/>
      <w:spacing w:val="15"/>
      <w:sz w:val="22"/>
      <w:szCs w:val="22"/>
    </w:rPr>
  </w:style>
  <w:style w:type="character" w:customStyle="1" w:styleId="SubtitleChar">
    <w:name w:val="Subtitle Char"/>
    <w:aliases w:val="Subtitle1 Char"/>
    <w:basedOn w:val="DefaultParagraphFont"/>
    <w:link w:val="Subtitle"/>
    <w:uiPriority w:val="11"/>
    <w:rsid w:val="007A1A59"/>
    <w:rPr>
      <w:rFonts w:ascii="Arial" w:eastAsiaTheme="minorEastAsia" w:hAnsi="Arial"/>
      <w:b/>
      <w:spacing w:val="15"/>
      <w:lang w:eastAsia="en-GB"/>
    </w:rPr>
  </w:style>
  <w:style w:type="paragraph" w:customStyle="1" w:styleId="Default">
    <w:name w:val="Default"/>
    <w:rsid w:val="00624A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6333"/>
    <w:pPr>
      <w:tabs>
        <w:tab w:val="center" w:pos="4513"/>
        <w:tab w:val="right" w:pos="9026"/>
      </w:tabs>
    </w:pPr>
  </w:style>
  <w:style w:type="character" w:customStyle="1" w:styleId="HeaderChar">
    <w:name w:val="Header Char"/>
    <w:basedOn w:val="DefaultParagraphFont"/>
    <w:link w:val="Header"/>
    <w:uiPriority w:val="99"/>
    <w:rsid w:val="0068633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86333"/>
    <w:pPr>
      <w:tabs>
        <w:tab w:val="center" w:pos="4513"/>
        <w:tab w:val="right" w:pos="9026"/>
      </w:tabs>
    </w:pPr>
  </w:style>
  <w:style w:type="character" w:customStyle="1" w:styleId="FooterChar">
    <w:name w:val="Footer Char"/>
    <w:basedOn w:val="DefaultParagraphFont"/>
    <w:link w:val="Footer"/>
    <w:uiPriority w:val="99"/>
    <w:rsid w:val="00686333"/>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303193"/>
    <w:rPr>
      <w:sz w:val="16"/>
      <w:szCs w:val="16"/>
    </w:rPr>
  </w:style>
  <w:style w:type="paragraph" w:styleId="CommentText">
    <w:name w:val="annotation text"/>
    <w:basedOn w:val="Normal"/>
    <w:link w:val="CommentTextChar"/>
    <w:uiPriority w:val="99"/>
    <w:unhideWhenUsed/>
    <w:rsid w:val="00303193"/>
    <w:rPr>
      <w:sz w:val="20"/>
      <w:szCs w:val="20"/>
    </w:rPr>
  </w:style>
  <w:style w:type="character" w:customStyle="1" w:styleId="CommentTextChar">
    <w:name w:val="Comment Text Char"/>
    <w:basedOn w:val="DefaultParagraphFont"/>
    <w:link w:val="CommentText"/>
    <w:uiPriority w:val="99"/>
    <w:rsid w:val="0030319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3193"/>
    <w:rPr>
      <w:b/>
      <w:bCs/>
    </w:rPr>
  </w:style>
  <w:style w:type="character" w:customStyle="1" w:styleId="CommentSubjectChar">
    <w:name w:val="Comment Subject Char"/>
    <w:basedOn w:val="CommentTextChar"/>
    <w:link w:val="CommentSubject"/>
    <w:uiPriority w:val="99"/>
    <w:semiHidden/>
    <w:rsid w:val="0030319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303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93"/>
    <w:rPr>
      <w:rFonts w:ascii="Segoe UI" w:eastAsia="Times New Roman" w:hAnsi="Segoe UI" w:cs="Segoe UI"/>
      <w:sz w:val="18"/>
      <w:szCs w:val="18"/>
      <w:lang w:eastAsia="en-GB"/>
    </w:rPr>
  </w:style>
  <w:style w:type="paragraph" w:styleId="EndnoteText">
    <w:name w:val="endnote text"/>
    <w:basedOn w:val="Normal"/>
    <w:link w:val="EndnoteTextChar"/>
    <w:uiPriority w:val="99"/>
    <w:unhideWhenUsed/>
    <w:rsid w:val="002F7C3E"/>
    <w:pPr>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2F7C3E"/>
    <w:rPr>
      <w:sz w:val="20"/>
      <w:szCs w:val="20"/>
    </w:rPr>
  </w:style>
  <w:style w:type="paragraph" w:styleId="BodyText">
    <w:name w:val="Body Text"/>
    <w:basedOn w:val="Normal"/>
    <w:link w:val="BodyTextChar"/>
    <w:uiPriority w:val="1"/>
    <w:qFormat/>
    <w:rsid w:val="00321850"/>
    <w:pPr>
      <w:widowControl w:val="0"/>
      <w:autoSpaceDE w:val="0"/>
      <w:autoSpaceDN w:val="0"/>
      <w:jc w:val="left"/>
    </w:pPr>
    <w:rPr>
      <w:rFonts w:eastAsia="Arial" w:cs="Arial"/>
      <w:sz w:val="22"/>
      <w:szCs w:val="22"/>
      <w:lang w:val="en-US" w:eastAsia="en-US"/>
    </w:rPr>
  </w:style>
  <w:style w:type="character" w:customStyle="1" w:styleId="BodyTextChar">
    <w:name w:val="Body Text Char"/>
    <w:basedOn w:val="DefaultParagraphFont"/>
    <w:link w:val="BodyText"/>
    <w:uiPriority w:val="1"/>
    <w:rsid w:val="00321850"/>
    <w:rPr>
      <w:rFonts w:ascii="Arial" w:eastAsia="Arial" w:hAnsi="Arial" w:cs="Arial"/>
      <w:lang w:val="en-US"/>
    </w:rPr>
  </w:style>
  <w:style w:type="character" w:styleId="UnresolvedMention">
    <w:name w:val="Unresolved Mention"/>
    <w:basedOn w:val="DefaultParagraphFont"/>
    <w:uiPriority w:val="99"/>
    <w:semiHidden/>
    <w:unhideWhenUsed/>
    <w:rsid w:val="00AD72A6"/>
    <w:rPr>
      <w:color w:val="605E5C"/>
      <w:shd w:val="clear" w:color="auto" w:fill="E1DFDD"/>
    </w:rPr>
  </w:style>
  <w:style w:type="paragraph" w:styleId="TOC3">
    <w:name w:val="toc 3"/>
    <w:basedOn w:val="Normal"/>
    <w:next w:val="Normal"/>
    <w:autoRedefine/>
    <w:uiPriority w:val="39"/>
    <w:unhideWhenUsed/>
    <w:rsid w:val="001852FF"/>
    <w:pPr>
      <w:spacing w:after="100"/>
      <w:ind w:left="480"/>
    </w:pPr>
  </w:style>
  <w:style w:type="paragraph" w:customStyle="1" w:styleId="TableParagraph">
    <w:name w:val="Table Paragraph"/>
    <w:basedOn w:val="Normal"/>
    <w:uiPriority w:val="1"/>
    <w:qFormat/>
    <w:rsid w:val="00AE39B0"/>
    <w:pPr>
      <w:widowControl w:val="0"/>
      <w:autoSpaceDE w:val="0"/>
      <w:autoSpaceDN w:val="0"/>
      <w:jc w:val="left"/>
    </w:pPr>
    <w:rPr>
      <w:rFonts w:eastAsia="Arial" w:cs="Arial"/>
      <w:sz w:val="22"/>
      <w:szCs w:val="22"/>
      <w:lang w:bidi="en-GB"/>
    </w:rPr>
  </w:style>
  <w:style w:type="table" w:customStyle="1" w:styleId="TableGrid1">
    <w:name w:val="Table Grid1"/>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0B0D"/>
  </w:style>
  <w:style w:type="paragraph" w:styleId="Revision">
    <w:name w:val="Revision"/>
    <w:hidden/>
    <w:uiPriority w:val="99"/>
    <w:semiHidden/>
    <w:rsid w:val="00D46CF6"/>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1C1139"/>
    <w:rPr>
      <w:sz w:val="20"/>
      <w:szCs w:val="20"/>
    </w:rPr>
  </w:style>
  <w:style w:type="character" w:customStyle="1" w:styleId="FootnoteTextChar">
    <w:name w:val="Footnote Text Char"/>
    <w:basedOn w:val="DefaultParagraphFont"/>
    <w:link w:val="FootnoteText"/>
    <w:uiPriority w:val="99"/>
    <w:semiHidden/>
    <w:rsid w:val="001C113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1C1139"/>
    <w:rPr>
      <w:vertAlign w:val="superscript"/>
    </w:rPr>
  </w:style>
  <w:style w:type="character" w:styleId="PlaceholderText">
    <w:name w:val="Placeholder Text"/>
    <w:basedOn w:val="DefaultParagraphFont"/>
    <w:uiPriority w:val="99"/>
    <w:semiHidden/>
    <w:rsid w:val="005B78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74343">
      <w:bodyDiv w:val="1"/>
      <w:marLeft w:val="0"/>
      <w:marRight w:val="0"/>
      <w:marTop w:val="0"/>
      <w:marBottom w:val="0"/>
      <w:divBdr>
        <w:top w:val="none" w:sz="0" w:space="0" w:color="auto"/>
        <w:left w:val="none" w:sz="0" w:space="0" w:color="auto"/>
        <w:bottom w:val="none" w:sz="0" w:space="0" w:color="auto"/>
        <w:right w:val="none" w:sz="0" w:space="0" w:color="auto"/>
      </w:divBdr>
    </w:div>
    <w:div w:id="1484353625">
      <w:bodyDiv w:val="1"/>
      <w:marLeft w:val="0"/>
      <w:marRight w:val="0"/>
      <w:marTop w:val="0"/>
      <w:marBottom w:val="0"/>
      <w:divBdr>
        <w:top w:val="none" w:sz="0" w:space="0" w:color="auto"/>
        <w:left w:val="none" w:sz="0" w:space="0" w:color="auto"/>
        <w:bottom w:val="none" w:sz="0" w:space="0" w:color="auto"/>
        <w:right w:val="none" w:sz="0" w:space="0" w:color="auto"/>
      </w:divBdr>
    </w:div>
    <w:div w:id="1727561397">
      <w:bodyDiv w:val="1"/>
      <w:marLeft w:val="0"/>
      <w:marRight w:val="0"/>
      <w:marTop w:val="0"/>
      <w:marBottom w:val="0"/>
      <w:divBdr>
        <w:top w:val="none" w:sz="0" w:space="0" w:color="auto"/>
        <w:left w:val="none" w:sz="0" w:space="0" w:color="auto"/>
        <w:bottom w:val="none" w:sz="0" w:space="0" w:color="auto"/>
        <w:right w:val="none" w:sz="0" w:space="0" w:color="auto"/>
      </w:divBdr>
    </w:div>
    <w:div w:id="18711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aelic@crofting.gov.sco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ane.Thomas@crofting.gov.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aelic@crofting.gov.sco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otlandscensus.gov.uk/atlas/choropleth/ethnic_group,_national_identity,_language_and_religion/gaelic-language-skills/gael-lang-cat-p-7/speaks-reads-and-writes-gaelic" TargetMode="External"/><Relationship Id="rId13" Type="http://schemas.openxmlformats.org/officeDocument/2006/relationships/hyperlink" Target="https://www.sqa.org.uk/sqa/files_ccc/SQA-Gaelic_Orthographic_Conventions-En-e.pdf" TargetMode="External"/><Relationship Id="rId3" Type="http://schemas.openxmlformats.org/officeDocument/2006/relationships/hyperlink" Target="https://www.gaidhlig.scot/en/gaelic-language-plans/gaelic-language-scotland-act-2005/" TargetMode="External"/><Relationship Id="rId7" Type="http://schemas.openxmlformats.org/officeDocument/2006/relationships/hyperlink" Target="https://www.scotlandscensus.gov.uk/" TargetMode="External"/><Relationship Id="rId12" Type="http://schemas.openxmlformats.org/officeDocument/2006/relationships/hyperlink" Target="https://www.youtube.com/@croftingcommission4671/videos" TargetMode="External"/><Relationship Id="rId2" Type="http://schemas.openxmlformats.org/officeDocument/2006/relationships/hyperlink" Target="https://crofting.scotland.gov.uk/annual-report-and-accounts" TargetMode="External"/><Relationship Id="rId1" Type="http://schemas.openxmlformats.org/officeDocument/2006/relationships/hyperlink" Target="https://crofting.scotland.gov.uk/" TargetMode="External"/><Relationship Id="rId6" Type="http://schemas.openxmlformats.org/officeDocument/2006/relationships/hyperlink" Target="https://www.gaidhlig.scot/en/gaelic-language-plans/the-national-gaelic-language-plan/" TargetMode="External"/><Relationship Id="rId11" Type="http://schemas.openxmlformats.org/officeDocument/2006/relationships/hyperlink" Target="https://www.gov.scot/collections/national-performance-framework/?via=https://nationalperformance.gov.scot/" TargetMode="External"/><Relationship Id="rId5" Type="http://schemas.openxmlformats.org/officeDocument/2006/relationships/hyperlink" Target="https://crofting.scotland.gov.uk/board-meetings" TargetMode="External"/><Relationship Id="rId10" Type="http://schemas.openxmlformats.org/officeDocument/2006/relationships/hyperlink" Target="https://webarchive.nrscotland.gov.uk/20250311153853/https:/nationalperformance.gov.scot/" TargetMode="External"/><Relationship Id="rId4" Type="http://schemas.openxmlformats.org/officeDocument/2006/relationships/hyperlink" Target="https://crofting.scotland.gov.uk/consultations-and-publications" TargetMode="External"/><Relationship Id="rId9" Type="http://schemas.openxmlformats.org/officeDocument/2006/relationships/hyperlink" Target="https://crofting.scotland.gov.uk/corporate-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p\Desktop\CC%20Guidance-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9F3DE3D1AC84AB1B0775FD5689717" ma:contentTypeVersion="28" ma:contentTypeDescription="Create a new document." ma:contentTypeScope="" ma:versionID="1a4bb5039371a4c3770f6b45e64cb266">
  <xsd:schema xmlns:xsd="http://www.w3.org/2001/XMLSchema" xmlns:xs="http://www.w3.org/2001/XMLSchema" xmlns:p="http://schemas.microsoft.com/office/2006/metadata/properties" xmlns:ns2="f4ffb383-bd9b-4f97-becb-e0946b96ddb1" xmlns:ns3="04cb5802-5e34-4202-8716-935458b54b5f" targetNamespace="http://schemas.microsoft.com/office/2006/metadata/properties" ma:root="true" ma:fieldsID="801a4abca3a85363d6c69eb6fb4944fc" ns2:_="" ns3:_="">
    <xsd:import namespace="f4ffb383-bd9b-4f97-becb-e0946b96ddb1"/>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AutoTags" minOccurs="0"/>
                <xsd:element ref="ns2:MediaServiceOCR" minOccurs="0"/>
                <xsd:element ref="ns2:MediaServiceGenerationTime" minOccurs="0"/>
                <xsd:element ref="ns2:MediaServiceEventHashCode" minOccurs="0"/>
                <xsd:element ref="ns3:i8b7746150404acda9bd64c7255dfd5c" minOccurs="0"/>
                <xsd:element ref="ns2:test_x0020_list" minOccurs="0"/>
                <xsd:element ref="ns2:Organisation" minOccurs="0"/>
                <xsd:element ref="ns2:Public_x0020_Authority_x003a_PGR_x0020_Number" minOccurs="0"/>
                <xsd:element ref="ns2:MediaServiceObjectDetectorVersions"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fb383-bd9b-4f97-becb-e0946b96d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est_x0020_list" ma:index="21" nillable="true" ma:displayName="Public Authority" ma:list="{acdaa9d2-dc95-454c-b31d-4ec51b94fd78}" ma:internalName="test_x0020_lis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ganisation" ma:index="22" nillable="true" ma:displayName="Organisation" ma:list="{abd23636-23c6-44ec-a0e2-3df3db4c232b}" ma:internalName="Organisation" ma:showField="Title">
      <xsd:complexType>
        <xsd:complexContent>
          <xsd:extension base="dms:MultiChoiceLookup">
            <xsd:sequence>
              <xsd:element name="Value" type="dms:Lookup" maxOccurs="unbounded" minOccurs="0" nillable="true"/>
            </xsd:sequence>
          </xsd:extension>
        </xsd:complexContent>
      </xsd:complexType>
    </xsd:element>
    <xsd:element name="Public_x0020_Authority_x003a_PGR_x0020_Number" ma:index="23" nillable="true" ma:displayName="Public Authority:PGR Number" ma:list="{acdaa9d2-dc95-454c-b31d-4ec51b94fd78}" ma:internalName="Public_x0020_Authority_x003a_PGR_x0020_Number" ma:readOnly="true" ma:showField="PGRNumber" ma:web="e089ff6f-d164-445e-a297-f779f225f196">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690b39-6305-4573-943d-d46d0038d88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i8b7746150404acda9bd64c7255dfd5c" ma:index="20" nillable="true" ma:taxonomy="true" ma:internalName="i8b7746150404acda9bd64c7255dfd5c" ma:taxonomyFieldName="English_x0020_GLP_x0020_keywords" ma:displayName="GLP Keywords" ma:default="177;#GLP|e8a7f81d-a6a7-415a-9168-5cf8da82e9f0" ma:fieldId="{28b77461-5040-4acd-a9bd-64c7255dfd5c}" ma:taxonomyMulti="true" ma:sspId="cb690b39-6305-4573-943d-d46d0038d887" ma:termSetId="bf638c79-0f37-4c19-a8d6-7e26e8ea5e5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177</Value>
    </TaxCatchAll>
    <lcf76f155ced4ddcb4097134ff3c332f xmlns="f4ffb383-bd9b-4f97-becb-e0946b96ddb1">
      <Terms xmlns="http://schemas.microsoft.com/office/infopath/2007/PartnerControls"/>
    </lcf76f155ced4ddcb4097134ff3c332f>
    <Organisation xmlns="f4ffb383-bd9b-4f97-becb-e0946b96ddb1" xsi:nil="true"/>
    <test_x0020_list xmlns="f4ffb383-bd9b-4f97-becb-e0946b96ddb1" xsi:nil="true"/>
    <i8b7746150404acda9bd64c7255dfd5c xmlns="04cb5802-5e34-4202-8716-935458b54b5f">
      <Terms xmlns="http://schemas.microsoft.com/office/infopath/2007/PartnerControls">
        <TermInfo xmlns="http://schemas.microsoft.com/office/infopath/2007/PartnerControls">
          <TermName xmlns="http://schemas.microsoft.com/office/infopath/2007/PartnerControls">GLP</TermName>
          <TermId xmlns="http://schemas.microsoft.com/office/infopath/2007/PartnerControls">e8a7f81d-a6a7-415a-9168-5cf8da82e9f0</TermId>
        </TermInfo>
      </Terms>
    </i8b7746150404acda9bd64c7255dfd5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EB692-F1F8-4ADA-AAB0-0FB237B4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fb383-bd9b-4f97-becb-e0946b96ddb1"/>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945DE-7850-4BA3-9E97-8754DE4668D0}">
  <ds:schemaRefs>
    <ds:schemaRef ds:uri="http://schemas.microsoft.com/office/2006/metadata/properties"/>
    <ds:schemaRef ds:uri="http://schemas.microsoft.com/office/infopath/2007/PartnerControls"/>
    <ds:schemaRef ds:uri="04cb5802-5e34-4202-8716-935458b54b5f"/>
    <ds:schemaRef ds:uri="f4ffb383-bd9b-4f97-becb-e0946b96ddb1"/>
  </ds:schemaRefs>
</ds:datastoreItem>
</file>

<file path=customXml/itemProps3.xml><?xml version="1.0" encoding="utf-8"?>
<ds:datastoreItem xmlns:ds="http://schemas.openxmlformats.org/officeDocument/2006/customXml" ds:itemID="{CB4ECA1E-32F7-4C5F-BF5B-914A103FA6F9}">
  <ds:schemaRefs>
    <ds:schemaRef ds:uri="http://schemas.openxmlformats.org/officeDocument/2006/bibliography"/>
  </ds:schemaRefs>
</ds:datastoreItem>
</file>

<file path=customXml/itemProps4.xml><?xml version="1.0" encoding="utf-8"?>
<ds:datastoreItem xmlns:ds="http://schemas.openxmlformats.org/officeDocument/2006/customXml" ds:itemID="{EE298FA2-8F51-4439-89CA-3F6C9BC2F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 Guidance-Document Template</Template>
  <TotalTime>2</TotalTime>
  <Pages>1</Pages>
  <Words>5508</Words>
  <Characters>32664</Characters>
  <Application>Microsoft Office Word</Application>
  <DocSecurity>0</DocSecurity>
  <Lines>796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MacMillan, Gaelic Language Officer</dc:creator>
  <cp:keywords/>
  <dc:description/>
  <cp:lastModifiedBy>Beathag Mhoireasdan</cp:lastModifiedBy>
  <cp:revision>2</cp:revision>
  <cp:lastPrinted>2018-11-16T11:07:00Z</cp:lastPrinted>
  <dcterms:created xsi:type="dcterms:W3CDTF">2025-05-26T11:45:00Z</dcterms:created>
  <dcterms:modified xsi:type="dcterms:W3CDTF">2025-05-26T11:45:00Z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0x0101008D79F3DE3D1AC84AB1B0775FD5689717</vt:lpwstr>
  </property>
  <property fmtid="{D5CDD505-2E9C-101B-9397-08002B2CF9AE}" pid="3" name="Order">
    <vt:r8>22360400</vt:r8>
  </property>
  <property fmtid="{D5CDD505-2E9C-101B-9397-08002B2CF9AE}" pid="4" name="AuthorIds_UIVersion_1024">
    <vt:lpwstr>61</vt:lpwstr>
  </property>
  <property fmtid="{D5CDD505-2E9C-101B-9397-08002B2CF9AE}" pid="5" name="MediaServiceImageTags">
    <vt:lpwstr/>
  </property>
  <property fmtid="{D5CDD505-2E9C-101B-9397-08002B2CF9AE}" pid="6" name="English GLP keywords">
    <vt:lpwstr>177;#GLP|e8a7f81d-a6a7-415a-9168-5cf8da82e9f0</vt:lpwstr>
  </property>
  <property fmtid="{D5CDD505-2E9C-101B-9397-08002B2CF9AE}" pid="7" name="English_x0020_GLP_x0020_keywords">
    <vt:lpwstr>177;#GLP|e8a7f81d-a6a7-415a-9168-5cf8da82e9f0</vt:lpwstr>
  </property>
</Properties>
</file>